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.001001pt;width:419.55pt;height:595.3pt;mso-position-horizontal-relative:page;mso-position-vertical-relative:page;z-index:-32968" coordorigin="0,0" coordsize="8391,11906">
            <v:shape style="position:absolute;left:0;top:0;width:8391;height:11906" coordorigin="0,0" coordsize="8391,11906" path="m0,11906l8391,11906,8391,0,0,0,0,11906xe" filled="true" fillcolor="#0065b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64"/>
        <w:ind w:left="190" w:right="0"/>
        <w:jc w:val="left"/>
      </w:pPr>
      <w:r>
        <w:rPr/>
        <w:pict>
          <v:group style="position:absolute;margin-left:362.834991pt;margin-top:-51.22295pt;width:56.7pt;height:233.9pt;mso-position-horizontal-relative:page;mso-position-vertical-relative:paragraph;z-index:1096" coordorigin="7257,-1024" coordsize="1134,4678">
            <v:shape style="position:absolute;left:7257;top:-1024;width:1134;height:4678" coordorigin="7257,-1024" coordsize="1134,4678" path="m8391,-1024l7257,-1024,7257,3653,8391,3653,8391,-102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6.169739pt;margin-top:19.300249pt;width:12pt;height:52.8pt;mso-position-horizontal-relative:page;mso-position-vertical-relative:paragraph;z-index:1192" type="#_x0000_t202" filled="false" stroked="false">
            <v:textbox inset="0,0,0,0" style="layout-flow:vertical;mso-layout-flow-alt:bottom-to-top">
              <w:txbxContent>
                <w:p>
                  <w:pPr>
                    <w:spacing w:line="21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0065B1"/>
                      <w:spacing w:val="2"/>
                      <w:w w:val="104"/>
                      <w:sz w:val="20"/>
                    </w:rPr>
                    <w:t>РУССКИЙ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FFFFFF"/>
          <w:w w:val="110"/>
        </w:rPr>
        <w:t>Руководство</w:t>
      </w:r>
      <w:r>
        <w:rPr>
          <w:color w:val="FFFFFF"/>
          <w:spacing w:val="26"/>
          <w:w w:val="110"/>
        </w:rPr>
        <w:t> </w:t>
      </w:r>
      <w:r>
        <w:rPr>
          <w:color w:val="FFFFFF"/>
          <w:w w:val="110"/>
        </w:rPr>
        <w:t>по</w:t>
      </w:r>
      <w:r>
        <w:rPr>
          <w:color w:val="FFFFFF"/>
          <w:spacing w:val="27"/>
          <w:w w:val="110"/>
        </w:rPr>
        <w:t> </w:t>
      </w:r>
      <w:r>
        <w:rPr>
          <w:color w:val="FFFFFF"/>
          <w:w w:val="110"/>
        </w:rPr>
        <w:t>эксплуатации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6"/>
          <w:szCs w:val="6"/>
        </w:rPr>
      </w:pPr>
    </w:p>
    <w:p>
      <w:pPr>
        <w:spacing w:line="200" w:lineRule="atLeast"/>
        <w:ind w:left="17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314.650pt;height:163.85pt;mso-position-horizontal-relative:char;mso-position-vertical-relative:line" coordorigin="0,0" coordsize="6293,3277">
            <v:group style="position:absolute;left:14;top:14;width:6265;height:3249" coordorigin="14,14" coordsize="6265,3249">
              <v:shape style="position:absolute;left:14;top:14;width:6265;height:3249" coordorigin="14,14" coordsize="6265,3249" path="m14,14l6279,14,6279,3263,2123,3263e" filled="false" stroked="true" strokeweight="1.417pt" strokecolor="#ffffff">
                <v:path arrowok="t"/>
              </v:shape>
              <v:shape style="position:absolute;left:14;top:966;width:1701;height:1202" type="#_x0000_t75" stroked="false">
                <v:imagedata r:id="rId5" o:title=""/>
              </v:shape>
              <v:shape style="position:absolute;left:14;top:68;width:2912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w w:val="110"/>
                          <w:sz w:val="18"/>
                        </w:rPr>
                        <w:t>Весы</w:t>
                      </w:r>
                      <w:r>
                        <w:rPr>
                          <w:rFonts w:ascii="Calibri" w:hAnsi="Calibri"/>
                          <w:color w:val="FFFFFF"/>
                          <w:spacing w:val="2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FFFFFF"/>
                          <w:w w:val="110"/>
                          <w:sz w:val="18"/>
                        </w:rPr>
                        <w:t>лабораторные</w:t>
                      </w:r>
                      <w:r>
                        <w:rPr>
                          <w:rFonts w:ascii="Calibri" w:hAnsi="Calibri"/>
                          <w:color w:val="FFFFFF"/>
                          <w:spacing w:val="2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FFFFFF"/>
                          <w:w w:val="110"/>
                          <w:sz w:val="18"/>
                        </w:rPr>
                        <w:t>электронные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9"/>
        <w:rPr>
          <w:rFonts w:ascii="Calibri" w:hAnsi="Calibri" w:cs="Calibri" w:eastAsia="Calibri"/>
          <w:sz w:val="22"/>
          <w:szCs w:val="22"/>
        </w:rPr>
      </w:pPr>
    </w:p>
    <w:p>
      <w:pPr>
        <w:spacing w:line="243" w:lineRule="auto" w:before="24"/>
        <w:ind w:left="3480" w:right="281" w:hanging="1247"/>
        <w:jc w:val="left"/>
        <w:rPr>
          <w:rFonts w:ascii="Arial" w:hAnsi="Arial" w:cs="Arial" w:eastAsia="Arial"/>
          <w:sz w:val="72"/>
          <w:szCs w:val="72"/>
        </w:rPr>
      </w:pPr>
      <w:r>
        <w:rPr>
          <w:rFonts w:ascii="Arial" w:hAnsi="Arial"/>
          <w:color w:val="FFFFFF"/>
          <w:w w:val="65"/>
          <w:sz w:val="72"/>
        </w:rPr>
        <w:t>ВЕСЫ</w:t>
      </w:r>
      <w:r>
        <w:rPr>
          <w:rFonts w:ascii="Arial" w:hAnsi="Arial"/>
          <w:color w:val="FFFFFF"/>
          <w:spacing w:val="94"/>
          <w:w w:val="65"/>
          <w:sz w:val="72"/>
        </w:rPr>
        <w:t> </w:t>
      </w:r>
      <w:r>
        <w:rPr>
          <w:rFonts w:ascii="Arial" w:hAnsi="Arial"/>
          <w:color w:val="FFFFFF"/>
          <w:spacing w:val="-4"/>
          <w:w w:val="65"/>
          <w:sz w:val="72"/>
        </w:rPr>
        <w:t>Э</w:t>
      </w:r>
      <w:r>
        <w:rPr>
          <w:rFonts w:ascii="Arial" w:hAnsi="Arial"/>
          <w:color w:val="FFFFFF"/>
          <w:spacing w:val="-3"/>
          <w:w w:val="65"/>
          <w:sz w:val="72"/>
        </w:rPr>
        <w:t>ЛЕКТРОННЫЕ</w:t>
      </w:r>
      <w:r>
        <w:rPr>
          <w:rFonts w:ascii="Arial" w:hAnsi="Arial"/>
          <w:color w:val="FFFFFF"/>
          <w:spacing w:val="27"/>
          <w:w w:val="65"/>
          <w:sz w:val="72"/>
        </w:rPr>
        <w:t> </w:t>
      </w:r>
      <w:r>
        <w:rPr>
          <w:rFonts w:ascii="Arial" w:hAnsi="Arial"/>
          <w:color w:val="FFFFFF"/>
          <w:w w:val="65"/>
          <w:sz w:val="72"/>
        </w:rPr>
        <w:t>ЛАБО</w:t>
      </w:r>
      <w:r>
        <w:rPr>
          <w:rFonts w:ascii="Arial" w:hAnsi="Arial"/>
          <w:color w:val="FFFFFF"/>
          <w:spacing w:val="-38"/>
          <w:w w:val="65"/>
          <w:sz w:val="72"/>
        </w:rPr>
        <w:t>РА</w:t>
      </w:r>
      <w:r>
        <w:rPr>
          <w:rFonts w:ascii="Arial" w:hAnsi="Arial"/>
          <w:color w:val="FFFFFF"/>
          <w:spacing w:val="-13"/>
          <w:w w:val="65"/>
          <w:sz w:val="72"/>
        </w:rPr>
        <w:t>Т</w:t>
      </w:r>
      <w:r>
        <w:rPr>
          <w:rFonts w:ascii="Arial" w:hAnsi="Arial"/>
          <w:color w:val="FFFFFF"/>
          <w:w w:val="65"/>
          <w:sz w:val="72"/>
        </w:rPr>
        <w:t>ОРНЫЕ</w:t>
      </w:r>
      <w:r>
        <w:rPr>
          <w:rFonts w:ascii="Arial" w:hAnsi="Arial"/>
          <w:sz w:val="72"/>
        </w:rPr>
      </w:r>
    </w:p>
    <w:p>
      <w:pPr>
        <w:spacing w:before="389"/>
        <w:ind w:left="0" w:right="1542" w:firstLine="0"/>
        <w:jc w:val="right"/>
        <w:rPr>
          <w:rFonts w:ascii="Arial" w:hAnsi="Arial" w:cs="Arial" w:eastAsia="Arial"/>
          <w:sz w:val="48"/>
          <w:szCs w:val="48"/>
        </w:rPr>
      </w:pPr>
      <w:r>
        <w:rPr/>
        <w:pict>
          <v:group style="position:absolute;margin-left:362.834991pt;margin-top:14.951921pt;width:56.7pt;height:248.05pt;mso-position-horizontal-relative:page;mso-position-vertical-relative:paragraph;z-index:1120" coordorigin="7257,299" coordsize="1134,4961">
            <v:shape style="position:absolute;left:7257;top:299;width:1134;height:4961" coordorigin="7257,299" coordsize="1134,4961" path="m8391,299l7257,299,7257,5260,8391,5260,8391,29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7.165497pt;margin-top:14.24362pt;width:269.3pt;height:249.45pt;mso-position-horizontal-relative:page;mso-position-vertical-relative:paragraph;z-index:-32896" coordorigin="1743,285" coordsize="5386,4989">
            <v:group style="position:absolute;left:1757;top:299;width:5358;height:4961" coordorigin="1757,299" coordsize="5358,4961">
              <v:shape style="position:absolute;left:1757;top:299;width:5358;height:4961" coordorigin="1757,299" coordsize="5358,4961" path="m7115,5260l7115,299,1757,299e" filled="false" stroked="true" strokeweight="1.417pt" strokecolor="#ffffff">
                <v:path arrowok="t"/>
              </v:shape>
            </v:group>
            <v:group style="position:absolute;left:3654;top:3924;width:622;height:620" coordorigin="3654,3924" coordsize="622,620">
              <v:shape style="position:absolute;left:3654;top:3924;width:622;height:620" coordorigin="3654,3924" coordsize="622,620" path="m3968,3924l3959,3928,3922,3940,3886,3956,3869,3966,3852,3974,3818,3994,3769,4030,3724,4072,3681,4120,3667,4136,3654,4156,3656,4180,3658,4202,3667,4270,3682,4332,3711,4406,3729,4440,3740,4458,3751,4474,3763,4488,3775,4504,3789,4518,3803,4532,3823,4534,3842,4538,3902,4544,4001,4544,4021,4542,4040,4542,4060,4540,4080,4536,4120,4532,4139,4528,4152,4514,3938,4514,3859,4506,3798,4494,3753,4428,3744,4410,3736,4394,3716,4336,3700,4256,3696,4194,3696,4178,3696,4156,3735,4104,3779,4062,3827,4028,3844,4016,3861,4006,3879,3998,3898,3988,3917,3980,3937,3974,3958,3966,3979,3960,4056,3960,4047,3956,4028,3946,4008,3938,3988,3932,3968,3924xe" filled="true" fillcolor="#ffffff" stroked="false">
                <v:path arrowok="t"/>
                <v:fill type="solid"/>
              </v:shape>
              <v:shape style="position:absolute;left:3654;top:3924;width:622;height:620" coordorigin="3654,3924" coordsize="622,620" path="m4056,3960l3979,3960,4017,3976,4054,3992,4072,4002,4090,4012,4106,4024,4123,4034,4139,4046,4155,4060,4170,4072,4212,4116,4251,4164,4251,4168,4245,4228,4233,4288,4206,4364,4177,4418,4166,4434,4154,4452,4142,4468,4128,4486,4114,4502,3997,4514,4152,4514,4196,4450,4206,4432,4216,4416,4240,4360,4259,4302,4271,4238,4276,4172,4276,4148,4264,4130,4252,4114,4239,4100,4225,4084,4182,4042,4118,3994,4065,3964,4056,3960xe" filled="true" fillcolor="#ffffff" stroked="false">
                <v:path arrowok="t"/>
                <v:fill type="solid"/>
              </v:shape>
              <v:shape style="position:absolute;left:3654;top:3924;width:622;height:620" coordorigin="3654,3924" coordsize="622,620" path="m3958,4098l3918,4098,3898,4100,3873,4106,3854,4112,3839,4120,3820,4130,3776,4178,3756,4252,3755,4262,3757,4282,3774,4340,3816,4388,3892,4420,3912,4424,3969,4424,3991,4422,4009,4420,4030,4414,4048,4410,4070,4400,4088,4392,4104,4384,4115,4378,4115,4342,4006,4342,3985,4338,3975,4334,3965,4330,3957,4322,3949,4316,3942,4308,3932,4288,3930,4276,3930,4248,3965,4194,3995,4182,4115,4182,4115,4144,4053,4114,3998,4102,3980,4100,3958,4098xe" filled="true" fillcolor="#ffffff" stroked="false">
                <v:path arrowok="t"/>
                <v:fill type="solid"/>
              </v:shape>
              <v:shape style="position:absolute;left:3654;top:3924;width:622;height:620" coordorigin="3654,3924" coordsize="622,620" path="m4115,4312l4115,4312,4104,4318,4094,4322,4083,4328,4061,4336,4028,4342,4115,4342,4115,4312xe" filled="true" fillcolor="#ffffff" stroked="false">
                <v:path arrowok="t"/>
                <v:fill type="solid"/>
              </v:shape>
              <v:shape style="position:absolute;left:3654;top:3924;width:622;height:620" coordorigin="3654,3924" coordsize="622,620" path="m4144,4254l4084,4254,4084,4304,4144,4304,4144,4254xe" filled="true" fillcolor="#ffffff" stroked="false">
                <v:path arrowok="t"/>
                <v:fill type="solid"/>
              </v:shape>
              <v:shape style="position:absolute;left:3654;top:3924;width:622;height:620" coordorigin="3654,3924" coordsize="622,620" path="m4174,4220l4057,4220,4057,4254,4174,4254,4174,4220xe" filled="true" fillcolor="#ffffff" stroked="false">
                <v:path arrowok="t"/>
                <v:fill type="solid"/>
              </v:shape>
              <v:shape style="position:absolute;left:3654;top:3924;width:622;height:620" coordorigin="3654,3924" coordsize="622,620" path="m4115,4182l4040,4182,4061,4188,4094,4200,4104,4206,4115,4210,4115,4210,4115,4182xe" filled="true" fillcolor="#ffffff" stroked="false">
                <v:path arrowok="t"/>
                <v:fill type="solid"/>
              </v:shape>
            </v:group>
            <v:group style="position:absolute;left:4514;top:3923;width:621;height:621" coordorigin="4514,3923" coordsize="621,621">
              <v:shape style="position:absolute;left:4514;top:3923;width:621;height:621" coordorigin="4514,3923" coordsize="621,621" path="m4824,3923l4749,3932,4681,3958,4622,3998,4574,4050,4538,4113,4518,4183,4514,4237,4515,4259,4529,4332,4560,4397,4605,4453,4660,4497,4726,4528,4798,4543,4824,4544,4849,4543,4922,4528,4975,4504,4824,4504,4801,4503,4735,4489,4676,4460,4626,4418,4588,4365,4563,4304,4553,4237,4554,4213,4568,4146,4597,4087,4638,4037,4691,3998,4751,3973,4818,3963,4975,3963,4966,3958,4898,3932,4849,3924,4824,3923xe" filled="true" fillcolor="#ffffff" stroked="false">
                <v:path arrowok="t"/>
                <v:fill type="solid"/>
              </v:shape>
              <v:shape style="position:absolute;left:4514;top:3923;width:621;height:621" coordorigin="4514,3923" coordsize="621,621" path="m4975,3963l4818,3963,4842,3964,4865,3967,4930,3986,4987,4019,5034,4063,5069,4118,5089,4181,5094,4226,5093,4250,5080,4318,5052,4378,5011,4428,4959,4468,4900,4493,4834,4504,4824,4504,4975,4504,5026,4469,5074,4417,5110,4354,5130,4284,5134,4234,5133,4208,5118,4135,5088,4070,5043,4014,4987,3970,4975,3963xe" filled="true" fillcolor="#ffffff" stroked="false">
                <v:path arrowok="t"/>
                <v:fill type="solid"/>
              </v:shape>
            </v:group>
            <v:group style="position:absolute;left:4840;top:4111;width:95;height:246" coordorigin="4840,4111" coordsize="95,246">
              <v:shape style="position:absolute;left:4840;top:4111;width:95;height:246" coordorigin="4840,4111" coordsize="95,246" path="m4935,4350l4840,4350,4840,4357,4935,4357,4935,4350xe" filled="true" fillcolor="#ffffff" stroked="false">
                <v:path arrowok="t"/>
                <v:fill type="solid"/>
              </v:shape>
              <v:shape style="position:absolute;left:4840;top:4111;width:95;height:246" coordorigin="4840,4111" coordsize="95,246" path="m4918,4118l4854,4118,4859,4119,4863,4122,4872,4142,4872,4328,4871,4338,4868,4342,4864,4347,4857,4350,4922,4350,4904,4326,4904,4140,4905,4131,4912,4121,4918,4118xe" filled="true" fillcolor="#ffffff" stroked="false">
                <v:path arrowok="t"/>
                <v:fill type="solid"/>
              </v:shape>
              <v:shape style="position:absolute;left:4840;top:4111;width:95;height:246" coordorigin="4840,4111" coordsize="95,246" path="m4935,4111l4840,4111,4840,4118,4935,4118,4935,4111xe" filled="true" fillcolor="#ffffff" stroked="false">
                <v:path arrowok="t"/>
                <v:fill type="solid"/>
              </v:shape>
            </v:group>
            <v:group style="position:absolute;left:4712;top:4111;width:95;height:246" coordorigin="4712,4111" coordsize="95,246">
              <v:shape style="position:absolute;left:4712;top:4111;width:95;height:246" coordorigin="4712,4111" coordsize="95,246" path="m4807,4350l4712,4350,4712,4357,4807,4357,4807,4350xe" filled="true" fillcolor="#ffffff" stroked="false">
                <v:path arrowok="t"/>
                <v:fill type="solid"/>
              </v:shape>
              <v:shape style="position:absolute;left:4712;top:4111;width:95;height:246" coordorigin="4712,4111" coordsize="95,246" path="m4790,4118l4726,4118,4731,4119,4735,4122,4744,4142,4744,4328,4743,4338,4736,4347,4729,4350,4794,4350,4775,4326,4775,4140,4777,4131,4784,4121,4790,4118xe" filled="true" fillcolor="#ffffff" stroked="false">
                <v:path arrowok="t"/>
                <v:fill type="solid"/>
              </v:shape>
              <v:shape style="position:absolute;left:4712;top:4111;width:95;height:246" coordorigin="4712,4111" coordsize="95,246" path="m4807,4111l4712,4111,4712,4118,4807,4118,4807,4111xe" filled="true" fillcolor="#ffffff" stroked="false">
                <v:path arrowok="t"/>
                <v:fill type="solid"/>
              </v:shape>
            </v:group>
            <v:group style="position:absolute;left:2845;top:4470;width:120;height:2" coordorigin="2845,4470" coordsize="120,2">
              <v:shape style="position:absolute;left:2845;top:4470;width:120;height:2" coordorigin="2845,4470" coordsize="120,0" path="m2845,4470l2965,4470e" filled="false" stroked="true" strokeweight="3.1pt" strokecolor="#ffffff">
                <v:path arrowok="t"/>
              </v:shape>
            </v:group>
            <v:group style="position:absolute;left:2875;top:4264;width:2;height:176" coordorigin="2875,4264" coordsize="2,176">
              <v:shape style="position:absolute;left:2875;top:4264;width:2;height:176" coordorigin="2875,4264" coordsize="0,176" path="m2875,4264l2875,4440e" filled="false" stroked="true" strokeweight="3.107pt" strokecolor="#ffffff">
                <v:path arrowok="t"/>
              </v:shape>
            </v:group>
            <v:group style="position:absolute;left:2845;top:4234;width:356;height:2" coordorigin="2845,4234" coordsize="356,2">
              <v:shape style="position:absolute;left:2845;top:4234;width:356;height:2" coordorigin="2845,4234" coordsize="356,0" path="m2845,4234l3201,4234e" filled="false" stroked="true" strokeweight="3.1144pt" strokecolor="#ffffff">
                <v:path arrowok="t"/>
              </v:shape>
            </v:group>
            <v:group style="position:absolute;left:2875;top:4028;width:2;height:176" coordorigin="2875,4028" coordsize="2,176">
              <v:shape style="position:absolute;left:2875;top:4028;width:2;height:176" coordorigin="2875,4028" coordsize="0,176" path="m2875,4028l2875,4204e" filled="false" stroked="true" strokeweight="3.107pt" strokecolor="#ffffff">
                <v:path arrowok="t"/>
              </v:shape>
            </v:group>
            <v:group style="position:absolute;left:2845;top:3998;width:533;height:2" coordorigin="2845,3998" coordsize="533,2">
              <v:shape style="position:absolute;left:2845;top:3998;width:533;height:2" coordorigin="2845,3998" coordsize="533,0" path="m2845,3998l3378,3998e" filled="false" stroked="true" strokeweight="3.1376pt" strokecolor="#ffffff">
                <v:path arrowok="t"/>
              </v:shape>
            </v:group>
            <v:group style="position:absolute;left:3053;top:4264;width:2;height:236" coordorigin="3053,4264" coordsize="2,236">
              <v:shape style="position:absolute;left:3053;top:4264;width:2;height:236" coordorigin="3053,4264" coordsize="0,236" path="m3053,4264l3053,4500e" filled="false" stroked="true" strokeweight="3.107pt" strokecolor="#ffffff">
                <v:path arrowok="t"/>
              </v:shape>
            </v:group>
            <v:group style="position:absolute;left:3053;top:4028;width:2;height:176" coordorigin="3053,4028" coordsize="2,176">
              <v:shape style="position:absolute;left:3053;top:4028;width:2;height:176" coordorigin="3053,4028" coordsize="0,176" path="m3053,4028l3053,4204e" filled="false" stroked="true" strokeweight="3.107pt" strokecolor="#ffffff">
                <v:path arrowok="t"/>
              </v:shape>
            </v:group>
            <v:group style="position:absolute;left:3171;top:4264;width:2;height:237" coordorigin="3171,4264" coordsize="2,237">
              <v:shape style="position:absolute;left:3171;top:4264;width:2;height:237" coordorigin="3171,4264" coordsize="0,237" path="m3171,4264l3171,4500e" filled="false" stroked="true" strokeweight="3.106pt" strokecolor="#ffffff">
                <v:path arrowok="t"/>
              </v:shape>
            </v:group>
            <v:group style="position:absolute;left:3171;top:4027;width:2;height:177" coordorigin="3171,4027" coordsize="2,177">
              <v:shape style="position:absolute;left:3171;top:4027;width:2;height:177" coordorigin="3171,4027" coordsize="0,177" path="m3171,4027l3171,4203e" filled="false" stroked="true" strokeweight="3.106pt" strokecolor="#ffffff">
                <v:path arrowok="t"/>
              </v:shape>
            </v:group>
            <v:group style="position:absolute;left:3259;top:4469;width:120;height:2" coordorigin="3259,4469" coordsize="120,2">
              <v:shape style="position:absolute;left:3259;top:4469;width:120;height:2" coordorigin="3259,4469" coordsize="120,0" path="m3259,4469l3378,4469e" filled="false" stroked="true" strokeweight="3.1pt" strokecolor="#ffffff">
                <v:path arrowok="t"/>
              </v:shape>
            </v:group>
            <v:group style="position:absolute;left:3289;top:4027;width:2;height:412" coordorigin="3289,4027" coordsize="2,412">
              <v:shape style="position:absolute;left:3289;top:4027;width:2;height:412" coordorigin="3289,4027" coordsize="0,412" path="m3289,4027l3289,4439e" filled="false" stroked="true" strokeweight="3.107pt" strokecolor="#ffffff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86.169739pt;margin-top:51.522812pt;width:12pt;height:173.4pt;mso-position-horizontal-relative:page;mso-position-vertical-relative:paragraph;z-index:1168" type="#_x0000_t202" filled="false" stroked="false">
            <v:textbox inset="0,0,0,0" style="layout-flow:vertical;mso-layout-flow-alt:bottom-to-top">
              <w:txbxContent>
                <w:p>
                  <w:pPr>
                    <w:spacing w:line="213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hyperlink r:id="rId6">
                    <w:r>
                      <w:rPr>
                        <w:rFonts w:ascii="Arial"/>
                        <w:b/>
                        <w:color w:val="0065B1"/>
                        <w:spacing w:val="2"/>
                        <w:w w:val="104"/>
                        <w:sz w:val="20"/>
                      </w:rPr>
                      <w:t>WWW.MERCURY-EQUIPMENT.RU</w:t>
                    </w:r>
                    <w:r>
                      <w:rPr>
                        <w:rFonts w:ascii="Arial"/>
                        <w:sz w:val="20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>
          <w:rFonts w:ascii="Arial"/>
          <w:color w:val="FFFFFF"/>
          <w:w w:val="65"/>
          <w:sz w:val="48"/>
        </w:rPr>
        <w:t>M-ER</w:t>
      </w:r>
      <w:r>
        <w:rPr>
          <w:rFonts w:ascii="Arial"/>
          <w:sz w:val="48"/>
        </w:rPr>
      </w:r>
    </w:p>
    <w:p>
      <w:pPr>
        <w:spacing w:after="0"/>
        <w:jc w:val="right"/>
        <w:rPr>
          <w:rFonts w:ascii="Arial" w:hAnsi="Arial" w:cs="Arial" w:eastAsia="Arial"/>
          <w:sz w:val="48"/>
          <w:szCs w:val="48"/>
        </w:rPr>
        <w:sectPr>
          <w:type w:val="continuous"/>
          <w:pgSz w:w="8400" w:h="11910"/>
          <w:pgMar w:top="0" w:bottom="0" w:left="66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 w:before="54"/>
        <w:ind w:left="716" w:right="0"/>
        <w:jc w:val="left"/>
      </w:pPr>
      <w:r>
        <w:rPr>
          <w:color w:val="414042"/>
          <w:w w:val="65"/>
        </w:rPr>
        <w:t>ЛАБО</w:t>
      </w:r>
      <w:r>
        <w:rPr>
          <w:color w:val="414042"/>
          <w:spacing w:val="-24"/>
          <w:w w:val="65"/>
        </w:rPr>
        <w:t>РА</w:t>
      </w:r>
      <w:r>
        <w:rPr>
          <w:color w:val="414042"/>
          <w:spacing w:val="-8"/>
          <w:w w:val="65"/>
        </w:rPr>
        <w:t>Т</w:t>
      </w:r>
      <w:r>
        <w:rPr>
          <w:color w:val="414042"/>
          <w:w w:val="65"/>
        </w:rPr>
        <w:t>ОРНЫЕ/ЮВЕЛИРНЫЕ  </w:t>
      </w:r>
      <w:r>
        <w:rPr>
          <w:color w:val="414042"/>
          <w:spacing w:val="17"/>
          <w:w w:val="65"/>
        </w:rPr>
        <w:t> </w:t>
      </w:r>
      <w:r>
        <w:rPr>
          <w:color w:val="414042"/>
          <w:w w:val="65"/>
        </w:rPr>
        <w:t>ВЕСЫ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0"/>
          <w:szCs w:val="20"/>
        </w:rPr>
      </w:pPr>
    </w:p>
    <w:p>
      <w:pPr>
        <w:spacing w:line="200" w:lineRule="atLeast"/>
        <w:ind w:left="11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334.5pt;height:74.850pt;mso-position-horizontal-relative:char;mso-position-vertical-relative:line" type="#_x0000_t202" filled="false" stroked="true" strokeweight=".709pt" strokecolor="#808285">
            <v:textbox inset="0,0,0,0">
              <w:txbxContent>
                <w:p>
                  <w:pPr>
                    <w:spacing w:line="216" w:lineRule="exact" w:before="150"/>
                    <w:ind w:left="276" w:right="271" w:firstLine="0"/>
                    <w:jc w:val="both"/>
                    <w:rPr>
                      <w:rFonts w:ascii="Calibri" w:hAnsi="Calibri" w:cs="Calibri" w:eastAsia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Лабораторные</w:t>
                  </w:r>
                  <w:r>
                    <w:rPr>
                      <w:rFonts w:ascii="Calibri" w:hAnsi="Calibri"/>
                      <w:color w:val="231F20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весы</w:t>
                  </w:r>
                  <w:r>
                    <w:rPr>
                      <w:rFonts w:ascii="Calibri" w:hAnsi="Calibri"/>
                      <w:color w:val="231F20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M-ER</w:t>
                  </w:r>
                  <w:r>
                    <w:rPr>
                      <w:rFonts w:ascii="Calibri" w:hAnsi="Calibri"/>
                      <w:color w:val="231F20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предназначены</w:t>
                  </w:r>
                  <w:r>
                    <w:rPr>
                      <w:rFonts w:ascii="Calibri" w:hAnsi="Calibri"/>
                      <w:color w:val="231F20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для</w:t>
                  </w:r>
                  <w:r>
                    <w:rPr>
                      <w:rFonts w:ascii="Calibri" w:hAnsi="Calibri"/>
                      <w:color w:val="231F20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точного</w:t>
                  </w:r>
                  <w:r>
                    <w:rPr>
                      <w:rFonts w:ascii="Calibri" w:hAnsi="Calibri"/>
                      <w:color w:val="231F20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spacing w:val="1"/>
                      <w:w w:val="115"/>
                      <w:sz w:val="18"/>
                    </w:rPr>
                    <w:t>взвешивания.</w:t>
                  </w:r>
                  <w:r>
                    <w:rPr>
                      <w:rFonts w:ascii="Calibri" w:hAnsi="Calibri"/>
                      <w:color w:val="231F20"/>
                      <w:spacing w:val="75"/>
                      <w:w w:val="113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spacing w:val="1"/>
                      <w:w w:val="115"/>
                      <w:sz w:val="18"/>
                    </w:rPr>
                    <w:t>Имеют</w:t>
                  </w:r>
                  <w:r>
                    <w:rPr>
                      <w:rFonts w:ascii="Calibri" w:hAnsi="Calibri"/>
                      <w:color w:val="231F20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spacing w:val="1"/>
                      <w:w w:val="115"/>
                      <w:sz w:val="18"/>
                    </w:rPr>
                    <w:t>высокий</w:t>
                  </w:r>
                  <w:r>
                    <w:rPr>
                      <w:rFonts w:ascii="Calibri" w:hAnsi="Calibri"/>
                      <w:color w:val="231F20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класс</w:t>
                  </w:r>
                  <w:r>
                    <w:rPr>
                      <w:rFonts w:ascii="Calibri" w:hAnsi="Calibri"/>
                      <w:color w:val="231F20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spacing w:val="1"/>
                      <w:w w:val="115"/>
                      <w:sz w:val="18"/>
                    </w:rPr>
                    <w:t>точности.</w:t>
                  </w:r>
                  <w:r>
                    <w:rPr>
                      <w:rFonts w:ascii="Calibri" w:hAnsi="Calibri"/>
                      <w:color w:val="231F20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Сферы</w:t>
                  </w:r>
                  <w:r>
                    <w:rPr>
                      <w:rFonts w:ascii="Calibri" w:hAnsi="Calibri"/>
                      <w:color w:val="231F20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spacing w:val="1"/>
                      <w:w w:val="115"/>
                      <w:sz w:val="18"/>
                    </w:rPr>
                    <w:t>применения:</w:t>
                  </w:r>
                  <w:r>
                    <w:rPr>
                      <w:rFonts w:ascii="Calibri" w:hAnsi="Calibri"/>
                      <w:color w:val="231F20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spacing w:val="1"/>
                      <w:w w:val="115"/>
                      <w:sz w:val="18"/>
                    </w:rPr>
                    <w:t>применяются</w:t>
                  </w:r>
                  <w:r>
                    <w:rPr>
                      <w:rFonts w:ascii="Calibri" w:hAnsi="Calibri"/>
                      <w:color w:val="231F20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в</w:t>
                  </w:r>
                  <w:r>
                    <w:rPr>
                      <w:rFonts w:ascii="Calibri" w:hAnsi="Calibri"/>
                      <w:color w:val="231F20"/>
                      <w:spacing w:val="78"/>
                      <w:w w:val="112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spacing w:val="-3"/>
                      <w:w w:val="115"/>
                      <w:sz w:val="18"/>
                    </w:rPr>
                    <w:t>лабораториях</w:t>
                  </w:r>
                  <w:r>
                    <w:rPr>
                      <w:rFonts w:ascii="Calibri" w:hAnsi="Calibri"/>
                      <w:color w:val="231F20"/>
                      <w:spacing w:val="-27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spacing w:val="-3"/>
                      <w:w w:val="115"/>
                      <w:sz w:val="18"/>
                    </w:rPr>
                    <w:t>различных</w:t>
                  </w:r>
                  <w:r>
                    <w:rPr>
                      <w:rFonts w:ascii="Calibri" w:hAnsi="Calibri"/>
                      <w:color w:val="231F20"/>
                      <w:spacing w:val="-27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spacing w:val="-2"/>
                      <w:w w:val="115"/>
                      <w:sz w:val="18"/>
                    </w:rPr>
                    <w:t>отраслей</w:t>
                  </w:r>
                  <w:r>
                    <w:rPr>
                      <w:rFonts w:ascii="Calibri" w:hAnsi="Calibri"/>
                      <w:color w:val="231F20"/>
                      <w:spacing w:val="-28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spacing w:val="-3"/>
                      <w:w w:val="115"/>
                      <w:sz w:val="18"/>
                    </w:rPr>
                    <w:t>промышленности,</w:t>
                  </w:r>
                  <w:r>
                    <w:rPr>
                      <w:rFonts w:ascii="Calibri" w:hAnsi="Calibri"/>
                      <w:color w:val="231F20"/>
                      <w:spacing w:val="-27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spacing w:val="-3"/>
                      <w:w w:val="115"/>
                      <w:sz w:val="18"/>
                    </w:rPr>
                    <w:t>при</w:t>
                  </w:r>
                  <w:r>
                    <w:rPr>
                      <w:rFonts w:ascii="Calibri" w:hAnsi="Calibri"/>
                      <w:color w:val="231F20"/>
                      <w:spacing w:val="-27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spacing w:val="-2"/>
                      <w:w w:val="115"/>
                      <w:sz w:val="18"/>
                    </w:rPr>
                    <w:t>производстве</w:t>
                  </w:r>
                  <w:r>
                    <w:rPr>
                      <w:rFonts w:ascii="Calibri" w:hAnsi="Calibri"/>
                      <w:color w:val="231F20"/>
                      <w:spacing w:val="19"/>
                      <w:w w:val="114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микродеталей,</w:t>
                  </w:r>
                  <w:r>
                    <w:rPr>
                      <w:rFonts w:ascii="Calibri" w:hAnsi="Calibri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продаже</w:t>
                  </w:r>
                  <w:r>
                    <w:rPr>
                      <w:rFonts w:ascii="Calibri" w:hAnsi="Calibri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специй</w:t>
                  </w:r>
                  <w:r>
                    <w:rPr>
                      <w:rFonts w:ascii="Calibri" w:hAnsi="Calibri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и</w:t>
                  </w:r>
                  <w:r>
                    <w:rPr>
                      <w:rFonts w:ascii="Calibri" w:hAnsi="Calibri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элитного</w:t>
                  </w:r>
                  <w:r>
                    <w:rPr>
                      <w:rFonts w:ascii="Calibri" w:hAnsi="Calibri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чая,</w:t>
                  </w:r>
                  <w:r>
                    <w:rPr>
                      <w:rFonts w:ascii="Calibri" w:hAnsi="Calibri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а</w:t>
                  </w:r>
                  <w:r>
                    <w:rPr>
                      <w:rFonts w:ascii="Calibri" w:hAnsi="Calibri"/>
                      <w:color w:val="231F20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также</w:t>
                  </w:r>
                  <w:r>
                    <w:rPr>
                      <w:rFonts w:ascii="Calibri" w:hAnsi="Calibri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в</w:t>
                  </w:r>
                  <w:r>
                    <w:rPr>
                      <w:rFonts w:ascii="Calibri" w:hAnsi="Calibri"/>
                      <w:color w:val="231F20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spacing w:val="1"/>
                      <w:w w:val="115"/>
                      <w:sz w:val="18"/>
                    </w:rPr>
                    <w:t>ювелирных</w:t>
                  </w:r>
                  <w:r>
                    <w:rPr>
                      <w:rFonts w:ascii="Calibri" w:hAnsi="Calibri"/>
                      <w:color w:val="231F20"/>
                      <w:spacing w:val="75"/>
                      <w:w w:val="110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салонах-магазинах</w:t>
                  </w:r>
                  <w:r>
                    <w:rPr>
                      <w:rFonts w:ascii="Calibri" w:hAnsi="Calibri"/>
                      <w:color w:val="231F20"/>
                      <w:spacing w:val="-16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и</w:t>
                  </w:r>
                  <w:r>
                    <w:rPr>
                      <w:rFonts w:ascii="Calibri" w:hAnsi="Calibri"/>
                      <w:color w:val="231F20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Calibri" w:hAnsi="Calibri"/>
                      <w:color w:val="231F20"/>
                      <w:w w:val="115"/>
                      <w:sz w:val="18"/>
                    </w:rPr>
                    <w:t>мастерских.</w:t>
                  </w:r>
                  <w:r>
                    <w:rPr>
                      <w:rFonts w:ascii="Calibri" w:hAnsi="Calibri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8400" w:h="11910"/>
          <w:pgMar w:top="1100" w:bottom="280" w:left="740" w:right="740"/>
        </w:sectPr>
      </w:pPr>
    </w:p>
    <w:p>
      <w:pPr>
        <w:spacing w:line="240" w:lineRule="auto" w:before="0"/>
        <w:rPr>
          <w:rFonts w:ascii="Arial" w:hAnsi="Arial" w:cs="Arial" w:eastAsia="Arial"/>
          <w:sz w:val="48"/>
          <w:szCs w:val="48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44"/>
          <w:szCs w:val="44"/>
        </w:rPr>
      </w:pPr>
      <w:r>
        <w:rPr>
          <w:rFonts w:ascii="Arial" w:hAnsi="Arial"/>
          <w:color w:val="414042"/>
          <w:spacing w:val="-4"/>
          <w:w w:val="65"/>
          <w:sz w:val="44"/>
        </w:rPr>
        <w:t>СО</w:t>
      </w:r>
      <w:r>
        <w:rPr>
          <w:rFonts w:ascii="Arial" w:hAnsi="Arial"/>
          <w:color w:val="414042"/>
          <w:spacing w:val="-3"/>
          <w:w w:val="65"/>
          <w:sz w:val="44"/>
        </w:rPr>
        <w:t>ДЕРЖ</w:t>
      </w:r>
      <w:r>
        <w:rPr>
          <w:rFonts w:ascii="Arial" w:hAnsi="Arial"/>
          <w:color w:val="414042"/>
          <w:spacing w:val="-4"/>
          <w:w w:val="65"/>
          <w:sz w:val="44"/>
        </w:rPr>
        <w:t>АНИЕ</w:t>
      </w:r>
      <w:r>
        <w:rPr>
          <w:rFonts w:ascii="Arial" w:hAnsi="Arial"/>
          <w:sz w:val="44"/>
        </w:rPr>
      </w:r>
    </w:p>
    <w:p>
      <w:pPr>
        <w:spacing w:before="63"/>
        <w:ind w:left="110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w w:val="90"/>
        </w:rPr>
        <w:br w:type="column"/>
      </w:r>
      <w:r>
        <w:rPr>
          <w:rFonts w:ascii="Trebuchet MS" w:hAnsi="Trebuchet MS"/>
          <w:color w:val="808285"/>
          <w:w w:val="90"/>
          <w:sz w:val="16"/>
        </w:rPr>
        <w:t>Весы</w:t>
      </w:r>
      <w:r>
        <w:rPr>
          <w:rFonts w:ascii="Trebuchet MS" w:hAnsi="Trebuchet MS"/>
          <w:color w:val="808285"/>
          <w:spacing w:val="-27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электронные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лабораторные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M-ER</w:t>
      </w:r>
      <w:r>
        <w:rPr>
          <w:rFonts w:ascii="Trebuchet MS" w:hAnsi="Trebuchet MS"/>
          <w:sz w:val="16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16"/>
          <w:szCs w:val="16"/>
        </w:rPr>
        <w:sectPr>
          <w:headerReference w:type="default" r:id="rId7"/>
          <w:headerReference w:type="even" r:id="rId8"/>
          <w:pgSz w:w="8400" w:h="11910"/>
          <w:pgMar w:header="274" w:footer="0" w:top="520" w:bottom="0" w:left="740" w:right="0"/>
          <w:cols w:num="2" w:equalWidth="0">
            <w:col w:w="2175" w:space="1991"/>
            <w:col w:w="3494"/>
          </w:cols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6790" w:val="right" w:leader="dot"/>
            </w:tabs>
            <w:spacing w:line="212" w:lineRule="exact" w:before="0"/>
            <w:ind w:left="110" w:right="0"/>
            <w:jc w:val="left"/>
          </w:pPr>
          <w:hyperlink w:history="true" w:anchor="_TOC_250029">
            <w:r>
              <w:rPr>
                <w:color w:val="231F20"/>
                <w:w w:val="115"/>
              </w:rPr>
              <w:t>Введение</w:t>
              <w:tab/>
              <w:t>4</w:t>
            </w:r>
            <w:r>
              <w:rPr/>
            </w:r>
          </w:hyperlink>
        </w:p>
        <w:p>
          <w:pPr>
            <w:pStyle w:val="TOC1"/>
            <w:tabs>
              <w:tab w:pos="6790" w:val="right" w:leader="dot"/>
            </w:tabs>
            <w:spacing w:line="240" w:lineRule="auto"/>
            <w:ind w:left="110" w:right="0"/>
            <w:jc w:val="left"/>
          </w:pPr>
          <w:hyperlink w:history="true" w:anchor="_TOC_250028">
            <w:r>
              <w:rPr>
                <w:color w:val="231F20"/>
                <w:w w:val="115"/>
              </w:rPr>
              <w:t>Описание</w:t>
              <w:tab/>
              <w:t>4</w:t>
            </w:r>
            <w:r>
              <w:rPr/>
            </w:r>
          </w:hyperlink>
        </w:p>
        <w:p>
          <w:pPr>
            <w:pStyle w:val="TOC2"/>
            <w:spacing w:line="210" w:lineRule="exact"/>
            <w:ind w:right="0"/>
            <w:jc w:val="left"/>
          </w:pPr>
          <w:r>
            <w:rPr>
              <w:color w:val="231F20"/>
              <w:w w:val="110"/>
            </w:rPr>
            <w:t>Назначение,</w:t>
          </w:r>
          <w:r>
            <w:rPr>
              <w:color w:val="231F20"/>
              <w:spacing w:val="26"/>
              <w:w w:val="110"/>
            </w:rPr>
            <w:t> </w:t>
          </w:r>
          <w:r>
            <w:rPr>
              <w:color w:val="231F20"/>
              <w:w w:val="110"/>
            </w:rPr>
            <w:t>принцип</w:t>
          </w:r>
          <w:r>
            <w:rPr>
              <w:color w:val="231F20"/>
              <w:spacing w:val="26"/>
              <w:w w:val="110"/>
            </w:rPr>
            <w:t> </w:t>
          </w:r>
          <w:r>
            <w:rPr>
              <w:color w:val="231F20"/>
              <w:w w:val="110"/>
            </w:rPr>
            <w:t>действия,</w:t>
          </w:r>
          <w:r>
            <w:rPr/>
          </w:r>
        </w:p>
        <w:p>
          <w:pPr>
            <w:pStyle w:val="TOC2"/>
            <w:tabs>
              <w:tab w:pos="6790" w:val="right" w:leader="dot"/>
            </w:tabs>
            <w:spacing w:line="210" w:lineRule="exact" w:before="0"/>
            <w:ind w:right="0"/>
            <w:jc w:val="left"/>
          </w:pPr>
          <w:hyperlink w:history="true" w:anchor="_TOC_250027">
            <w:r>
              <w:rPr>
                <w:color w:val="231F20"/>
                <w:w w:val="110"/>
              </w:rPr>
              <w:t>метрологические</w:t>
            </w:r>
            <w:r>
              <w:rPr>
                <w:color w:val="231F20"/>
                <w:spacing w:val="-2"/>
                <w:w w:val="110"/>
              </w:rPr>
              <w:t> </w:t>
            </w:r>
            <w:r>
              <w:rPr>
                <w:color w:val="231F20"/>
                <w:w w:val="110"/>
              </w:rPr>
              <w:t>и</w:t>
            </w:r>
            <w:r>
              <w:rPr>
                <w:color w:val="231F20"/>
                <w:spacing w:val="-1"/>
                <w:w w:val="110"/>
              </w:rPr>
              <w:t> </w:t>
            </w:r>
            <w:r>
              <w:rPr>
                <w:color w:val="231F20"/>
                <w:w w:val="110"/>
              </w:rPr>
              <w:t>технические</w:t>
            </w:r>
            <w:r>
              <w:rPr>
                <w:color w:val="231F20"/>
                <w:spacing w:val="-1"/>
                <w:w w:val="110"/>
              </w:rPr>
              <w:t> </w:t>
            </w:r>
            <w:r>
              <w:rPr>
                <w:color w:val="231F20"/>
                <w:w w:val="110"/>
              </w:rPr>
              <w:t>характеристики.</w:t>
              <w:tab/>
              <w:t>4</w:t>
            </w:r>
            <w:r>
              <w:rPr/>
            </w:r>
          </w:hyperlink>
        </w:p>
        <w:p>
          <w:pPr>
            <w:pStyle w:val="TOC2"/>
            <w:tabs>
              <w:tab w:pos="6790" w:val="right" w:leader="dot"/>
            </w:tabs>
            <w:spacing w:line="240" w:lineRule="auto"/>
            <w:ind w:right="0"/>
            <w:jc w:val="left"/>
          </w:pPr>
          <w:hyperlink w:history="true" w:anchor="_TOC_250026">
            <w:r>
              <w:rPr>
                <w:color w:val="231F20"/>
                <w:w w:val="115"/>
              </w:rPr>
              <w:t>Состав</w:t>
            </w:r>
            <w:r>
              <w:rPr>
                <w:color w:val="231F20"/>
                <w:spacing w:val="-5"/>
                <w:w w:val="115"/>
              </w:rPr>
              <w:t> </w:t>
            </w:r>
            <w:r>
              <w:rPr>
                <w:color w:val="231F20"/>
                <w:w w:val="115"/>
              </w:rPr>
              <w:t>изделия.</w:t>
              <w:tab/>
              <w:t>6</w:t>
            </w:r>
            <w:r>
              <w:rPr/>
            </w:r>
          </w:hyperlink>
        </w:p>
        <w:p>
          <w:pPr>
            <w:pStyle w:val="TOC3"/>
            <w:tabs>
              <w:tab w:pos="6790" w:val="right" w:leader="dot"/>
            </w:tabs>
            <w:spacing w:line="240" w:lineRule="auto"/>
            <w:ind w:right="0"/>
            <w:jc w:val="left"/>
          </w:pPr>
          <w:hyperlink w:history="true" w:anchor="_TOC_250025">
            <w:r>
              <w:rPr>
                <w:color w:val="231F20"/>
                <w:w w:val="115"/>
              </w:rPr>
              <w:t>Составные</w:t>
            </w:r>
            <w:r>
              <w:rPr>
                <w:color w:val="231F20"/>
                <w:spacing w:val="-5"/>
                <w:w w:val="115"/>
              </w:rPr>
              <w:t> </w:t>
            </w:r>
            <w:r>
              <w:rPr>
                <w:color w:val="231F20"/>
                <w:w w:val="115"/>
              </w:rPr>
              <w:t>части</w:t>
            </w:r>
            <w:r>
              <w:rPr>
                <w:color w:val="231F20"/>
                <w:spacing w:val="-5"/>
                <w:w w:val="115"/>
              </w:rPr>
              <w:t> </w:t>
            </w:r>
            <w:r>
              <w:rPr>
                <w:color w:val="231F20"/>
                <w:w w:val="115"/>
              </w:rPr>
              <w:t>весов.</w:t>
              <w:tab/>
              <w:t>6</w:t>
            </w:r>
            <w:r>
              <w:rPr/>
            </w:r>
          </w:hyperlink>
        </w:p>
        <w:p>
          <w:pPr>
            <w:pStyle w:val="TOC3"/>
            <w:tabs>
              <w:tab w:pos="6790" w:val="right" w:leader="dot"/>
            </w:tabs>
            <w:spacing w:line="240" w:lineRule="auto"/>
            <w:ind w:right="0"/>
            <w:jc w:val="left"/>
          </w:pPr>
          <w:hyperlink w:history="true" w:anchor="_TOC_250024">
            <w:r>
              <w:rPr>
                <w:color w:val="231F20"/>
                <w:w w:val="115"/>
              </w:rPr>
              <w:t>Дисплей.</w:t>
              <w:tab/>
              <w:t>6</w:t>
            </w:r>
            <w:r>
              <w:rPr/>
            </w:r>
          </w:hyperlink>
        </w:p>
        <w:p>
          <w:pPr>
            <w:pStyle w:val="TOC3"/>
            <w:tabs>
              <w:tab w:pos="6790" w:val="right" w:leader="dot"/>
            </w:tabs>
            <w:spacing w:line="240" w:lineRule="auto"/>
            <w:ind w:right="0"/>
            <w:jc w:val="left"/>
          </w:pPr>
          <w:hyperlink w:history="true" w:anchor="_TOC_250023">
            <w:r>
              <w:rPr>
                <w:color w:val="231F20"/>
                <w:w w:val="115"/>
              </w:rPr>
              <w:t>Клавиатура.</w:t>
              <w:tab/>
              <w:t>7</w:t>
            </w:r>
            <w:r>
              <w:rPr/>
            </w:r>
          </w:hyperlink>
        </w:p>
        <w:p>
          <w:pPr>
            <w:pStyle w:val="TOC2"/>
            <w:tabs>
              <w:tab w:pos="6790" w:val="right" w:leader="dot"/>
            </w:tabs>
            <w:spacing w:line="240" w:lineRule="auto"/>
            <w:ind w:right="0"/>
            <w:jc w:val="left"/>
          </w:pPr>
          <w:hyperlink w:history="true" w:anchor="_TOC_250022">
            <w:r>
              <w:rPr>
                <w:color w:val="231F20"/>
                <w:w w:val="110"/>
              </w:rPr>
              <w:t>Маркировка</w:t>
            </w:r>
            <w:r>
              <w:rPr>
                <w:color w:val="231F20"/>
                <w:spacing w:val="-3"/>
                <w:w w:val="110"/>
              </w:rPr>
              <w:t> </w:t>
            </w:r>
            <w:r>
              <w:rPr>
                <w:color w:val="231F20"/>
                <w:w w:val="110"/>
              </w:rPr>
              <w:t>и</w:t>
            </w:r>
            <w:r>
              <w:rPr>
                <w:color w:val="231F20"/>
                <w:spacing w:val="-3"/>
                <w:w w:val="110"/>
              </w:rPr>
              <w:t> </w:t>
            </w:r>
            <w:r>
              <w:rPr>
                <w:color w:val="231F20"/>
                <w:w w:val="110"/>
              </w:rPr>
              <w:t>пломбирование</w:t>
              <w:tab/>
              <w:t>8</w:t>
            </w:r>
            <w:r>
              <w:rPr/>
            </w:r>
          </w:hyperlink>
        </w:p>
        <w:p>
          <w:pPr>
            <w:pStyle w:val="TOC2"/>
            <w:tabs>
              <w:tab w:pos="6790" w:val="right" w:leader="dot"/>
            </w:tabs>
            <w:spacing w:line="240" w:lineRule="auto"/>
            <w:ind w:right="0"/>
            <w:jc w:val="left"/>
          </w:pPr>
          <w:hyperlink w:history="true" w:anchor="_TOC_250021">
            <w:r>
              <w:rPr>
                <w:color w:val="231F20"/>
                <w:w w:val="115"/>
              </w:rPr>
              <w:t>Упаковка</w:t>
              <w:tab/>
              <w:t>8</w:t>
            </w:r>
            <w:r>
              <w:rPr/>
            </w:r>
          </w:hyperlink>
        </w:p>
        <w:p>
          <w:pPr>
            <w:pStyle w:val="TOC2"/>
            <w:tabs>
              <w:tab w:pos="6790" w:val="right" w:leader="dot"/>
            </w:tabs>
            <w:spacing w:line="240" w:lineRule="auto"/>
            <w:ind w:right="0"/>
            <w:jc w:val="left"/>
          </w:pPr>
          <w:hyperlink w:history="true" w:anchor="_TOC_250020">
            <w:r>
              <w:rPr>
                <w:color w:val="231F20"/>
                <w:w w:val="115"/>
              </w:rPr>
              <w:t>Комплект</w:t>
            </w:r>
            <w:r>
              <w:rPr>
                <w:color w:val="231F20"/>
                <w:spacing w:val="-6"/>
                <w:w w:val="115"/>
              </w:rPr>
              <w:t> </w:t>
            </w:r>
            <w:r>
              <w:rPr>
                <w:color w:val="231F20"/>
                <w:w w:val="115"/>
              </w:rPr>
              <w:t>поставки.</w:t>
              <w:tab/>
              <w:t>8</w:t>
            </w:r>
            <w:r>
              <w:rPr/>
            </w:r>
          </w:hyperlink>
        </w:p>
        <w:p>
          <w:pPr>
            <w:pStyle w:val="TOC1"/>
            <w:tabs>
              <w:tab w:pos="6790" w:val="right" w:leader="dot"/>
            </w:tabs>
            <w:spacing w:line="240" w:lineRule="auto"/>
            <w:ind w:left="110" w:right="0"/>
            <w:jc w:val="left"/>
          </w:pPr>
          <w:hyperlink w:history="true" w:anchor="_TOC_250019">
            <w:r>
              <w:rPr>
                <w:color w:val="231F20"/>
                <w:w w:val="115"/>
              </w:rPr>
              <w:t>Работа</w:t>
            </w:r>
            <w:r>
              <w:rPr>
                <w:color w:val="231F20"/>
                <w:spacing w:val="-6"/>
                <w:w w:val="115"/>
              </w:rPr>
              <w:t> </w:t>
            </w:r>
            <w:r>
              <w:rPr>
                <w:color w:val="231F20"/>
                <w:w w:val="115"/>
              </w:rPr>
              <w:t>с</w:t>
            </w:r>
            <w:r>
              <w:rPr>
                <w:color w:val="231F20"/>
                <w:spacing w:val="-5"/>
                <w:w w:val="115"/>
              </w:rPr>
              <w:t> </w:t>
            </w:r>
            <w:r>
              <w:rPr>
                <w:color w:val="231F20"/>
                <w:w w:val="115"/>
              </w:rPr>
              <w:t>весами.</w:t>
              <w:tab/>
              <w:t>9</w:t>
            </w:r>
            <w:r>
              <w:rPr/>
            </w:r>
          </w:hyperlink>
        </w:p>
        <w:p>
          <w:pPr>
            <w:pStyle w:val="TOC2"/>
            <w:tabs>
              <w:tab w:pos="6790" w:val="right" w:leader="dot"/>
            </w:tabs>
            <w:spacing w:line="240" w:lineRule="auto"/>
            <w:ind w:right="0"/>
            <w:jc w:val="left"/>
          </w:pPr>
          <w:hyperlink w:history="true" w:anchor="_TOC_250018">
            <w:r>
              <w:rPr>
                <w:color w:val="231F20"/>
                <w:w w:val="115"/>
              </w:rPr>
              <w:t>Меры</w:t>
            </w:r>
            <w:r>
              <w:rPr>
                <w:color w:val="231F20"/>
                <w:spacing w:val="-6"/>
                <w:w w:val="115"/>
              </w:rPr>
              <w:t> </w:t>
            </w:r>
            <w:r>
              <w:rPr>
                <w:color w:val="231F20"/>
                <w:w w:val="115"/>
              </w:rPr>
              <w:t>безопасности</w:t>
              <w:tab/>
              <w:t>9</w:t>
            </w:r>
            <w:r>
              <w:rPr/>
            </w:r>
          </w:hyperlink>
        </w:p>
        <w:p>
          <w:pPr>
            <w:pStyle w:val="TOC2"/>
            <w:tabs>
              <w:tab w:pos="6790" w:val="right" w:leader="dot"/>
            </w:tabs>
            <w:spacing w:line="240" w:lineRule="auto"/>
            <w:ind w:right="0"/>
            <w:jc w:val="left"/>
          </w:pPr>
          <w:hyperlink w:history="true" w:anchor="_TOC_250017">
            <w:r>
              <w:rPr>
                <w:color w:val="231F20"/>
                <w:w w:val="115"/>
              </w:rPr>
              <w:t>Эксплуатационные</w:t>
            </w:r>
            <w:r>
              <w:rPr>
                <w:color w:val="231F20"/>
                <w:spacing w:val="-6"/>
                <w:w w:val="115"/>
              </w:rPr>
              <w:t> </w:t>
            </w:r>
            <w:r>
              <w:rPr>
                <w:color w:val="231F20"/>
                <w:w w:val="115"/>
              </w:rPr>
              <w:t>ограничения</w:t>
              <w:tab/>
              <w:t>9</w:t>
            </w:r>
            <w:r>
              <w:rPr/>
            </w:r>
          </w:hyperlink>
        </w:p>
        <w:p>
          <w:pPr>
            <w:pStyle w:val="TOC2"/>
            <w:tabs>
              <w:tab w:pos="6790" w:val="right" w:leader="dot"/>
            </w:tabs>
            <w:spacing w:line="240" w:lineRule="auto"/>
            <w:ind w:right="0"/>
            <w:jc w:val="left"/>
          </w:pPr>
          <w:r>
            <w:rPr/>
            <w:pict>
              <v:group style="position:absolute;margin-left:390.040985pt;margin-top:7.190345pt;width:29.5pt;height:67.5pt;mso-position-horizontal-relative:page;mso-position-vertical-relative:paragraph;z-index:1264" coordorigin="7801,144" coordsize="590,1350">
                <v:group style="position:absolute;left:7801;top:144;width:590;height:1350" coordorigin="7801,144" coordsize="590,1350">
                  <v:shape style="position:absolute;left:7801;top:144;width:590;height:1350" coordorigin="7801,144" coordsize="590,1350" path="m7801,1493l8391,1493,8391,144,7801,144,7801,1493xe" filled="true" fillcolor="#a7a9ac" stroked="false">
                    <v:path arrowok="t"/>
                    <v:fill type="solid"/>
                  </v:shape>
                </v:group>
                <v:group style="position:absolute;left:7887;top:371;width:223;height:897" coordorigin="7887,371" coordsize="223,897">
                  <v:shape style="position:absolute;left:7887;top:371;width:223;height:897" coordorigin="7887,371" coordsize="223,897" path="m7887,385l7887,400,7892,401,7896,403,7902,409,7903,414,7903,426,7901,430,7896,437,7892,439,7887,440,7887,455,7917,409,7915,402,7909,396,7904,390,7897,386,7887,385xe" filled="true" fillcolor="#e6e7e8" stroked="false">
                    <v:path arrowok="t"/>
                    <v:fill type="solid"/>
                  </v:shape>
                  <v:shape style="position:absolute;left:7887;top:371;width:223;height:897" coordorigin="7887,371" coordsize="223,897" path="m8059,371l7934,371,7934,393,8029,452,7934,452,7934,473,8059,473,8059,450,7964,392,8059,392,8059,371xe" filled="true" fillcolor="#e6e7e8" stroked="false">
                    <v:path arrowok="t"/>
                    <v:fill type="solid"/>
                  </v:shape>
                  <v:shape style="position:absolute;left:7887;top:371;width:223;height:897" coordorigin="7887,371" coordsize="223,897" path="m8059,511l7934,511,7934,534,8029,593,7934,593,7934,614,8059,614,8059,591,7964,533,8059,533,8059,511xe" filled="true" fillcolor="#e6e7e8" stroked="false">
                    <v:path arrowok="t"/>
                    <v:fill type="solid"/>
                  </v:shape>
                  <v:shape style="position:absolute;left:7887;top:371;width:223;height:897" coordorigin="7887,371" coordsize="223,897" path="m8059,704l7934,704,7934,726,8059,726,8059,704xe" filled="true" fillcolor="#e6e7e8" stroked="false">
                    <v:path arrowok="t"/>
                    <v:fill type="solid"/>
                  </v:shape>
                  <v:shape style="position:absolute;left:7887;top:371;width:223;height:897" coordorigin="7887,371" coordsize="223,897" path="m7952,639l7934,639,7934,651,7935,656,7936,660,7937,663,7974,684,7981,688,7984,690,7987,693,7988,698,7988,704,8001,704,8001,700,8002,696,8007,689,8012,685,8013,684,7995,684,7992,679,7989,675,7986,672,7983,669,7977,666,7961,660,7956,657,7952,654,7951,651,7952,639xe" filled="true" fillcolor="#e6e7e8" stroked="false">
                    <v:path arrowok="t"/>
                    <v:fill type="solid"/>
                  </v:shape>
                  <v:shape style="position:absolute;left:7887;top:371;width:223;height:897" coordorigin="7887,371" coordsize="223,897" path="m8059,634l8006,666,7997,675,7995,684,8013,684,8020,680,8059,658,8059,634xe" filled="true" fillcolor="#e6e7e8" stroked="false">
                    <v:path arrowok="t"/>
                    <v:fill type="solid"/>
                  </v:shape>
                  <v:shape style="position:absolute;left:7887;top:371;width:223;height:897" coordorigin="7887,371" coordsize="223,897" path="m7971,752l7931,813,7934,822,7985,857,8012,857,8031,852,8048,840,8050,837,7980,837,7968,834,7952,820,7949,812,7949,794,7974,773,7971,752xe" filled="true" fillcolor="#e6e7e8" stroked="false">
                    <v:path arrowok="t"/>
                    <v:fill type="solid"/>
                  </v:shape>
                  <v:shape style="position:absolute;left:7887;top:371;width:223;height:897" coordorigin="7887,371" coordsize="223,897" path="m8016,750l8013,771,8023,772,8031,776,8041,787,8044,794,8044,813,8040,821,8025,834,8013,837,8050,837,8058,823,8061,802,8061,788,8057,777,8049,768,8041,758,8030,752,8016,750xe" filled="true" fillcolor="#e6e7e8" stroked="false">
                    <v:path arrowok="t"/>
                    <v:fill type="solid"/>
                  </v:shape>
                  <v:shape style="position:absolute;left:7887;top:371;width:223;height:897" coordorigin="7887,371" coordsize="223,897" path="m7971,879l7931,939,7934,949,7985,984,8012,984,8031,978,8048,967,8050,964,7980,964,7968,960,7952,947,7949,938,7949,921,7951,915,7959,905,7965,901,7974,899,7971,879xe" filled="true" fillcolor="#e6e7e8" stroked="false">
                    <v:path arrowok="t"/>
                    <v:fill type="solid"/>
                  </v:shape>
                  <v:shape style="position:absolute;left:7887;top:371;width:223;height:897" coordorigin="7887,371" coordsize="223,897" path="m8016,877l8013,898,8023,899,8031,903,8041,914,8044,921,8044,939,8040,948,8025,960,8013,964,8050,964,8058,950,8061,929,8061,915,8057,904,8049,894,8041,885,8030,879,8016,877xe" filled="true" fillcolor="#e6e7e8" stroked="false">
                    <v:path arrowok="t"/>
                    <v:fill type="solid"/>
                  </v:shape>
                  <v:shape style="position:absolute;left:7887;top:371;width:223;height:897" coordorigin="7887,371" coordsize="223,897" path="m7934,1001l7934,1022,8016,1052,8025,1055,8035,1057,8025,1060,8015,1063,7934,1092,7934,1115,8059,1067,8100,1067,8096,1064,8084,1057,8074,1053,7934,1001xe" filled="true" fillcolor="#e6e7e8" stroked="false">
                    <v:path arrowok="t"/>
                    <v:fill type="solid"/>
                  </v:shape>
                  <v:shape style="position:absolute;left:7887;top:371;width:223;height:897" coordorigin="7887,371" coordsize="223,897" path="m8100,1067l8059,1067,8063,1069,8064,1069,8072,1072,8089,1089,8089,1097,8088,1101,8087,1106,8106,1104,8108,1099,8109,1094,8109,1083,8107,1078,8101,1068,8100,1067xe" filled="true" fillcolor="#e6e7e8" stroked="false">
                    <v:path arrowok="t"/>
                    <v:fill type="solid"/>
                  </v:shape>
                  <v:shape style="position:absolute;left:7887;top:371;width:223;height:897" coordorigin="7887,371" coordsize="223,897" path="m7951,1136l7928,1136,7920,1137,7888,1176,7887,1182,7887,1190,7887,1267,8059,1267,8059,1244,7907,1244,7907,1190,7930,1159,7980,1159,7974,1150,7963,1140,7951,1136xe" filled="true" fillcolor="#e6e7e8" stroked="false">
                    <v:path arrowok="t"/>
                    <v:fill type="solid"/>
                  </v:shape>
                  <v:shape style="position:absolute;left:7887;top:371;width:223;height:897" coordorigin="7887,371" coordsize="223,897" path="m7980,1159l7947,1159,7955,1162,7966,1175,7968,1185,7968,1244,7989,1244,7988,1184,7983,1163,7980,1159xe" filled="true" fillcolor="#e6e7e8" stroked="false">
                    <v:path arrowok="t"/>
                    <v:fill type="solid"/>
                  </v:shape>
                </v:group>
                <w10:wrap type="none"/>
              </v:group>
            </w:pict>
          </w:r>
          <w:hyperlink w:history="true" w:anchor="_TOC_250016">
            <w:r>
              <w:rPr>
                <w:color w:val="231F20"/>
                <w:w w:val="110"/>
              </w:rPr>
              <w:t>Подготовка</w:t>
            </w:r>
            <w:r>
              <w:rPr>
                <w:color w:val="231F20"/>
                <w:spacing w:val="-3"/>
                <w:w w:val="110"/>
              </w:rPr>
              <w:t> </w:t>
            </w:r>
            <w:r>
              <w:rPr>
                <w:color w:val="231F20"/>
                <w:w w:val="110"/>
              </w:rPr>
              <w:t>к</w:t>
            </w:r>
            <w:r>
              <w:rPr>
                <w:color w:val="231F20"/>
                <w:spacing w:val="-3"/>
                <w:w w:val="110"/>
              </w:rPr>
              <w:t> </w:t>
            </w:r>
            <w:r>
              <w:rPr>
                <w:color w:val="231F20"/>
                <w:w w:val="110"/>
              </w:rPr>
              <w:t>работе</w:t>
              <w:tab/>
              <w:t>9</w:t>
            </w:r>
            <w:r>
              <w:rPr/>
            </w:r>
          </w:hyperlink>
        </w:p>
        <w:p>
          <w:pPr>
            <w:pStyle w:val="TOC2"/>
            <w:tabs>
              <w:tab w:pos="6790" w:val="right" w:leader="dot"/>
            </w:tabs>
            <w:spacing w:line="240" w:lineRule="auto"/>
            <w:ind w:right="0"/>
            <w:jc w:val="left"/>
          </w:pPr>
          <w:hyperlink w:history="true" w:anchor="_TOC_250015">
            <w:r>
              <w:rPr>
                <w:color w:val="231F20"/>
                <w:w w:val="110"/>
              </w:rPr>
              <w:t>Порядок</w:t>
            </w:r>
            <w:r>
              <w:rPr>
                <w:color w:val="231F20"/>
                <w:spacing w:val="-3"/>
                <w:w w:val="110"/>
              </w:rPr>
              <w:t> </w:t>
            </w:r>
            <w:r>
              <w:rPr>
                <w:color w:val="231F20"/>
                <w:w w:val="110"/>
              </w:rPr>
              <w:t>работы</w:t>
              <w:tab/>
              <w:t>10</w:t>
            </w:r>
            <w:r>
              <w:rPr/>
            </w:r>
          </w:hyperlink>
        </w:p>
        <w:p>
          <w:pPr>
            <w:pStyle w:val="TOC2"/>
            <w:tabs>
              <w:tab w:pos="6790" w:val="right" w:leader="dot"/>
            </w:tabs>
            <w:spacing w:line="240" w:lineRule="auto"/>
            <w:ind w:right="0"/>
            <w:jc w:val="left"/>
          </w:pPr>
          <w:hyperlink w:history="true" w:anchor="_TOC_250014">
            <w:r>
              <w:rPr>
                <w:color w:val="231F20"/>
                <w:w w:val="115"/>
              </w:rPr>
              <w:t>Режимы</w:t>
            </w:r>
            <w:r>
              <w:rPr>
                <w:color w:val="231F20"/>
                <w:spacing w:val="-6"/>
                <w:w w:val="115"/>
              </w:rPr>
              <w:t> </w:t>
            </w:r>
            <w:r>
              <w:rPr>
                <w:color w:val="231F20"/>
                <w:w w:val="115"/>
              </w:rPr>
              <w:t>работы</w:t>
            </w:r>
            <w:r>
              <w:rPr>
                <w:color w:val="231F20"/>
                <w:spacing w:val="-6"/>
                <w:w w:val="115"/>
              </w:rPr>
              <w:t> </w:t>
            </w:r>
            <w:r>
              <w:rPr>
                <w:color w:val="231F20"/>
                <w:w w:val="115"/>
              </w:rPr>
              <w:t>весов.</w:t>
              <w:tab/>
              <w:t>10</w:t>
            </w:r>
            <w:r>
              <w:rPr/>
            </w:r>
          </w:hyperlink>
        </w:p>
        <w:p>
          <w:pPr>
            <w:pStyle w:val="TOC3"/>
            <w:tabs>
              <w:tab w:pos="6790" w:val="right" w:leader="dot"/>
            </w:tabs>
            <w:spacing w:line="240" w:lineRule="auto"/>
            <w:ind w:right="0"/>
            <w:jc w:val="left"/>
          </w:pPr>
          <w:hyperlink w:history="true" w:anchor="_TOC_250013">
            <w:r>
              <w:rPr>
                <w:color w:val="231F20"/>
                <w:w w:val="115"/>
              </w:rPr>
              <w:t>Простое</w:t>
            </w:r>
            <w:r>
              <w:rPr>
                <w:color w:val="231F20"/>
                <w:spacing w:val="-6"/>
                <w:w w:val="115"/>
              </w:rPr>
              <w:t> </w:t>
            </w:r>
            <w:r>
              <w:rPr>
                <w:color w:val="231F20"/>
                <w:w w:val="115"/>
              </w:rPr>
              <w:t>взвешивание.</w:t>
              <w:tab/>
              <w:t>10</w:t>
            </w:r>
            <w:r>
              <w:rPr/>
            </w:r>
          </w:hyperlink>
        </w:p>
        <w:p>
          <w:pPr>
            <w:pStyle w:val="TOC3"/>
            <w:tabs>
              <w:tab w:pos="6790" w:val="right" w:leader="dot"/>
            </w:tabs>
            <w:spacing w:line="240" w:lineRule="auto"/>
            <w:ind w:right="0"/>
            <w:jc w:val="left"/>
          </w:pPr>
          <w:hyperlink w:history="true" w:anchor="_TOC_250012">
            <w:r>
              <w:rPr>
                <w:color w:val="231F20"/>
                <w:w w:val="115"/>
              </w:rPr>
              <w:t>Суммирование</w:t>
            </w:r>
            <w:r>
              <w:rPr>
                <w:color w:val="231F20"/>
                <w:spacing w:val="-7"/>
                <w:w w:val="115"/>
              </w:rPr>
              <w:t> </w:t>
            </w:r>
            <w:r>
              <w:rPr>
                <w:color w:val="231F20"/>
                <w:w w:val="115"/>
              </w:rPr>
              <w:t>результатов</w:t>
            </w:r>
            <w:r>
              <w:rPr>
                <w:color w:val="231F20"/>
                <w:spacing w:val="-6"/>
                <w:w w:val="115"/>
              </w:rPr>
              <w:t> </w:t>
            </w:r>
            <w:r>
              <w:rPr>
                <w:color w:val="231F20"/>
                <w:w w:val="115"/>
              </w:rPr>
              <w:t>взвешивания</w:t>
              <w:tab/>
              <w:t>10</w:t>
            </w:r>
            <w:r>
              <w:rPr/>
            </w:r>
          </w:hyperlink>
        </w:p>
        <w:p>
          <w:pPr>
            <w:pStyle w:val="TOC3"/>
            <w:tabs>
              <w:tab w:pos="6790" w:val="right" w:leader="dot"/>
            </w:tabs>
            <w:spacing w:line="240" w:lineRule="auto"/>
            <w:ind w:right="0"/>
            <w:jc w:val="left"/>
          </w:pPr>
          <w:hyperlink w:history="true" w:anchor="_TOC_250011">
            <w:r>
              <w:rPr>
                <w:color w:val="231F20"/>
                <w:w w:val="110"/>
              </w:rPr>
              <w:t>Компараторный</w:t>
            </w:r>
            <w:r>
              <w:rPr>
                <w:color w:val="231F20"/>
                <w:spacing w:val="-3"/>
                <w:w w:val="110"/>
              </w:rPr>
              <w:t> </w:t>
            </w:r>
            <w:r>
              <w:rPr>
                <w:color w:val="231F20"/>
                <w:w w:val="110"/>
              </w:rPr>
              <w:t>режим</w:t>
              <w:tab/>
              <w:t>10</w:t>
            </w:r>
            <w:r>
              <w:rPr/>
            </w:r>
          </w:hyperlink>
        </w:p>
        <w:p>
          <w:pPr>
            <w:pStyle w:val="TOC3"/>
            <w:tabs>
              <w:tab w:pos="6791" w:val="right" w:leader="dot"/>
            </w:tabs>
            <w:spacing w:line="240" w:lineRule="auto"/>
            <w:ind w:right="0"/>
            <w:jc w:val="left"/>
          </w:pPr>
          <w:hyperlink w:history="true" w:anchor="_TOC_250010">
            <w:r>
              <w:rPr>
                <w:color w:val="231F20"/>
                <w:w w:val="115"/>
              </w:rPr>
              <w:t>Учет</w:t>
            </w:r>
            <w:r>
              <w:rPr>
                <w:color w:val="231F20"/>
                <w:spacing w:val="-6"/>
                <w:w w:val="115"/>
              </w:rPr>
              <w:t> </w:t>
            </w:r>
            <w:r>
              <w:rPr>
                <w:color w:val="231F20"/>
                <w:w w:val="115"/>
              </w:rPr>
              <w:t>веса</w:t>
            </w:r>
            <w:r>
              <w:rPr>
                <w:color w:val="231F20"/>
                <w:spacing w:val="-5"/>
                <w:w w:val="115"/>
              </w:rPr>
              <w:t> </w:t>
            </w:r>
            <w:r>
              <w:rPr>
                <w:color w:val="231F20"/>
                <w:w w:val="115"/>
              </w:rPr>
              <w:t>тары</w:t>
              <w:tab/>
              <w:t>10</w:t>
            </w:r>
            <w:r>
              <w:rPr/>
            </w:r>
          </w:hyperlink>
        </w:p>
        <w:p>
          <w:pPr>
            <w:pStyle w:val="TOC3"/>
            <w:tabs>
              <w:tab w:pos="6791" w:val="right" w:leader="dot"/>
            </w:tabs>
            <w:spacing w:line="240" w:lineRule="auto"/>
            <w:ind w:left="831" w:right="0"/>
            <w:jc w:val="left"/>
          </w:pPr>
          <w:hyperlink w:history="true" w:anchor="_TOC_250009">
            <w:r>
              <w:rPr>
                <w:color w:val="231F20"/>
                <w:w w:val="115"/>
              </w:rPr>
              <w:t>Штучное</w:t>
            </w:r>
            <w:r>
              <w:rPr>
                <w:color w:val="231F20"/>
                <w:spacing w:val="-6"/>
                <w:w w:val="115"/>
              </w:rPr>
              <w:t> </w:t>
            </w:r>
            <w:r>
              <w:rPr>
                <w:color w:val="231F20"/>
                <w:w w:val="115"/>
              </w:rPr>
              <w:t>взвешивание</w:t>
              <w:tab/>
              <w:t>10</w:t>
            </w:r>
            <w:r>
              <w:rPr/>
            </w:r>
          </w:hyperlink>
        </w:p>
        <w:p>
          <w:pPr>
            <w:pStyle w:val="TOC3"/>
            <w:tabs>
              <w:tab w:pos="6791" w:val="right" w:leader="dot"/>
            </w:tabs>
            <w:spacing w:line="240" w:lineRule="auto"/>
            <w:ind w:left="831" w:right="0"/>
            <w:jc w:val="left"/>
          </w:pPr>
          <w:hyperlink w:history="true" w:anchor="_TOC_250008">
            <w:r>
              <w:rPr>
                <w:color w:val="231F20"/>
                <w:w w:val="115"/>
              </w:rPr>
              <w:t>Процентное</w:t>
            </w:r>
            <w:r>
              <w:rPr>
                <w:color w:val="231F20"/>
                <w:spacing w:val="-6"/>
                <w:w w:val="115"/>
              </w:rPr>
              <w:t> </w:t>
            </w:r>
            <w:r>
              <w:rPr>
                <w:color w:val="231F20"/>
                <w:w w:val="115"/>
              </w:rPr>
              <w:t>взвешивание</w:t>
              <w:tab/>
              <w:t>11</w:t>
            </w:r>
            <w:r>
              <w:rPr/>
            </w:r>
          </w:hyperlink>
        </w:p>
        <w:p>
          <w:pPr>
            <w:pStyle w:val="TOC3"/>
            <w:tabs>
              <w:tab w:pos="6791" w:val="right" w:leader="dot"/>
            </w:tabs>
            <w:spacing w:line="240" w:lineRule="auto"/>
            <w:ind w:left="831" w:right="0"/>
            <w:jc w:val="left"/>
          </w:pPr>
          <w:hyperlink w:history="true" w:anchor="_TOC_250007">
            <w:r>
              <w:rPr>
                <w:color w:val="231F20"/>
                <w:w w:val="115"/>
              </w:rPr>
              <w:t>Поверка.</w:t>
              <w:tab/>
              <w:t>11</w:t>
            </w:r>
            <w:r>
              <w:rPr/>
            </w:r>
          </w:hyperlink>
        </w:p>
        <w:p>
          <w:pPr>
            <w:pStyle w:val="TOC1"/>
            <w:tabs>
              <w:tab w:pos="6791" w:val="right" w:leader="dot"/>
            </w:tabs>
            <w:spacing w:line="240" w:lineRule="auto"/>
            <w:ind w:right="0"/>
            <w:jc w:val="left"/>
          </w:pPr>
          <w:hyperlink w:history="true" w:anchor="_TOC_250006">
            <w:r>
              <w:rPr>
                <w:color w:val="231F20"/>
                <w:w w:val="110"/>
              </w:rPr>
              <w:t>Техническое</w:t>
            </w:r>
            <w:r>
              <w:rPr>
                <w:color w:val="231F20"/>
                <w:spacing w:val="-3"/>
                <w:w w:val="110"/>
              </w:rPr>
              <w:t> </w:t>
            </w:r>
            <w:r>
              <w:rPr>
                <w:color w:val="231F20"/>
                <w:w w:val="110"/>
              </w:rPr>
              <w:t>обслуживание.</w:t>
              <w:tab/>
              <w:t>11</w:t>
            </w:r>
            <w:r>
              <w:rPr/>
            </w:r>
          </w:hyperlink>
        </w:p>
        <w:p>
          <w:pPr>
            <w:pStyle w:val="TOC1"/>
            <w:tabs>
              <w:tab w:pos="6791" w:val="right" w:leader="dot"/>
            </w:tabs>
            <w:spacing w:line="240" w:lineRule="auto"/>
            <w:ind w:right="0"/>
            <w:jc w:val="left"/>
          </w:pPr>
          <w:hyperlink w:history="true" w:anchor="_TOC_250005">
            <w:r>
              <w:rPr>
                <w:color w:val="231F20"/>
                <w:w w:val="115"/>
              </w:rPr>
              <w:t>Хранение</w:t>
              <w:tab/>
              <w:t>11</w:t>
            </w:r>
            <w:r>
              <w:rPr/>
            </w:r>
          </w:hyperlink>
        </w:p>
        <w:p>
          <w:pPr>
            <w:pStyle w:val="TOC1"/>
            <w:tabs>
              <w:tab w:pos="6791" w:val="right" w:leader="dot"/>
            </w:tabs>
            <w:spacing w:line="240" w:lineRule="auto"/>
            <w:ind w:right="0"/>
            <w:jc w:val="left"/>
          </w:pPr>
          <w:hyperlink w:history="true" w:anchor="_TOC_250004">
            <w:r>
              <w:rPr>
                <w:color w:val="231F20"/>
                <w:w w:val="115"/>
              </w:rPr>
              <w:t>Транспортирование</w:t>
              <w:tab/>
              <w:t>11</w:t>
            </w:r>
            <w:r>
              <w:rPr/>
            </w:r>
          </w:hyperlink>
        </w:p>
        <w:p>
          <w:pPr>
            <w:pStyle w:val="TOC1"/>
            <w:tabs>
              <w:tab w:pos="6791" w:val="right" w:leader="dot"/>
            </w:tabs>
            <w:spacing w:line="240" w:lineRule="auto"/>
            <w:ind w:right="0"/>
            <w:jc w:val="left"/>
          </w:pPr>
          <w:hyperlink w:history="true" w:anchor="_TOC_250003">
            <w:r>
              <w:rPr>
                <w:color w:val="231F20"/>
                <w:w w:val="115"/>
              </w:rPr>
              <w:t>Гарантии</w:t>
            </w:r>
            <w:r>
              <w:rPr>
                <w:color w:val="231F20"/>
                <w:spacing w:val="-6"/>
                <w:w w:val="115"/>
              </w:rPr>
              <w:t> </w:t>
            </w:r>
            <w:r>
              <w:rPr>
                <w:color w:val="231F20"/>
                <w:w w:val="115"/>
              </w:rPr>
              <w:t>изготовителя</w:t>
              <w:tab/>
              <w:t>12</w:t>
            </w:r>
            <w:r>
              <w:rPr/>
            </w:r>
          </w:hyperlink>
        </w:p>
        <w:p>
          <w:pPr>
            <w:pStyle w:val="TOC1"/>
            <w:tabs>
              <w:tab w:pos="6791" w:val="right" w:leader="dot"/>
            </w:tabs>
            <w:spacing w:line="240" w:lineRule="auto"/>
            <w:ind w:right="0"/>
            <w:jc w:val="left"/>
          </w:pPr>
          <w:hyperlink w:history="true" w:anchor="_TOC_250002">
            <w:r>
              <w:rPr>
                <w:color w:val="231F20"/>
                <w:w w:val="115"/>
              </w:rPr>
              <w:t>Свидетельство</w:t>
            </w:r>
            <w:r>
              <w:rPr>
                <w:color w:val="231F20"/>
                <w:spacing w:val="-6"/>
                <w:w w:val="115"/>
              </w:rPr>
              <w:t> </w:t>
            </w:r>
            <w:r>
              <w:rPr>
                <w:color w:val="231F20"/>
                <w:w w:val="115"/>
              </w:rPr>
              <w:t>о</w:t>
            </w:r>
            <w:r>
              <w:rPr>
                <w:color w:val="231F20"/>
                <w:spacing w:val="-5"/>
                <w:w w:val="115"/>
              </w:rPr>
              <w:t> </w:t>
            </w:r>
            <w:r>
              <w:rPr>
                <w:color w:val="231F20"/>
                <w:w w:val="115"/>
              </w:rPr>
              <w:t>приемке.</w:t>
              <w:tab/>
              <w:t>13</w:t>
            </w:r>
            <w:r>
              <w:rPr/>
            </w:r>
          </w:hyperlink>
        </w:p>
        <w:p>
          <w:pPr>
            <w:pStyle w:val="TOC1"/>
            <w:tabs>
              <w:tab w:pos="6791" w:val="right" w:leader="dot"/>
            </w:tabs>
            <w:spacing w:line="240" w:lineRule="auto"/>
            <w:ind w:right="0"/>
            <w:jc w:val="left"/>
          </w:pPr>
          <w:hyperlink w:history="true" w:anchor="_TOC_250001">
            <w:r>
              <w:rPr>
                <w:color w:val="231F20"/>
                <w:w w:val="110"/>
              </w:rPr>
              <w:t>Результаты</w:t>
            </w:r>
            <w:r>
              <w:rPr>
                <w:color w:val="231F20"/>
                <w:spacing w:val="-2"/>
                <w:w w:val="110"/>
              </w:rPr>
              <w:t> </w:t>
            </w:r>
            <w:r>
              <w:rPr>
                <w:color w:val="231F20"/>
                <w:w w:val="110"/>
              </w:rPr>
              <w:t>первичной</w:t>
            </w:r>
            <w:r>
              <w:rPr>
                <w:color w:val="231F20"/>
                <w:spacing w:val="-2"/>
                <w:w w:val="110"/>
              </w:rPr>
              <w:t> </w:t>
            </w:r>
            <w:r>
              <w:rPr>
                <w:color w:val="231F20"/>
                <w:w w:val="110"/>
              </w:rPr>
              <w:t>поверки</w:t>
            </w:r>
            <w:r>
              <w:rPr>
                <w:color w:val="231F20"/>
                <w:spacing w:val="-2"/>
                <w:w w:val="110"/>
              </w:rPr>
              <w:t> </w:t>
            </w:r>
            <w:r>
              <w:rPr>
                <w:color w:val="231F20"/>
                <w:w w:val="110"/>
              </w:rPr>
              <w:t>при</w:t>
            </w:r>
            <w:r>
              <w:rPr>
                <w:color w:val="231F20"/>
                <w:spacing w:val="-2"/>
                <w:w w:val="110"/>
              </w:rPr>
              <w:t> </w:t>
            </w:r>
            <w:r>
              <w:rPr>
                <w:color w:val="231F20"/>
                <w:w w:val="110"/>
              </w:rPr>
              <w:t>выпуске.</w:t>
              <w:tab/>
              <w:t>13</w:t>
            </w:r>
            <w:r>
              <w:rPr/>
            </w:r>
          </w:hyperlink>
        </w:p>
        <w:p>
          <w:pPr>
            <w:pStyle w:val="TOC1"/>
            <w:tabs>
              <w:tab w:pos="6791" w:val="right" w:leader="dot"/>
            </w:tabs>
            <w:spacing w:line="240" w:lineRule="auto"/>
            <w:ind w:right="0"/>
            <w:jc w:val="left"/>
          </w:pPr>
          <w:hyperlink w:history="true" w:anchor="_TOC_250000">
            <w:r>
              <w:rPr>
                <w:color w:val="231F20"/>
                <w:w w:val="115"/>
              </w:rPr>
              <w:t>Результаты</w:t>
            </w:r>
            <w:r>
              <w:rPr>
                <w:color w:val="231F20"/>
                <w:spacing w:val="-7"/>
                <w:w w:val="115"/>
              </w:rPr>
              <w:t> </w:t>
            </w:r>
            <w:r>
              <w:rPr>
                <w:color w:val="231F20"/>
                <w:w w:val="115"/>
              </w:rPr>
              <w:t>периодических</w:t>
            </w:r>
            <w:r>
              <w:rPr>
                <w:color w:val="231F20"/>
                <w:spacing w:val="-6"/>
                <w:w w:val="115"/>
              </w:rPr>
              <w:t> </w:t>
            </w:r>
            <w:r>
              <w:rPr>
                <w:color w:val="231F20"/>
                <w:w w:val="115"/>
              </w:rPr>
              <w:t>поверок.</w:t>
              <w:tab/>
              <w:t>14</w:t>
            </w:r>
            <w:r>
              <w:rPr/>
            </w:r>
          </w:hyperlink>
        </w:p>
        <w:p>
          <w:pPr>
            <w:pStyle w:val="TOC1"/>
            <w:spacing w:line="210" w:lineRule="exact"/>
            <w:ind w:right="0"/>
            <w:jc w:val="left"/>
          </w:pPr>
          <w:r>
            <w:rPr>
              <w:color w:val="231F20"/>
              <w:w w:val="110"/>
            </w:rPr>
            <w:t>Перечень</w:t>
          </w:r>
          <w:r>
            <w:rPr>
              <w:color w:val="231F20"/>
              <w:spacing w:val="36"/>
              <w:w w:val="110"/>
            </w:rPr>
            <w:t> </w:t>
          </w:r>
          <w:r>
            <w:rPr>
              <w:color w:val="231F20"/>
              <w:w w:val="110"/>
            </w:rPr>
            <w:t>специализированных</w:t>
          </w:r>
          <w:r>
            <w:rPr>
              <w:color w:val="231F20"/>
              <w:spacing w:val="36"/>
              <w:w w:val="110"/>
            </w:rPr>
            <w:t> </w:t>
          </w:r>
          <w:r>
            <w:rPr>
              <w:color w:val="231F20"/>
              <w:w w:val="110"/>
            </w:rPr>
            <w:t>организаций,</w:t>
          </w:r>
          <w:r>
            <w:rPr/>
          </w:r>
        </w:p>
        <w:p>
          <w:pPr>
            <w:pStyle w:val="TOC1"/>
            <w:tabs>
              <w:tab w:pos="6791" w:val="right" w:leader="dot"/>
            </w:tabs>
            <w:spacing w:line="210" w:lineRule="exact" w:before="0"/>
            <w:ind w:right="0"/>
            <w:jc w:val="left"/>
          </w:pPr>
          <w:r>
            <w:rPr>
              <w:color w:val="231F20"/>
              <w:w w:val="110"/>
            </w:rPr>
            <w:t>выполняющих</w:t>
          </w:r>
          <w:r>
            <w:rPr>
              <w:color w:val="231F20"/>
              <w:spacing w:val="-1"/>
              <w:w w:val="110"/>
            </w:rPr>
            <w:t> </w:t>
          </w:r>
          <w:r>
            <w:rPr>
              <w:color w:val="231F20"/>
              <w:w w:val="110"/>
            </w:rPr>
            <w:t>гарантийный</w:t>
          </w:r>
          <w:r>
            <w:rPr>
              <w:color w:val="231F20"/>
              <w:spacing w:val="-1"/>
              <w:w w:val="110"/>
            </w:rPr>
            <w:t> </w:t>
          </w:r>
          <w:r>
            <w:rPr>
              <w:color w:val="231F20"/>
              <w:w w:val="110"/>
            </w:rPr>
            <w:t>и</w:t>
          </w:r>
          <w:r>
            <w:rPr>
              <w:color w:val="231F20"/>
              <w:spacing w:val="-1"/>
              <w:w w:val="110"/>
            </w:rPr>
            <w:t> </w:t>
          </w:r>
          <w:r>
            <w:rPr>
              <w:color w:val="231F20"/>
              <w:w w:val="110"/>
            </w:rPr>
            <w:t>послегарантийный ремонт</w:t>
          </w:r>
          <w:r>
            <w:rPr>
              <w:color w:val="231F20"/>
              <w:spacing w:val="-1"/>
              <w:w w:val="110"/>
            </w:rPr>
            <w:t> </w:t>
          </w:r>
          <w:r>
            <w:rPr>
              <w:color w:val="231F20"/>
              <w:w w:val="110"/>
            </w:rPr>
            <w:t>весов</w:t>
            <w:tab/>
            <w:t>14</w:t>
          </w:r>
          <w:r>
            <w:rPr/>
          </w:r>
        </w:p>
      </w:sdtContent>
    </w:sdt>
    <w:p>
      <w:pPr>
        <w:spacing w:before="379"/>
        <w:ind w:left="0" w:right="374" w:firstLine="0"/>
        <w:jc w:val="right"/>
        <w:rPr>
          <w:rFonts w:ascii="Arial" w:hAnsi="Arial" w:cs="Arial" w:eastAsia="Arial"/>
          <w:sz w:val="40"/>
          <w:szCs w:val="40"/>
        </w:rPr>
      </w:pPr>
      <w:r>
        <w:rPr/>
        <w:pict>
          <v:group style="position:absolute;margin-left:382.502014pt;margin-top:6.019566pt;width:37.050pt;height:51.95pt;mso-position-horizontal-relative:page;mso-position-vertical-relative:paragraph;z-index:-32800" coordorigin="7650,120" coordsize="741,1039">
            <v:group style="position:absolute;left:7650;top:127;width:741;height:1024" coordorigin="7650,127" coordsize="741,1024">
              <v:shape style="position:absolute;left:7650;top:127;width:741;height:1024" coordorigin="7650,127" coordsize="741,1024" path="m7650,127l8391,127,8391,1151,7650,1151,7650,127xe" filled="true" fillcolor="#a7a9ac" stroked="false">
                <v:path arrowok="t"/>
                <v:fill type="solid"/>
              </v:shape>
            </v:group>
            <v:group style="position:absolute;left:7717;top:127;width:2;height:1024" coordorigin="7717,127" coordsize="2,1024">
              <v:shape style="position:absolute;left:7717;top:127;width:2;height:1024" coordorigin="7717,127" coordsize="0,1024" path="m7717,127l7717,1151e" filled="false" stroked="true" strokeweight=".709pt" strokecolor="#ffffff">
                <v:path arrowok="t"/>
              </v:shape>
            </v:group>
            <w10:wrap type="none"/>
          </v:group>
        </w:pict>
      </w:r>
      <w:r>
        <w:rPr>
          <w:rFonts w:ascii="Arial"/>
          <w:color w:val="FFFFFF"/>
          <w:w w:val="80"/>
          <w:sz w:val="40"/>
        </w:rPr>
        <w:t>3</w:t>
      </w:r>
      <w:r>
        <w:rPr>
          <w:rFonts w:ascii="Arial"/>
          <w:sz w:val="40"/>
        </w:rPr>
      </w:r>
    </w:p>
    <w:p>
      <w:pPr>
        <w:spacing w:after="0"/>
        <w:jc w:val="right"/>
        <w:rPr>
          <w:rFonts w:ascii="Arial" w:hAnsi="Arial" w:cs="Arial" w:eastAsia="Arial"/>
          <w:sz w:val="40"/>
          <w:szCs w:val="40"/>
        </w:rPr>
        <w:sectPr>
          <w:type w:val="continuous"/>
          <w:pgSz w:w="8400" w:h="11910"/>
          <w:pgMar w:top="0" w:bottom="0" w:left="740" w:right="0"/>
        </w:sectPr>
      </w:pPr>
    </w:p>
    <w:p>
      <w:pPr>
        <w:spacing w:before="63"/>
        <w:ind w:left="850" w:right="0" w:firstLine="0"/>
        <w:jc w:val="both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 w:hAnsi="Trebuchet MS"/>
          <w:color w:val="808285"/>
          <w:w w:val="90"/>
          <w:sz w:val="16"/>
        </w:rPr>
        <w:t>Весы</w:t>
      </w:r>
      <w:r>
        <w:rPr>
          <w:rFonts w:ascii="Trebuchet MS" w:hAnsi="Trebuchet MS"/>
          <w:color w:val="808285"/>
          <w:spacing w:val="-27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электронные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лабораторные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M-ER</w:t>
      </w:r>
      <w:r>
        <w:rPr>
          <w:rFonts w:ascii="Trebuchet MS" w:hAnsi="Trebuchet MS"/>
          <w:sz w:val="16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Heading1"/>
        <w:spacing w:line="240" w:lineRule="auto" w:before="117"/>
        <w:ind w:left="850" w:right="0"/>
        <w:jc w:val="both"/>
      </w:pPr>
      <w:bookmarkStart w:name="_TOC_250029" w:id="1"/>
      <w:r>
        <w:rPr>
          <w:color w:val="414042"/>
          <w:w w:val="75"/>
        </w:rPr>
        <w:t>ВВЕДЕНИЕ</w:t>
      </w:r>
      <w:bookmarkEnd w:id="1"/>
      <w:r>
        <w:rPr/>
      </w:r>
    </w:p>
    <w:p>
      <w:pPr>
        <w:pStyle w:val="Heading3"/>
        <w:spacing w:line="240" w:lineRule="auto" w:before="9"/>
        <w:ind w:right="0"/>
        <w:jc w:val="both"/>
      </w:pPr>
      <w:r>
        <w:rPr>
          <w:color w:val="231F20"/>
        </w:rPr>
        <w:t>Назначение изделия</w:t>
      </w:r>
      <w:r>
        <w:rPr/>
      </w:r>
    </w:p>
    <w:p>
      <w:pPr>
        <w:pStyle w:val="BodyText"/>
        <w:spacing w:line="216" w:lineRule="exact" w:before="49"/>
        <w:ind w:left="850" w:right="107"/>
        <w:jc w:val="both"/>
      </w:pPr>
      <w:r>
        <w:rPr>
          <w:color w:val="231F20"/>
          <w:spacing w:val="-2"/>
          <w:w w:val="115"/>
        </w:rPr>
        <w:t>Настоящее</w:t>
      </w:r>
      <w:r>
        <w:rPr>
          <w:color w:val="231F20"/>
          <w:spacing w:val="-16"/>
          <w:w w:val="115"/>
        </w:rPr>
        <w:t> </w:t>
      </w:r>
      <w:r>
        <w:rPr>
          <w:color w:val="231F20"/>
          <w:spacing w:val="-3"/>
          <w:w w:val="115"/>
        </w:rPr>
        <w:t>Руководство</w:t>
      </w:r>
      <w:r>
        <w:rPr>
          <w:color w:val="231F20"/>
          <w:spacing w:val="-16"/>
          <w:w w:val="115"/>
        </w:rPr>
        <w:t> </w:t>
      </w:r>
      <w:r>
        <w:rPr>
          <w:color w:val="231F20"/>
          <w:spacing w:val="-2"/>
          <w:w w:val="115"/>
        </w:rPr>
        <w:t>по</w:t>
      </w:r>
      <w:r>
        <w:rPr>
          <w:color w:val="231F20"/>
          <w:spacing w:val="-15"/>
          <w:w w:val="115"/>
        </w:rPr>
        <w:t> </w:t>
      </w:r>
      <w:r>
        <w:rPr>
          <w:color w:val="231F20"/>
          <w:spacing w:val="-3"/>
          <w:w w:val="115"/>
        </w:rPr>
        <w:t>эксплуатации</w:t>
      </w:r>
      <w:r>
        <w:rPr>
          <w:color w:val="231F20"/>
          <w:spacing w:val="-16"/>
          <w:w w:val="115"/>
        </w:rPr>
        <w:t> </w:t>
      </w:r>
      <w:r>
        <w:rPr>
          <w:color w:val="231F20"/>
          <w:spacing w:val="-2"/>
          <w:w w:val="115"/>
        </w:rPr>
        <w:t>распространяется</w:t>
      </w:r>
      <w:r>
        <w:rPr>
          <w:color w:val="231F20"/>
          <w:spacing w:val="-15"/>
          <w:w w:val="115"/>
        </w:rPr>
        <w:t> </w:t>
      </w:r>
      <w:r>
        <w:rPr>
          <w:color w:val="231F20"/>
          <w:spacing w:val="-2"/>
          <w:w w:val="115"/>
        </w:rPr>
        <w:t>на</w:t>
      </w:r>
      <w:r>
        <w:rPr>
          <w:color w:val="231F20"/>
          <w:spacing w:val="-16"/>
          <w:w w:val="115"/>
        </w:rPr>
        <w:t> </w:t>
      </w:r>
      <w:r>
        <w:rPr>
          <w:color w:val="231F20"/>
          <w:spacing w:val="-2"/>
          <w:w w:val="115"/>
        </w:rPr>
        <w:t>весы</w:t>
      </w:r>
      <w:r>
        <w:rPr>
          <w:color w:val="231F20"/>
          <w:spacing w:val="-15"/>
          <w:w w:val="115"/>
        </w:rPr>
        <w:t> </w:t>
      </w:r>
      <w:r>
        <w:rPr>
          <w:color w:val="231F20"/>
          <w:spacing w:val="-3"/>
          <w:w w:val="115"/>
        </w:rPr>
        <w:t>электрон</w:t>
      </w:r>
      <w:r>
        <w:rPr>
          <w:color w:val="231F20"/>
          <w:spacing w:val="-2"/>
          <w:w w:val="115"/>
        </w:rPr>
        <w:t>-</w:t>
      </w:r>
      <w:r>
        <w:rPr>
          <w:color w:val="231F20"/>
          <w:spacing w:val="25"/>
          <w:w w:val="137"/>
        </w:rPr>
        <w:t> </w:t>
      </w:r>
      <w:r>
        <w:rPr>
          <w:color w:val="231F20"/>
          <w:w w:val="115"/>
        </w:rPr>
        <w:t>ные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лабораторных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M-ER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(в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дальнейшем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-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весы),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предназначенные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для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стати-</w:t>
      </w:r>
      <w:r>
        <w:rPr>
          <w:color w:val="231F20"/>
          <w:w w:val="137"/>
        </w:rPr>
        <w:t> </w:t>
      </w:r>
      <w:r>
        <w:rPr>
          <w:color w:val="231F20"/>
          <w:w w:val="115"/>
        </w:rPr>
        <w:t>ческого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измерения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массы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товаров.</w:t>
      </w:r>
      <w:r>
        <w:rPr/>
      </w:r>
    </w:p>
    <w:p>
      <w:pPr>
        <w:pStyle w:val="BodyText"/>
        <w:spacing w:line="216" w:lineRule="exact" w:before="56"/>
        <w:ind w:left="850" w:right="103"/>
        <w:jc w:val="both"/>
      </w:pPr>
      <w:r>
        <w:rPr>
          <w:color w:val="231F20"/>
          <w:w w:val="115"/>
        </w:rPr>
        <w:t>Руководство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содержит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все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сведения,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необходимые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для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обеспечения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полно-</w:t>
      </w:r>
      <w:r>
        <w:rPr>
          <w:color w:val="231F20"/>
          <w:w w:val="137"/>
        </w:rPr>
        <w:t> </w:t>
      </w:r>
      <w:r>
        <w:rPr>
          <w:color w:val="231F20"/>
          <w:spacing w:val="1"/>
          <w:w w:val="115"/>
        </w:rPr>
        <w:t>го</w:t>
      </w:r>
      <w:r>
        <w:rPr>
          <w:color w:val="231F20"/>
          <w:spacing w:val="-8"/>
          <w:w w:val="115"/>
        </w:rPr>
        <w:t> </w:t>
      </w:r>
      <w:r>
        <w:rPr>
          <w:color w:val="231F20"/>
          <w:spacing w:val="1"/>
          <w:w w:val="115"/>
        </w:rPr>
        <w:t>использования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1"/>
          <w:w w:val="115"/>
        </w:rPr>
        <w:t>всех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1"/>
          <w:w w:val="115"/>
        </w:rPr>
        <w:t>потребительских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1"/>
          <w:w w:val="115"/>
        </w:rPr>
        <w:t>возможностей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1"/>
          <w:w w:val="115"/>
        </w:rPr>
        <w:t>весов,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2"/>
          <w:w w:val="115"/>
        </w:rPr>
        <w:t>правильной</w:t>
      </w:r>
      <w:r>
        <w:rPr>
          <w:color w:val="231F20"/>
          <w:spacing w:val="82"/>
          <w:w w:val="110"/>
        </w:rPr>
        <w:t> </w:t>
      </w:r>
      <w:r>
        <w:rPr>
          <w:color w:val="231F20"/>
          <w:w w:val="115"/>
        </w:rPr>
        <w:t>эксплуатации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технического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обслуживания.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Весы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работают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как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автономное</w:t>
      </w:r>
      <w:r>
        <w:rPr>
          <w:color w:val="231F20"/>
          <w:w w:val="111"/>
        </w:rPr>
        <w:t> </w:t>
      </w:r>
      <w:r>
        <w:rPr>
          <w:color w:val="231F20"/>
          <w:w w:val="115"/>
        </w:rPr>
        <w:t>изделие.</w:t>
      </w:r>
      <w:r>
        <w:rPr/>
      </w:r>
    </w:p>
    <w:p>
      <w:pPr>
        <w:pStyle w:val="BodyText"/>
        <w:spacing w:line="216" w:lineRule="exact" w:before="56"/>
        <w:ind w:left="850" w:right="107"/>
        <w:jc w:val="both"/>
      </w:pPr>
      <w:r>
        <w:rPr>
          <w:color w:val="231F20"/>
          <w:w w:val="115"/>
        </w:rPr>
        <w:t>Предприятие-изготовитель: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«MERCURY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WP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TECH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GROUP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CO.,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LTD.»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648-59,</w:t>
      </w:r>
      <w:r>
        <w:rPr>
          <w:color w:val="231F20"/>
          <w:spacing w:val="93"/>
          <w:w w:val="117"/>
        </w:rPr>
        <w:t> </w:t>
      </w:r>
      <w:r>
        <w:rPr>
          <w:color w:val="231F20"/>
          <w:w w:val="115"/>
        </w:rPr>
        <w:t>Gongreung-Dong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Nowon-Ku,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Seoul,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Республика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Корея.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4"/>
          <w:szCs w:val="14"/>
        </w:rPr>
      </w:pPr>
    </w:p>
    <w:p>
      <w:pPr>
        <w:pStyle w:val="Heading1"/>
        <w:spacing w:line="240" w:lineRule="auto"/>
        <w:ind w:left="850" w:right="0"/>
        <w:jc w:val="both"/>
      </w:pPr>
      <w:bookmarkStart w:name="_TOC_250028" w:id="2"/>
      <w:r>
        <w:rPr>
          <w:color w:val="414042"/>
          <w:spacing w:val="-2"/>
          <w:w w:val="75"/>
        </w:rPr>
        <w:t>ОПИСАНИЕ</w:t>
      </w:r>
      <w:bookmarkEnd w:id="2"/>
      <w:r>
        <w:rPr/>
      </w:r>
    </w:p>
    <w:p>
      <w:pPr>
        <w:pStyle w:val="Heading3"/>
        <w:spacing w:line="288" w:lineRule="exact" w:before="21"/>
        <w:ind w:right="2780"/>
        <w:jc w:val="left"/>
      </w:pPr>
      <w:r>
        <w:rPr>
          <w:color w:val="231F20"/>
        </w:rPr>
        <w:t>Принцип действия, метрологические и технические характеристики</w:t>
      </w:r>
      <w:r>
        <w:rPr/>
      </w:r>
    </w:p>
    <w:p>
      <w:pPr>
        <w:pStyle w:val="BodyText"/>
        <w:spacing w:line="216" w:lineRule="exact" w:before="42"/>
        <w:ind w:left="850" w:right="104"/>
        <w:jc w:val="both"/>
      </w:pPr>
      <w:r>
        <w:rPr/>
        <w:pict>
          <v:group style="position:absolute;margin-left:0pt;margin-top:13.429991pt;width:32.5500pt;height:67.5pt;mso-position-horizontal-relative:page;mso-position-vertical-relative:paragraph;z-index:1312" coordorigin="0,269" coordsize="651,1350">
            <v:group style="position:absolute;left:0;top:269;width:651;height:1350" coordorigin="0,269" coordsize="651,1350">
              <v:shape style="position:absolute;left:0;top:269;width:651;height:1350" coordorigin="0,269" coordsize="651,1350" path="m0,1618l650,1618,650,269,0,269,0,1618xe" filled="true" fillcolor="#a7a9ac" stroked="false">
                <v:path arrowok="t"/>
                <v:fill type="solid"/>
              </v:shape>
            </v:group>
            <v:group style="position:absolute;left:325;top:526;width:223;height:897" coordorigin="325,526" coordsize="223,897">
              <v:shape style="position:absolute;left:325;top:526;width:223;height:897" coordorigin="325,526" coordsize="223,897" path="m547,1338l517,1383,520,1391,525,1397,530,1403,537,1406,547,1408,547,1393,542,1392,538,1390,533,1383,531,1379,531,1367,533,1362,535,1359,538,1356,542,1354,547,1353,547,1338xe" filled="true" fillcolor="#e6e7e8" stroked="false">
                <v:path arrowok="t"/>
                <v:fill type="solid"/>
              </v:shape>
              <v:shape style="position:absolute;left:325;top:526;width:223;height:897" coordorigin="325,526" coordsize="223,897" path="m500,1320l376,1320,376,1343,470,1401,376,1401,376,1422,500,1422,500,1399,405,1341,500,1341,500,1320xe" filled="true" fillcolor="#e6e7e8" stroked="false">
                <v:path arrowok="t"/>
                <v:fill type="solid"/>
              </v:shape>
              <v:shape style="position:absolute;left:325;top:526;width:223;height:897" coordorigin="325,526" coordsize="223,897" path="m500,1179l376,1179,376,1202,470,1260,376,1260,376,1281,500,1281,500,1259,405,1200,500,1200,500,1179xe" filled="true" fillcolor="#e6e7e8" stroked="false">
                <v:path arrowok="t"/>
                <v:fill type="solid"/>
              </v:shape>
              <v:shape style="position:absolute;left:325;top:526;width:223;height:897" coordorigin="325,526" coordsize="223,897" path="m446,1088l433,1088,433,1093,432,1097,427,1104,422,1108,376,1135,376,1158,414,1135,429,1127,437,1118,440,1109,459,1109,453,1105,450,1103,448,1100,446,1095,446,1088xe" filled="true" fillcolor="#e6e7e8" stroked="false">
                <v:path arrowok="t"/>
                <v:fill type="solid"/>
              </v:shape>
              <v:shape style="position:absolute;left:325;top:526;width:223;height:897" coordorigin="325,526" coordsize="223,897" path="m459,1109l440,1109,442,1114,445,1118,448,1121,451,1124,457,1127,473,1133,479,1136,482,1139,483,1142,483,1154,500,1154,500,1142,500,1137,460,1109,459,1109xe" filled="true" fillcolor="#e6e7e8" stroked="false">
                <v:path arrowok="t"/>
                <v:fill type="solid"/>
              </v:shape>
              <v:shape style="position:absolute;left:325;top:526;width:223;height:897" coordorigin="325,526" coordsize="223,897" path="m500,1067l376,1067,376,1088,500,1088,500,1067xe" filled="true" fillcolor="#e6e7e8" stroked="false">
                <v:path arrowok="t"/>
                <v:fill type="solid"/>
              </v:shape>
              <v:shape style="position:absolute;left:325;top:526;width:223;height:897" coordorigin="325,526" coordsize="223,897" path="m422,935l403,941,386,953,376,970,373,991,373,1005,377,1016,393,1035,404,1040,419,1043,421,1022,411,1020,403,1017,393,1006,390,999,390,980,394,972,409,959,421,956,492,956,490,952,483,945,466,938,449,936,422,935xe" filled="true" fillcolor="#e6e7e8" stroked="false">
                <v:path arrowok="t"/>
                <v:fill type="solid"/>
              </v:shape>
              <v:shape style="position:absolute;left:325;top:526;width:223;height:897" coordorigin="325,526" coordsize="223,897" path="m492,956l455,956,467,959,482,973,486,981,486,999,483,1005,475,1015,469,1018,460,1020,464,1041,503,980,500,970,492,956xe" filled="true" fillcolor="#e6e7e8" stroked="false">
                <v:path arrowok="t"/>
                <v:fill type="solid"/>
              </v:shape>
              <v:shape style="position:absolute;left:325;top:526;width:223;height:897" coordorigin="325,526" coordsize="223,897" path="m422,809l403,815,386,826,376,843,373,864,373,878,377,889,393,908,404,914,419,916,421,895,411,894,403,890,393,879,390,872,390,854,394,845,409,833,421,829,492,829,490,826,483,819,466,812,449,809,422,809xe" filled="true" fillcolor="#e6e7e8" stroked="false">
                <v:path arrowok="t"/>
                <v:fill type="solid"/>
              </v:shape>
              <v:shape style="position:absolute;left:325;top:526;width:223;height:897" coordorigin="325,526" coordsize="223,897" path="m492,829l455,829,467,833,482,846,486,855,486,872,483,878,475,888,469,892,460,894,464,914,503,854,500,844,492,829xe" filled="true" fillcolor="#e6e7e8" stroked="false">
                <v:path arrowok="t"/>
                <v:fill type="solid"/>
              </v:shape>
              <v:shape style="position:absolute;left:325;top:526;width:223;height:897" coordorigin="325,526" coordsize="223,897" path="m348,687l328,689,326,694,325,699,325,709,500,792,500,771,418,741,409,738,399,736,409,733,419,730,432,725,375,725,371,724,370,723,362,720,357,718,355,717,352,715,350,713,346,707,346,704,346,695,346,691,348,687xe" filled="true" fillcolor="#e6e7e8" stroked="false">
                <v:path arrowok="t"/>
                <v:fill type="solid"/>
              </v:shape>
              <v:shape style="position:absolute;left:325;top:526;width:223;height:897" coordorigin="325,526" coordsize="223,897" path="m500,678l375,725,432,725,500,701,500,678xe" filled="true" fillcolor="#e6e7e8" stroked="false">
                <v:path arrowok="t"/>
                <v:fill type="solid"/>
              </v:shape>
              <v:shape style="position:absolute;left:325;top:526;width:223;height:897" coordorigin="325,526" coordsize="223,897" path="m466,549l446,549,446,609,451,629,461,643,471,653,483,657,506,657,514,655,528,648,534,644,541,634,487,634,479,631,469,618,466,608,466,549xe" filled="true" fillcolor="#e6e7e8" stroked="false">
                <v:path arrowok="t"/>
                <v:fill type="solid"/>
              </v:shape>
              <v:shape style="position:absolute;left:325;top:526;width:223;height:897" coordorigin="325,526" coordsize="223,897" path="m547,526l376,526,376,549,527,549,527,603,504,634,541,634,542,632,544,625,546,617,547,611,547,603,547,526xe" filled="true" fillcolor="#e6e7e8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w w:val="110"/>
        </w:rPr>
        <w:t>Принцип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действия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весов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основан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преобразовании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деформации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упругих</w:t>
      </w:r>
      <w:r>
        <w:rPr>
          <w:color w:val="231F20"/>
          <w:spacing w:val="93"/>
          <w:w w:val="112"/>
        </w:rPr>
        <w:t> </w:t>
      </w:r>
      <w:r>
        <w:rPr>
          <w:color w:val="231F20"/>
          <w:spacing w:val="-2"/>
          <w:w w:val="110"/>
        </w:rPr>
        <w:t>элементов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2"/>
          <w:w w:val="110"/>
        </w:rPr>
        <w:t>весоизмерительных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2"/>
          <w:w w:val="110"/>
        </w:rPr>
        <w:t>тензорезисторных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2"/>
          <w:w w:val="110"/>
        </w:rPr>
        <w:t>датчиков,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2"/>
          <w:w w:val="110"/>
        </w:rPr>
        <w:t>возникающей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2"/>
          <w:w w:val="110"/>
        </w:rPr>
        <w:t>под</w:t>
      </w:r>
      <w:r>
        <w:rPr>
          <w:color w:val="231F20"/>
          <w:spacing w:val="19"/>
          <w:w w:val="109"/>
        </w:rPr>
        <w:t> </w:t>
      </w:r>
      <w:r>
        <w:rPr>
          <w:color w:val="231F20"/>
          <w:w w:val="110"/>
        </w:rPr>
        <w:t>действием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силы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тяжести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взвешиваемого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груза,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электрический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аналоговый</w:t>
      </w:r>
      <w:r>
        <w:rPr>
          <w:color w:val="231F20"/>
          <w:w w:val="111"/>
        </w:rPr>
        <w:t> </w:t>
      </w:r>
      <w:r>
        <w:rPr>
          <w:color w:val="231F20"/>
          <w:spacing w:val="1"/>
          <w:w w:val="110"/>
        </w:rPr>
        <w:t>выходной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сигнал,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изменяющийся</w:t>
      </w:r>
      <w:r>
        <w:rPr>
          <w:color w:val="231F20"/>
          <w:spacing w:val="32"/>
          <w:w w:val="110"/>
        </w:rPr>
        <w:t> </w:t>
      </w:r>
      <w:r>
        <w:rPr>
          <w:color w:val="231F20"/>
          <w:spacing w:val="1"/>
          <w:w w:val="110"/>
        </w:rPr>
        <w:t>пропорционально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массе</w:t>
      </w:r>
      <w:r>
        <w:rPr>
          <w:color w:val="231F20"/>
          <w:spacing w:val="32"/>
          <w:w w:val="110"/>
        </w:rPr>
        <w:t> </w:t>
      </w:r>
      <w:r>
        <w:rPr>
          <w:color w:val="231F20"/>
          <w:spacing w:val="1"/>
          <w:w w:val="110"/>
        </w:rPr>
        <w:t>взвешиваемого</w:t>
      </w:r>
      <w:r>
        <w:rPr>
          <w:color w:val="231F20"/>
          <w:spacing w:val="76"/>
          <w:w w:val="113"/>
        </w:rPr>
        <w:t> </w:t>
      </w:r>
      <w:r>
        <w:rPr>
          <w:color w:val="231F20"/>
          <w:w w:val="110"/>
        </w:rPr>
        <w:t>груза.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Далее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сигнал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преобразуется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аналого-цифровом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преобразователе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цифровой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код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результаты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взвешивания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выводятся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1"/>
          <w:w w:val="110"/>
        </w:rPr>
        <w:t>дисплей.</w:t>
      </w:r>
      <w:r>
        <w:rPr/>
      </w:r>
    </w:p>
    <w:p>
      <w:pPr>
        <w:pStyle w:val="BodyText"/>
        <w:spacing w:line="240" w:lineRule="auto" w:before="58"/>
        <w:ind w:left="850" w:right="0"/>
        <w:jc w:val="both"/>
      </w:pPr>
      <w:r>
        <w:rPr/>
        <w:pict>
          <v:shape style="position:absolute;margin-left:221.686996pt;margin-top:10.322332pt;width:110.483851pt;height:93.662836pt;mso-position-horizontal-relative:page;mso-position-vertical-relative:paragraph;z-index:-32632" type="#_x0000_t75" stroked="false">
            <v:imagedata r:id="rId9" o:title=""/>
          </v:shape>
        </w:pict>
      </w:r>
      <w:r>
        <w:rPr>
          <w:color w:val="231F20"/>
          <w:w w:val="110"/>
        </w:rPr>
        <w:t>Внешний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вид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весов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показан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рисунках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1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2.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7"/>
          <w:szCs w:val="17"/>
        </w:rPr>
      </w:pPr>
    </w:p>
    <w:p>
      <w:pPr>
        <w:tabs>
          <w:tab w:pos="1893" w:val="left" w:leader="none"/>
        </w:tabs>
        <w:spacing w:before="68"/>
        <w:ind w:left="85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shape style="position:absolute;margin-left:75.118111pt;margin-top:-67.420418pt;width:136.327738pt;height:94.104977pt;mso-position-horizontal-relative:page;mso-position-vertical-relative:paragraph;z-index:-32656" type="#_x0000_t75" stroked="false">
            <v:imagedata r:id="rId10" o:title=""/>
          </v:shape>
        </w:pict>
      </w:r>
      <w:r>
        <w:rPr>
          <w:rFonts w:ascii="Calibri" w:hAnsi="Calibri"/>
          <w:color w:val="231F20"/>
          <w:w w:val="102"/>
          <w:sz w:val="20"/>
        </w:rPr>
      </w:r>
      <w:r>
        <w:rPr>
          <w:rFonts w:ascii="Calibri" w:hAnsi="Calibri"/>
          <w:color w:val="231F20"/>
          <w:spacing w:val="-1"/>
          <w:sz w:val="20"/>
          <w:u w:val="single" w:color="231F20"/>
        </w:rPr>
        <w:t>Рисунок</w:t>
      </w:r>
      <w:r>
        <w:rPr>
          <w:rFonts w:ascii="Calibri" w:hAnsi="Calibri"/>
          <w:color w:val="231F20"/>
          <w:spacing w:val="7"/>
          <w:sz w:val="20"/>
          <w:u w:val="single" w:color="231F20"/>
        </w:rPr>
        <w:t> </w:t>
      </w:r>
      <w:r>
        <w:rPr>
          <w:rFonts w:ascii="Calibri" w:hAnsi="Calibri"/>
          <w:color w:val="231F20"/>
          <w:sz w:val="20"/>
          <w:u w:val="single" w:color="231F20"/>
        </w:rPr>
        <w:t>1.</w:t>
      </w:r>
      <w:r>
        <w:rPr>
          <w:rFonts w:ascii="Calibri" w:hAnsi="Calibri"/>
          <w:color w:val="231F20"/>
          <w:w w:val="93"/>
          <w:sz w:val="20"/>
          <w:u w:val="single" w:color="231F20"/>
        </w:rPr>
        <w:t> </w:t>
      </w:r>
      <w:r>
        <w:rPr>
          <w:rFonts w:ascii="Calibri" w:hAnsi="Calibri"/>
          <w:color w:val="231F20"/>
          <w:sz w:val="20"/>
          <w:u w:val="single" w:color="231F20"/>
        </w:rPr>
        <w:tab/>
      </w:r>
      <w:r>
        <w:rPr>
          <w:rFonts w:ascii="Calibri" w:hAnsi="Calibri"/>
          <w:color w:val="231F20"/>
          <w:sz w:val="20"/>
        </w:rPr>
      </w:r>
      <w:r>
        <w:rPr>
          <w:rFonts w:ascii="Calibri" w:hAns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15"/>
          <w:szCs w:val="15"/>
        </w:rPr>
      </w:pPr>
    </w:p>
    <w:p>
      <w:pPr>
        <w:tabs>
          <w:tab w:pos="1893" w:val="left" w:leader="none"/>
        </w:tabs>
        <w:spacing w:before="0"/>
        <w:ind w:left="85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.0pt;margin-top:4.259185pt;width:37.050pt;height:51.95pt;mso-position-horizontal-relative:page;mso-position-vertical-relative:paragraph;z-index:-32752" coordorigin="0,85" coordsize="741,1039">
            <v:group style="position:absolute;left:0;top:92;width:741;height:1024" coordorigin="0,92" coordsize="741,1024">
              <v:shape style="position:absolute;left:0;top:92;width:741;height:1024" coordorigin="0,92" coordsize="741,1024" path="m0,1116l0,92,741,92,741,1116,0,1116e" filled="true" fillcolor="#a7a9ac" stroked="false">
                <v:path arrowok="t"/>
                <v:fill type="solid"/>
              </v:shape>
            </v:group>
            <v:group style="position:absolute;left:681;top:92;width:2;height:1024" coordorigin="681,92" coordsize="2,1024">
              <v:shape style="position:absolute;left:681;top:92;width:2;height:1024" coordorigin="681,92" coordsize="0,1024" path="m681,92l681,1116e" filled="false" stroked="true" strokeweight=".709pt" strokecolor="#ffffff">
                <v:path arrowok="t"/>
              </v:shape>
            </v:group>
            <w10:wrap type="none"/>
          </v:group>
        </w:pict>
      </w:r>
      <w:r>
        <w:rPr/>
        <w:pict>
          <v:shape style="position:absolute;margin-left:89.960533pt;margin-top:-70.644112pt;width:124.222467pt;height:78.035803pt;mso-position-horizontal-relative:page;mso-position-vertical-relative:paragraph;z-index:-32704" type="#_x0000_t75" stroked="false">
            <v:imagedata r:id="rId11" o:title=""/>
          </v:shape>
        </w:pict>
      </w:r>
      <w:r>
        <w:rPr/>
        <w:pict>
          <v:shape style="position:absolute;margin-left:229.108994pt;margin-top:-88.117111pt;width:101.246pt;height:104.909611pt;mso-position-horizontal-relative:page;mso-position-vertical-relative:paragraph;z-index:1360" type="#_x0000_t75" stroked="false">
            <v:imagedata r:id="rId12" o:title=""/>
          </v:shape>
        </w:pict>
      </w:r>
      <w:r>
        <w:rPr>
          <w:rFonts w:ascii="Calibri" w:hAnsi="Calibri"/>
          <w:color w:val="231F20"/>
          <w:w w:val="102"/>
          <w:sz w:val="20"/>
        </w:rPr>
      </w:r>
      <w:r>
        <w:rPr>
          <w:rFonts w:ascii="Calibri" w:hAnsi="Calibri"/>
          <w:color w:val="231F20"/>
          <w:spacing w:val="-1"/>
          <w:sz w:val="20"/>
          <w:u w:val="single" w:color="231F20"/>
        </w:rPr>
        <w:t>Рисунок</w:t>
      </w:r>
      <w:r>
        <w:rPr>
          <w:rFonts w:ascii="Calibri" w:hAnsi="Calibri"/>
          <w:color w:val="231F20"/>
          <w:spacing w:val="7"/>
          <w:sz w:val="20"/>
          <w:u w:val="single" w:color="231F20"/>
        </w:rPr>
        <w:t> </w:t>
      </w:r>
      <w:r>
        <w:rPr>
          <w:rFonts w:ascii="Calibri" w:hAnsi="Calibri"/>
          <w:color w:val="231F20"/>
          <w:sz w:val="20"/>
          <w:u w:val="single" w:color="231F20"/>
        </w:rPr>
        <w:t>2.</w:t>
      </w:r>
      <w:r>
        <w:rPr>
          <w:rFonts w:ascii="Calibri" w:hAnsi="Calibri"/>
          <w:color w:val="231F20"/>
          <w:w w:val="93"/>
          <w:sz w:val="20"/>
          <w:u w:val="single" w:color="231F20"/>
        </w:rPr>
        <w:t> </w:t>
      </w:r>
      <w:r>
        <w:rPr>
          <w:rFonts w:ascii="Calibri" w:hAnsi="Calibri"/>
          <w:color w:val="231F20"/>
          <w:sz w:val="20"/>
          <w:u w:val="single" w:color="231F20"/>
        </w:rPr>
        <w:tab/>
      </w:r>
      <w:r>
        <w:rPr>
          <w:rFonts w:ascii="Calibri" w:hAnsi="Calibri"/>
          <w:color w:val="231F20"/>
          <w:sz w:val="20"/>
        </w:rPr>
      </w:r>
      <w:r>
        <w:rPr>
          <w:rFonts w:ascii="Calibri" w:hAnsi="Calibri"/>
          <w:sz w:val="20"/>
        </w:rPr>
      </w:r>
    </w:p>
    <w:p>
      <w:pPr>
        <w:spacing w:before="99"/>
        <w:ind w:left="373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color w:val="FFFFFF"/>
          <w:w w:val="95"/>
          <w:sz w:val="40"/>
        </w:rPr>
        <w:t>4</w:t>
      </w:r>
      <w:r>
        <w:rPr>
          <w:rFonts w:asci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8400" w:h="11910"/>
          <w:pgMar w:header="274" w:footer="0" w:top="520" w:bottom="0" w:left="0" w:right="740"/>
        </w:sectPr>
      </w:pPr>
    </w:p>
    <w:p>
      <w:pPr>
        <w:spacing w:before="63"/>
        <w:ind w:left="4276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 w:hAnsi="Trebuchet MS"/>
          <w:color w:val="808285"/>
          <w:w w:val="90"/>
          <w:sz w:val="16"/>
        </w:rPr>
        <w:t>Весы</w:t>
      </w:r>
      <w:r>
        <w:rPr>
          <w:rFonts w:ascii="Trebuchet MS" w:hAnsi="Trebuchet MS"/>
          <w:color w:val="808285"/>
          <w:spacing w:val="-27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электронные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лабораторные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M-ER</w:t>
      </w:r>
      <w:r>
        <w:rPr>
          <w:rFonts w:ascii="Trebuchet MS" w:hAnsi="Trebuchet MS"/>
          <w:sz w:val="16"/>
        </w:rPr>
      </w:r>
    </w:p>
    <w:p>
      <w:pPr>
        <w:spacing w:line="240" w:lineRule="auto" w:before="1"/>
        <w:rPr>
          <w:rFonts w:ascii="Trebuchet MS" w:hAnsi="Trebuchet MS" w:cs="Trebuchet MS" w:eastAsia="Trebuchet MS"/>
          <w:sz w:val="21"/>
          <w:szCs w:val="21"/>
        </w:rPr>
      </w:pPr>
    </w:p>
    <w:p>
      <w:pPr>
        <w:pStyle w:val="BodyText"/>
        <w:spacing w:line="219" w:lineRule="exact" w:before="64"/>
        <w:ind w:right="0"/>
        <w:jc w:val="left"/>
      </w:pPr>
      <w:r>
        <w:rPr>
          <w:color w:val="231F20"/>
          <w:w w:val="115"/>
        </w:rPr>
        <w:t>При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заказе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обозначение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весов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имеет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вид:</w:t>
      </w:r>
      <w:r>
        <w:rPr/>
      </w:r>
    </w:p>
    <w:p>
      <w:pPr>
        <w:pStyle w:val="Heading1"/>
        <w:spacing w:line="505" w:lineRule="exact"/>
        <w:ind w:right="0"/>
        <w:jc w:val="left"/>
      </w:pPr>
      <w:r>
        <w:rPr>
          <w:color w:val="414042"/>
          <w:w w:val="75"/>
        </w:rPr>
        <w:t>M-ER</w:t>
      </w:r>
      <w:r>
        <w:rPr>
          <w:color w:val="414042"/>
          <w:spacing w:val="136"/>
          <w:w w:val="75"/>
        </w:rPr>
        <w:t> </w:t>
      </w:r>
      <w:r>
        <w:rPr>
          <w:color w:val="414042"/>
          <w:w w:val="75"/>
        </w:rPr>
        <w:t>[XYZ][K]-[MAX].[d]</w:t>
      </w:r>
      <w:r>
        <w:rPr/>
      </w:r>
    </w:p>
    <w:p>
      <w:pPr>
        <w:pStyle w:val="BodyText"/>
        <w:spacing w:line="218" w:lineRule="exact" w:before="8"/>
        <w:ind w:right="0"/>
        <w:jc w:val="left"/>
      </w:pPr>
      <w:r>
        <w:rPr>
          <w:color w:val="231F20"/>
          <w:w w:val="115"/>
        </w:rPr>
        <w:t>где:</w:t>
      </w:r>
      <w:r>
        <w:rPr/>
      </w:r>
    </w:p>
    <w:p>
      <w:pPr>
        <w:pStyle w:val="BodyText"/>
        <w:spacing w:line="216" w:lineRule="exact"/>
        <w:ind w:right="0"/>
        <w:jc w:val="left"/>
      </w:pPr>
      <w:r>
        <w:rPr>
          <w:rFonts w:ascii="Arial" w:hAnsi="Arial" w:cs="Arial" w:eastAsia="Arial"/>
          <w:b/>
          <w:bCs/>
          <w:color w:val="231F20"/>
          <w:w w:val="110"/>
        </w:rPr>
        <w:t>M-ER</w:t>
      </w:r>
      <w:r>
        <w:rPr>
          <w:rFonts w:ascii="Arial" w:hAnsi="Arial" w:cs="Arial" w:eastAsia="Arial"/>
          <w:b/>
          <w:bCs/>
          <w:color w:val="231F20"/>
          <w:spacing w:val="-3"/>
          <w:w w:val="110"/>
        </w:rPr>
        <w:t> </w:t>
      </w:r>
      <w:r>
        <w:rPr>
          <w:color w:val="231F20"/>
          <w:w w:val="110"/>
        </w:rPr>
        <w:t>–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обозначение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типа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весов;</w:t>
      </w:r>
      <w:r>
        <w:rPr/>
      </w:r>
    </w:p>
    <w:p>
      <w:pPr>
        <w:spacing w:line="235" w:lineRule="auto" w:before="1"/>
        <w:ind w:left="758" w:right="845" w:hanging="648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X</w:t>
      </w:r>
      <w:r>
        <w:rPr>
          <w:rFonts w:ascii="Arial" w:hAnsi="Arial" w:cs="Arial" w:eastAsia="Arial"/>
          <w:b/>
          <w:bCs/>
          <w:color w:val="231F20"/>
          <w:spacing w:val="-12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и</w:t>
      </w:r>
      <w:r>
        <w:rPr>
          <w:rFonts w:ascii="Arial" w:hAnsi="Arial" w:cs="Arial" w:eastAsia="Arial"/>
          <w:b/>
          <w:bCs/>
          <w:color w:val="231F20"/>
          <w:spacing w:val="-11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Z</w:t>
      </w:r>
      <w:r>
        <w:rPr>
          <w:rFonts w:ascii="Arial" w:hAnsi="Arial" w:cs="Arial" w:eastAsia="Arial"/>
          <w:b/>
          <w:bCs/>
          <w:color w:val="231F20"/>
          <w:spacing w:val="-11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–</w:t>
      </w:r>
      <w:r>
        <w:rPr>
          <w:rFonts w:ascii="Arial" w:hAnsi="Arial" w:cs="Arial" w:eastAsia="Arial"/>
          <w:b/>
          <w:bCs/>
          <w:color w:val="231F20"/>
          <w:spacing w:val="-11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цифры</w:t>
      </w:r>
      <w:r>
        <w:rPr>
          <w:rFonts w:ascii="Arial" w:hAnsi="Arial" w:cs="Arial" w:eastAsia="Arial"/>
          <w:b/>
          <w:bCs/>
          <w:color w:val="231F20"/>
          <w:spacing w:val="2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от</w:t>
      </w:r>
      <w:r>
        <w:rPr>
          <w:rFonts w:ascii="Arial" w:hAnsi="Arial" w:cs="Arial" w:eastAsia="Arial"/>
          <w:b/>
          <w:bCs/>
          <w:color w:val="231F20"/>
          <w:spacing w:val="1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1</w:t>
      </w:r>
      <w:r>
        <w:rPr>
          <w:rFonts w:ascii="Arial" w:hAnsi="Arial" w:cs="Arial" w:eastAsia="Arial"/>
          <w:b/>
          <w:bCs/>
          <w:color w:val="231F20"/>
          <w:spacing w:val="2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до</w:t>
      </w:r>
      <w:r>
        <w:rPr>
          <w:rFonts w:ascii="Arial" w:hAnsi="Arial" w:cs="Arial" w:eastAsia="Arial"/>
          <w:b/>
          <w:bCs/>
          <w:color w:val="231F20"/>
          <w:spacing w:val="2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9</w:t>
      </w:r>
      <w:r>
        <w:rPr>
          <w:rFonts w:ascii="Arial" w:hAnsi="Arial" w:cs="Arial" w:eastAsia="Arial"/>
          <w:b/>
          <w:bCs/>
          <w:color w:val="231F20"/>
          <w:spacing w:val="2"/>
          <w:w w:val="110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–</w:t>
      </w:r>
      <w:r>
        <w:rPr>
          <w:rFonts w:ascii="Calibri" w:hAnsi="Calibri" w:cs="Calibri" w:eastAsia="Calibri"/>
          <w:color w:val="231F20"/>
          <w:spacing w:val="11"/>
          <w:w w:val="110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внутризаводские</w:t>
      </w:r>
      <w:r>
        <w:rPr>
          <w:rFonts w:ascii="Calibri" w:hAnsi="Calibri" w:cs="Calibri" w:eastAsia="Calibri"/>
          <w:color w:val="231F20"/>
          <w:spacing w:val="12"/>
          <w:w w:val="110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идентификаторы</w:t>
      </w:r>
      <w:r>
        <w:rPr>
          <w:rFonts w:ascii="Calibri" w:hAnsi="Calibri" w:cs="Calibri" w:eastAsia="Calibri"/>
          <w:color w:val="231F20"/>
          <w:spacing w:val="11"/>
          <w:w w:val="110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серии</w:t>
      </w:r>
      <w:r>
        <w:rPr>
          <w:rFonts w:ascii="Calibri" w:hAnsi="Calibri" w:cs="Calibri" w:eastAsia="Calibri"/>
          <w:color w:val="231F20"/>
          <w:spacing w:val="12"/>
          <w:w w:val="110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разра-</w:t>
      </w:r>
      <w:r>
        <w:rPr>
          <w:rFonts w:ascii="Calibri" w:hAnsi="Calibri" w:cs="Calibri" w:eastAsia="Calibri"/>
          <w:color w:val="231F20"/>
          <w:spacing w:val="84"/>
          <w:w w:val="137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ботки</w:t>
      </w:r>
      <w:r>
        <w:rPr>
          <w:rFonts w:ascii="Calibri" w:hAnsi="Calibri" w:cs="Calibri" w:eastAsia="Calibri"/>
          <w:color w:val="231F20"/>
          <w:spacing w:val="19"/>
          <w:w w:val="110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сборки;</w:t>
      </w:r>
      <w:r>
        <w:rPr>
          <w:rFonts w:ascii="Calibri" w:hAnsi="Calibri" w:cs="Calibri" w:eastAsia="Calibri"/>
          <w:sz w:val="18"/>
          <w:szCs w:val="18"/>
        </w:rPr>
      </w:r>
    </w:p>
    <w:p>
      <w:pPr>
        <w:pStyle w:val="BodyText"/>
        <w:spacing w:line="215" w:lineRule="exact"/>
        <w:ind w:right="0"/>
        <w:jc w:val="left"/>
      </w:pPr>
      <w:r>
        <w:rPr>
          <w:rFonts w:ascii="Arial" w:hAnsi="Arial" w:cs="Arial" w:eastAsia="Arial"/>
          <w:b/>
          <w:bCs/>
          <w:color w:val="231F20"/>
          <w:w w:val="110"/>
        </w:rPr>
        <w:t>Y</w:t>
      </w:r>
      <w:r>
        <w:rPr>
          <w:rFonts w:ascii="Arial" w:hAnsi="Arial" w:cs="Arial" w:eastAsia="Arial"/>
          <w:b/>
          <w:bCs/>
          <w:color w:val="231F20"/>
          <w:spacing w:val="-6"/>
          <w:w w:val="110"/>
        </w:rPr>
        <w:t> </w:t>
      </w:r>
      <w:r>
        <w:rPr>
          <w:rFonts w:ascii="Arial" w:hAnsi="Arial" w:cs="Arial" w:eastAsia="Arial"/>
          <w:b/>
          <w:bCs/>
          <w:color w:val="231F20"/>
          <w:w w:val="110"/>
        </w:rPr>
        <w:t>–</w:t>
      </w:r>
      <w:r>
        <w:rPr>
          <w:rFonts w:ascii="Arial" w:hAnsi="Arial" w:cs="Arial" w:eastAsia="Arial"/>
          <w:b/>
          <w:bCs/>
          <w:color w:val="231F20"/>
          <w:spacing w:val="-5"/>
          <w:w w:val="110"/>
        </w:rPr>
        <w:t> </w:t>
      </w:r>
      <w:r>
        <w:rPr>
          <w:rFonts w:ascii="Arial" w:hAnsi="Arial" w:cs="Arial" w:eastAsia="Arial"/>
          <w:b/>
          <w:bCs/>
          <w:color w:val="231F20"/>
          <w:w w:val="110"/>
        </w:rPr>
        <w:t>2</w:t>
      </w:r>
      <w:r>
        <w:rPr>
          <w:rFonts w:ascii="Arial" w:hAnsi="Arial" w:cs="Arial" w:eastAsia="Arial"/>
          <w:b/>
          <w:bCs/>
          <w:color w:val="231F20"/>
          <w:spacing w:val="-5"/>
          <w:w w:val="110"/>
        </w:rPr>
        <w:t> </w:t>
      </w:r>
      <w:r>
        <w:rPr>
          <w:color w:val="231F20"/>
          <w:w w:val="110"/>
        </w:rPr>
        <w:t>–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условное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обозначение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исполнения;</w:t>
      </w:r>
      <w:r>
        <w:rPr/>
      </w:r>
    </w:p>
    <w:p>
      <w:pPr>
        <w:pStyle w:val="BodyText"/>
        <w:spacing w:line="216" w:lineRule="exact"/>
        <w:ind w:left="470" w:right="0"/>
        <w:jc w:val="left"/>
      </w:pPr>
      <w:r>
        <w:rPr>
          <w:rFonts w:ascii="Arial" w:hAnsi="Arial" w:cs="Arial" w:eastAsia="Arial"/>
          <w:b/>
          <w:bCs/>
          <w:color w:val="231F20"/>
          <w:w w:val="115"/>
        </w:rPr>
        <w:t>2</w:t>
      </w:r>
      <w:r>
        <w:rPr>
          <w:rFonts w:ascii="Arial" w:hAnsi="Arial" w:cs="Arial" w:eastAsia="Arial"/>
          <w:b/>
          <w:bCs/>
          <w:color w:val="231F20"/>
          <w:spacing w:val="-33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исполнение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настольное;</w:t>
      </w:r>
      <w:r>
        <w:rPr/>
      </w:r>
    </w:p>
    <w:p>
      <w:pPr>
        <w:spacing w:line="235" w:lineRule="auto" w:before="1"/>
        <w:ind w:left="438" w:right="796" w:hanging="329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К</w:t>
      </w:r>
      <w:r>
        <w:rPr>
          <w:rFonts w:ascii="Arial" w:hAnsi="Arial" w:cs="Arial" w:eastAsia="Arial"/>
          <w:b/>
          <w:bCs/>
          <w:color w:val="231F20"/>
          <w:spacing w:val="-7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–</w:t>
      </w:r>
      <w:r>
        <w:rPr>
          <w:rFonts w:ascii="Arial" w:hAnsi="Arial" w:cs="Arial" w:eastAsia="Arial"/>
          <w:b/>
          <w:bCs/>
          <w:color w:val="231F20"/>
          <w:spacing w:val="-7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А,</w:t>
      </w:r>
      <w:r>
        <w:rPr>
          <w:rFonts w:ascii="Arial" w:hAnsi="Arial" w:cs="Arial" w:eastAsia="Arial"/>
          <w:b/>
          <w:bCs/>
          <w:color w:val="231F20"/>
          <w:spacing w:val="-6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В,</w:t>
      </w:r>
      <w:r>
        <w:rPr>
          <w:rFonts w:ascii="Arial" w:hAnsi="Arial" w:cs="Arial" w:eastAsia="Arial"/>
          <w:b/>
          <w:bCs/>
          <w:color w:val="231F20"/>
          <w:spacing w:val="-6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С,</w:t>
      </w:r>
      <w:r>
        <w:rPr>
          <w:rFonts w:ascii="Arial" w:hAnsi="Arial" w:cs="Arial" w:eastAsia="Arial"/>
          <w:b/>
          <w:bCs/>
          <w:color w:val="231F20"/>
          <w:spacing w:val="-6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F,</w:t>
      </w:r>
      <w:r>
        <w:rPr>
          <w:rFonts w:ascii="Arial" w:hAnsi="Arial" w:cs="Arial" w:eastAsia="Arial"/>
          <w:b/>
          <w:bCs/>
          <w:color w:val="231F20"/>
          <w:spacing w:val="-5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J,</w:t>
      </w:r>
      <w:r>
        <w:rPr>
          <w:rFonts w:ascii="Arial" w:hAnsi="Arial" w:cs="Arial" w:eastAsia="Arial"/>
          <w:b/>
          <w:bCs/>
          <w:color w:val="231F20"/>
          <w:spacing w:val="-6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R,</w:t>
      </w:r>
      <w:r>
        <w:rPr>
          <w:rFonts w:ascii="Arial" w:hAnsi="Arial" w:cs="Arial" w:eastAsia="Arial"/>
          <w:b/>
          <w:bCs/>
          <w:color w:val="231F20"/>
          <w:spacing w:val="-6"/>
          <w:w w:val="11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231F20"/>
          <w:w w:val="110"/>
          <w:sz w:val="18"/>
          <w:szCs w:val="18"/>
        </w:rPr>
        <w:t>U</w:t>
      </w:r>
      <w:r>
        <w:rPr>
          <w:rFonts w:ascii="Arial" w:hAnsi="Arial" w:cs="Arial" w:eastAsia="Arial"/>
          <w:b/>
          <w:bCs/>
          <w:color w:val="231F20"/>
          <w:spacing w:val="-6"/>
          <w:w w:val="110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–</w:t>
      </w:r>
      <w:r>
        <w:rPr>
          <w:rFonts w:ascii="Calibri" w:hAnsi="Calibri" w:cs="Calibri" w:eastAsia="Calibri"/>
          <w:color w:val="231F20"/>
          <w:spacing w:val="5"/>
          <w:w w:val="110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условное</w:t>
      </w:r>
      <w:r>
        <w:rPr>
          <w:rFonts w:ascii="Calibri" w:hAnsi="Calibri" w:cs="Calibri" w:eastAsia="Calibri"/>
          <w:color w:val="231F20"/>
          <w:spacing w:val="4"/>
          <w:w w:val="110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обозначение</w:t>
      </w:r>
      <w:r>
        <w:rPr>
          <w:rFonts w:ascii="Calibri" w:hAnsi="Calibri" w:cs="Calibri" w:eastAsia="Calibri"/>
          <w:color w:val="231F20"/>
          <w:spacing w:val="4"/>
          <w:w w:val="110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конструктивных</w:t>
      </w:r>
      <w:r>
        <w:rPr>
          <w:rFonts w:ascii="Calibri" w:hAnsi="Calibri" w:cs="Calibri" w:eastAsia="Calibri"/>
          <w:color w:val="231F20"/>
          <w:spacing w:val="4"/>
          <w:w w:val="110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особенностей</w:t>
      </w:r>
      <w:r>
        <w:rPr>
          <w:rFonts w:ascii="Calibri" w:hAnsi="Calibri" w:cs="Calibri" w:eastAsia="Calibri"/>
          <w:color w:val="231F20"/>
          <w:w w:val="114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и</w:t>
      </w:r>
      <w:r>
        <w:rPr>
          <w:rFonts w:ascii="Calibri" w:hAnsi="Calibri" w:cs="Calibri" w:eastAsia="Calibri"/>
          <w:color w:val="231F20"/>
          <w:spacing w:val="19"/>
          <w:w w:val="110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сервисных</w:t>
      </w:r>
      <w:r>
        <w:rPr>
          <w:rFonts w:ascii="Calibri" w:hAnsi="Calibri" w:cs="Calibri" w:eastAsia="Calibri"/>
          <w:color w:val="231F20"/>
          <w:spacing w:val="20"/>
          <w:w w:val="110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110"/>
          <w:sz w:val="18"/>
          <w:szCs w:val="18"/>
        </w:rPr>
        <w:t>функций;</w:t>
      </w:r>
      <w:r>
        <w:rPr>
          <w:rFonts w:ascii="Calibri" w:hAnsi="Calibri" w:cs="Calibri" w:eastAsia="Calibri"/>
          <w:sz w:val="18"/>
          <w:szCs w:val="18"/>
        </w:rPr>
      </w:r>
    </w:p>
    <w:p>
      <w:pPr>
        <w:pStyle w:val="BodyText"/>
        <w:spacing w:line="215" w:lineRule="exact"/>
        <w:ind w:left="470" w:right="0"/>
        <w:jc w:val="left"/>
      </w:pPr>
      <w:r>
        <w:rPr>
          <w:rFonts w:ascii="Arial" w:hAnsi="Arial" w:cs="Arial" w:eastAsia="Arial"/>
          <w:b/>
          <w:bCs/>
          <w:color w:val="231F20"/>
          <w:w w:val="115"/>
        </w:rPr>
        <w:t>А</w:t>
      </w:r>
      <w:r>
        <w:rPr>
          <w:rFonts w:ascii="Arial" w:hAnsi="Arial" w:cs="Arial" w:eastAsia="Arial"/>
          <w:b/>
          <w:bCs/>
          <w:color w:val="231F20"/>
          <w:spacing w:val="-42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наличие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перезаряжаемого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элемента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питания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(аккумулятора);</w:t>
      </w:r>
      <w:r>
        <w:rPr/>
      </w:r>
    </w:p>
    <w:p>
      <w:pPr>
        <w:pStyle w:val="BodyText"/>
        <w:spacing w:line="216" w:lineRule="exact"/>
        <w:ind w:left="470" w:right="0"/>
        <w:jc w:val="left"/>
      </w:pPr>
      <w:r>
        <w:rPr>
          <w:rFonts w:ascii="Arial" w:hAnsi="Arial" w:cs="Arial" w:eastAsia="Arial"/>
          <w:b/>
          <w:bCs/>
          <w:color w:val="231F20"/>
          <w:w w:val="115"/>
        </w:rPr>
        <w:t>В</w:t>
      </w:r>
      <w:r>
        <w:rPr>
          <w:rFonts w:ascii="Arial" w:hAnsi="Arial" w:cs="Arial" w:eastAsia="Arial"/>
          <w:b/>
          <w:bCs/>
          <w:color w:val="231F20"/>
          <w:spacing w:val="-36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наличие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сменного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элемента</w:t>
      </w:r>
      <w:r>
        <w:rPr>
          <w:color w:val="231F20"/>
          <w:spacing w:val="-25"/>
          <w:w w:val="115"/>
        </w:rPr>
        <w:t> </w:t>
      </w:r>
      <w:r>
        <w:rPr>
          <w:color w:val="231F20"/>
          <w:w w:val="115"/>
        </w:rPr>
        <w:t>питания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(батарейки);</w:t>
      </w:r>
      <w:r>
        <w:rPr/>
      </w:r>
    </w:p>
    <w:p>
      <w:pPr>
        <w:pStyle w:val="BodyText"/>
        <w:spacing w:line="216" w:lineRule="exact"/>
        <w:ind w:left="470" w:right="0"/>
        <w:jc w:val="left"/>
      </w:pPr>
      <w:r>
        <w:rPr>
          <w:rFonts w:ascii="Arial" w:hAnsi="Arial" w:cs="Arial" w:eastAsia="Arial"/>
          <w:b/>
          <w:bCs/>
          <w:color w:val="231F20"/>
          <w:w w:val="115"/>
        </w:rPr>
        <w:t>С</w:t>
      </w:r>
      <w:r>
        <w:rPr>
          <w:rFonts w:ascii="Arial" w:hAnsi="Arial" w:cs="Arial" w:eastAsia="Arial"/>
          <w:b/>
          <w:bCs/>
          <w:color w:val="231F20"/>
          <w:spacing w:val="-31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наличие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весах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счетного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режима;</w:t>
      </w:r>
      <w:r>
        <w:rPr/>
      </w:r>
    </w:p>
    <w:p>
      <w:pPr>
        <w:pStyle w:val="BodyText"/>
        <w:spacing w:line="216" w:lineRule="exact"/>
        <w:ind w:left="470" w:right="0"/>
        <w:jc w:val="left"/>
      </w:pPr>
      <w:r>
        <w:rPr>
          <w:rFonts w:ascii="Arial" w:hAnsi="Arial" w:cs="Arial" w:eastAsia="Arial"/>
          <w:b/>
          <w:bCs/>
          <w:color w:val="231F20"/>
          <w:w w:val="115"/>
        </w:rPr>
        <w:t>F</w:t>
      </w:r>
      <w:r>
        <w:rPr>
          <w:rFonts w:ascii="Arial" w:hAnsi="Arial" w:cs="Arial" w:eastAsia="Arial"/>
          <w:b/>
          <w:bCs/>
          <w:color w:val="231F20"/>
          <w:spacing w:val="-35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модификация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весов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только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индикацией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массы;</w:t>
      </w:r>
      <w:r>
        <w:rPr/>
      </w:r>
    </w:p>
    <w:p>
      <w:pPr>
        <w:pStyle w:val="BodyText"/>
        <w:spacing w:line="216" w:lineRule="exact"/>
        <w:ind w:left="470" w:right="0"/>
        <w:jc w:val="left"/>
      </w:pPr>
      <w:r>
        <w:rPr>
          <w:rFonts w:ascii="Arial" w:hAnsi="Arial" w:cs="Arial" w:eastAsia="Arial"/>
          <w:b/>
          <w:bCs/>
          <w:color w:val="231F20"/>
          <w:w w:val="115"/>
        </w:rPr>
        <w:t>J</w:t>
      </w:r>
      <w:r>
        <w:rPr>
          <w:rFonts w:ascii="Arial" w:hAnsi="Arial" w:cs="Arial" w:eastAsia="Arial"/>
          <w:b/>
          <w:bCs/>
          <w:color w:val="231F20"/>
          <w:spacing w:val="-39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наличие</w:t>
      </w:r>
      <w:r>
        <w:rPr>
          <w:color w:val="231F20"/>
          <w:spacing w:val="-27"/>
          <w:w w:val="115"/>
        </w:rPr>
        <w:t> </w:t>
      </w:r>
      <w:r>
        <w:rPr>
          <w:color w:val="231F20"/>
          <w:w w:val="115"/>
        </w:rPr>
        <w:t>ветрозащитной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витрины;</w:t>
      </w:r>
      <w:r>
        <w:rPr/>
      </w:r>
    </w:p>
    <w:p>
      <w:pPr>
        <w:pStyle w:val="BodyText"/>
        <w:spacing w:line="216" w:lineRule="exact"/>
        <w:ind w:left="470" w:right="0"/>
        <w:jc w:val="left"/>
      </w:pPr>
      <w:r>
        <w:rPr>
          <w:rFonts w:ascii="Arial" w:hAnsi="Arial" w:cs="Arial" w:eastAsia="Arial"/>
          <w:b/>
          <w:bCs/>
          <w:color w:val="231F20"/>
          <w:w w:val="110"/>
        </w:rPr>
        <w:t>R</w:t>
      </w:r>
      <w:r>
        <w:rPr>
          <w:rFonts w:ascii="Arial" w:hAnsi="Arial" w:cs="Arial" w:eastAsia="Arial"/>
          <w:b/>
          <w:bCs/>
          <w:color w:val="231F20"/>
          <w:spacing w:val="1"/>
          <w:w w:val="110"/>
        </w:rPr>
        <w:t> </w:t>
      </w:r>
      <w:r>
        <w:rPr>
          <w:color w:val="231F20"/>
          <w:w w:val="110"/>
        </w:rPr>
        <w:t>–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грузоприемная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платформа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круглой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формы;</w:t>
      </w:r>
      <w:r>
        <w:rPr/>
      </w:r>
    </w:p>
    <w:p>
      <w:pPr>
        <w:pStyle w:val="BodyText"/>
        <w:spacing w:line="216" w:lineRule="exact"/>
        <w:ind w:left="470" w:right="0"/>
        <w:jc w:val="left"/>
      </w:pPr>
      <w:r>
        <w:rPr>
          <w:rFonts w:ascii="Arial" w:hAnsi="Arial" w:cs="Arial" w:eastAsia="Arial"/>
          <w:b/>
          <w:bCs/>
          <w:color w:val="231F20"/>
          <w:w w:val="115"/>
        </w:rPr>
        <w:t>U</w:t>
      </w:r>
      <w:r>
        <w:rPr>
          <w:rFonts w:ascii="Arial" w:hAnsi="Arial" w:cs="Arial" w:eastAsia="Arial"/>
          <w:b/>
          <w:bCs/>
          <w:color w:val="231F20"/>
          <w:spacing w:val="-32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грузоприемная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платформа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бортиком.</w:t>
      </w:r>
      <w:r>
        <w:rPr/>
      </w:r>
    </w:p>
    <w:p>
      <w:pPr>
        <w:pStyle w:val="BodyText"/>
        <w:spacing w:line="216" w:lineRule="exact"/>
        <w:ind w:right="0"/>
        <w:jc w:val="left"/>
      </w:pPr>
      <w:r>
        <w:rPr>
          <w:rFonts w:ascii="Arial" w:hAnsi="Arial" w:cs="Arial" w:eastAsia="Arial"/>
          <w:b/>
          <w:bCs/>
          <w:color w:val="231F20"/>
          <w:w w:val="110"/>
        </w:rPr>
        <w:t>Max</w:t>
      </w:r>
      <w:r>
        <w:rPr>
          <w:rFonts w:ascii="Arial" w:hAnsi="Arial" w:cs="Arial" w:eastAsia="Arial"/>
          <w:b/>
          <w:bCs/>
          <w:color w:val="231F20"/>
          <w:spacing w:val="-5"/>
          <w:w w:val="110"/>
        </w:rPr>
        <w:t> </w:t>
      </w:r>
      <w:r>
        <w:rPr>
          <w:color w:val="231F20"/>
          <w:w w:val="110"/>
        </w:rPr>
        <w:t>–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максимальное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значение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нагрузки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граммах;</w:t>
      </w:r>
      <w:r>
        <w:rPr/>
      </w:r>
    </w:p>
    <w:p>
      <w:pPr>
        <w:pStyle w:val="BodyText"/>
        <w:spacing w:line="218" w:lineRule="exact"/>
        <w:ind w:right="0"/>
        <w:jc w:val="left"/>
      </w:pPr>
      <w:r>
        <w:rPr/>
        <w:pict>
          <v:group style="position:absolute;margin-left:390.040985pt;margin-top:14.336173pt;width:29.5pt;height:67.5pt;mso-position-horizontal-relative:page;mso-position-vertical-relative:paragraph;z-index:1480" coordorigin="7801,287" coordsize="590,1350">
            <v:group style="position:absolute;left:7801;top:287;width:590;height:1350" coordorigin="7801,287" coordsize="590,1350">
              <v:shape style="position:absolute;left:7801;top:287;width:590;height:1350" coordorigin="7801,287" coordsize="590,1350" path="m7801,1636l8391,1636,8391,287,7801,287,7801,1636xe" filled="true" fillcolor="#a7a9ac" stroked="false">
                <v:path arrowok="t"/>
                <v:fill type="solid"/>
              </v:shape>
            </v:group>
            <v:group style="position:absolute;left:7887;top:514;width:223;height:897" coordorigin="7887,514" coordsize="223,897">
              <v:shape style="position:absolute;left:7887;top:514;width:223;height:897" coordorigin="7887,514" coordsize="223,897" path="m7887,528l7887,543,7892,544,7896,546,7902,552,7903,557,7903,569,7901,573,7896,580,7892,582,7887,583,7887,597,7917,552,7915,545,7909,539,7904,533,7897,529,7887,528xe" filled="true" fillcolor="#e6e7e8" stroked="false">
                <v:path arrowok="t"/>
                <v:fill type="solid"/>
              </v:shape>
              <v:shape style="position:absolute;left:7887;top:514;width:223;height:897" coordorigin="7887,514" coordsize="223,897" path="m8059,514l7934,514,7934,536,8029,595,7934,595,7934,616,8059,616,8059,593,7964,535,8059,535,8059,514xe" filled="true" fillcolor="#e6e7e8" stroked="false">
                <v:path arrowok="t"/>
                <v:fill type="solid"/>
              </v:shape>
              <v:shape style="position:absolute;left:7887;top:514;width:223;height:897" coordorigin="7887,514" coordsize="223,897" path="m8059,654l7934,654,7934,677,8029,736,7934,736,7934,757,8059,757,8059,734,7964,675,8059,675,8059,654xe" filled="true" fillcolor="#e6e7e8" stroked="false">
                <v:path arrowok="t"/>
                <v:fill type="solid"/>
              </v:shape>
              <v:shape style="position:absolute;left:7887;top:514;width:223;height:897" coordorigin="7887,514" coordsize="223,897" path="m8059,847l7934,847,7934,868,8059,868,8059,847xe" filled="true" fillcolor="#e6e7e8" stroked="false">
                <v:path arrowok="t"/>
                <v:fill type="solid"/>
              </v:shape>
              <v:shape style="position:absolute;left:7887;top:514;width:223;height:897" coordorigin="7887,514" coordsize="223,897" path="m7952,782l7934,782,7934,794,7935,799,7936,803,7937,806,7974,827,7981,831,7984,833,7987,836,7988,841,7988,847,8001,847,8001,843,8002,838,8007,832,8012,828,8013,827,7995,827,7992,822,7989,817,7986,815,7983,812,7977,809,7961,803,7956,800,7952,797,7951,794,7952,782xe" filled="true" fillcolor="#e6e7e8" stroked="false">
                <v:path arrowok="t"/>
                <v:fill type="solid"/>
              </v:shape>
              <v:shape style="position:absolute;left:7887;top:514;width:223;height:897" coordorigin="7887,514" coordsize="223,897" path="m8059,777l8006,809,7997,818,7995,827,8013,827,8020,823,8059,800,8059,777xe" filled="true" fillcolor="#e6e7e8" stroked="false">
                <v:path arrowok="t"/>
                <v:fill type="solid"/>
              </v:shape>
              <v:shape style="position:absolute;left:7887;top:514;width:223;height:897" coordorigin="7887,514" coordsize="223,897" path="m7971,895l7931,955,7934,965,7985,1000,8012,1000,8031,994,8048,983,8050,980,7980,980,7968,976,7952,963,7949,955,7949,937,7974,916,7971,895xe" filled="true" fillcolor="#e6e7e8" stroked="false">
                <v:path arrowok="t"/>
                <v:fill type="solid"/>
              </v:shape>
              <v:shape style="position:absolute;left:7887;top:514;width:223;height:897" coordorigin="7887,514" coordsize="223,897" path="m8016,893l8013,914,8023,915,8031,919,8041,930,8044,937,8044,955,8040,964,8025,977,8013,980,8050,980,8058,966,8061,945,8061,931,8057,920,8049,910,8041,901,8030,895,8016,893xe" filled="true" fillcolor="#e6e7e8" stroked="false">
                <v:path arrowok="t"/>
                <v:fill type="solid"/>
              </v:shape>
              <v:shape style="position:absolute;left:7887;top:514;width:223;height:897" coordorigin="7887,514" coordsize="223,897" path="m7971,1022l7931,1082,7934,1092,7985,1127,8012,1127,8031,1121,8048,1109,8050,1106,7980,1106,7968,1103,7952,1090,7949,1081,7949,1063,7951,1058,7959,1048,7965,1044,7974,1042,7971,1022xe" filled="true" fillcolor="#e6e7e8" stroked="false">
                <v:path arrowok="t"/>
                <v:fill type="solid"/>
              </v:shape>
              <v:shape style="position:absolute;left:7887;top:514;width:223;height:897" coordorigin="7887,514" coordsize="223,897" path="m8016,1020l8013,1040,8023,1042,8031,1045,8041,1057,8044,1063,8044,1082,8040,1090,8025,1103,8013,1106,8050,1106,8058,1093,8061,1072,8061,1058,8057,1046,8049,1037,8041,1028,8030,1022,8016,1020xe" filled="true" fillcolor="#e6e7e8" stroked="false">
                <v:path arrowok="t"/>
                <v:fill type="solid"/>
              </v:shape>
              <v:shape style="position:absolute;left:7887;top:514;width:223;height:897" coordorigin="7887,514" coordsize="223,897" path="m7934,1144l7934,1165,8016,1195,8025,1198,8035,1200,8025,1203,8015,1206,7934,1235,7934,1258,8059,1210,8100,1210,8096,1207,8084,1200,8074,1196,7934,1144xe" filled="true" fillcolor="#e6e7e8" stroked="false">
                <v:path arrowok="t"/>
                <v:fill type="solid"/>
              </v:shape>
              <v:shape style="position:absolute;left:7887;top:514;width:223;height:897" coordorigin="7887,514" coordsize="223,897" path="m8100,1210l8059,1210,8063,1212,8064,1212,8072,1215,8089,1232,8089,1240,8088,1244,8087,1249,8106,1247,8108,1242,8109,1237,8109,1226,8107,1221,8101,1211,8100,1210xe" filled="true" fillcolor="#e6e7e8" stroked="false">
                <v:path arrowok="t"/>
                <v:fill type="solid"/>
              </v:shape>
              <v:shape style="position:absolute;left:7887;top:514;width:223;height:897" coordorigin="7887,514" coordsize="223,897" path="m7951,1279l7928,1279,7920,1280,7888,1319,7887,1325,7887,1333,7887,1410,8059,1410,8059,1387,7907,1387,7907,1333,7930,1302,7980,1302,7974,1293,7963,1283,7951,1279xe" filled="true" fillcolor="#e6e7e8" stroked="false">
                <v:path arrowok="t"/>
                <v:fill type="solid"/>
              </v:shape>
              <v:shape style="position:absolute;left:7887;top:514;width:223;height:897" coordorigin="7887,514" coordsize="223,897" path="m7980,1302l7947,1302,7955,1305,7966,1317,7968,1328,7968,1387,7989,1387,7988,1327,7983,1306,7980,1302xe" filled="true" fillcolor="#e6e7e8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color w:val="231F20"/>
          <w:w w:val="115"/>
        </w:rPr>
        <w:t>d</w:t>
      </w:r>
      <w:r>
        <w:rPr>
          <w:rFonts w:ascii="Arial" w:hAnsi="Arial" w:cs="Arial" w:eastAsia="Arial"/>
          <w:b/>
          <w:bCs/>
          <w:color w:val="231F20"/>
          <w:spacing w:val="-33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действительная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цена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деления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граммах.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3"/>
          <w:szCs w:val="13"/>
        </w:rPr>
      </w:pPr>
    </w:p>
    <w:p>
      <w:pPr>
        <w:pStyle w:val="Heading3"/>
        <w:spacing w:line="240" w:lineRule="auto" w:before="0"/>
        <w:ind w:left="110" w:right="0"/>
        <w:jc w:val="left"/>
      </w:pPr>
      <w:bookmarkStart w:name="_TOC_250027" w:id="3"/>
      <w:r>
        <w:rPr>
          <w:color w:val="231F20"/>
        </w:rPr>
        <w:t>Метрологические и технические характеристики</w:t>
      </w:r>
      <w:bookmarkEnd w:id="3"/>
      <w:r>
        <w:rPr/>
      </w:r>
    </w:p>
    <w:p>
      <w:pPr>
        <w:pStyle w:val="BodyText"/>
        <w:tabs>
          <w:tab w:pos="5710" w:val="left" w:leader="none"/>
        </w:tabs>
        <w:spacing w:line="235" w:lineRule="auto" w:before="53"/>
        <w:ind w:right="1005"/>
        <w:jc w:val="left"/>
        <w:rPr>
          <w:rFonts w:ascii="Calibri" w:hAnsi="Calibri" w:cs="Calibri" w:eastAsia="Calibri"/>
          <w:sz w:val="20"/>
          <w:szCs w:val="20"/>
        </w:rPr>
      </w:pPr>
      <w:r>
        <w:rPr>
          <w:color w:val="231F20"/>
          <w:w w:val="115"/>
        </w:rPr>
        <w:t>Класс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точности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по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ГОСТ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OIML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R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76-1-2011………………………II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(высокий)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Технические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характеристики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приведены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таблице.</w:t>
        <w:tab/>
      </w:r>
      <w:r>
        <w:rPr>
          <w:rFonts w:ascii="Calibri" w:hAnsi="Calibri" w:cs="Calibri" w:eastAsia="Calibri"/>
          <w:color w:val="231F20"/>
          <w:spacing w:val="-2"/>
          <w:position w:val="-7"/>
          <w:sz w:val="20"/>
          <w:szCs w:val="20"/>
        </w:rPr>
        <w:t>Таб</w:t>
      </w:r>
      <w:r>
        <w:rPr>
          <w:rFonts w:ascii="Calibri" w:hAnsi="Calibri" w:cs="Calibri" w:eastAsia="Calibri"/>
          <w:color w:val="231F20"/>
          <w:spacing w:val="-3"/>
          <w:position w:val="-7"/>
          <w:sz w:val="20"/>
          <w:szCs w:val="20"/>
        </w:rPr>
        <w:t>лица.</w:t>
      </w:r>
      <w:r>
        <w:rPr>
          <w:rFonts w:ascii="Calibri" w:hAnsi="Calibri" w:cs="Calibri" w:eastAsia="Calibri"/>
          <w:color w:val="231F20"/>
          <w:spacing w:val="-17"/>
          <w:position w:val="-7"/>
          <w:sz w:val="20"/>
          <w:szCs w:val="20"/>
        </w:rPr>
        <w:t> </w:t>
      </w:r>
      <w:r>
        <w:rPr>
          <w:rFonts w:ascii="Calibri" w:hAnsi="Calibri" w:cs="Calibri" w:eastAsia="Calibri"/>
          <w:color w:val="231F20"/>
          <w:position w:val="-7"/>
          <w:sz w:val="20"/>
          <w:szCs w:val="20"/>
        </w:rPr>
        <w:t>1.</w: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0" w:lineRule="atLeast"/>
        <w:ind w:left="5550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62.65pt;height:.3pt;mso-position-horizontal-relative:char;mso-position-vertical-relative:line" coordorigin="0,0" coordsize="1253,6">
            <v:group style="position:absolute;left:3;top:3;width:1248;height:2" coordorigin="3,3" coordsize="1248,2">
              <v:shape style="position:absolute;left:3;top:3;width:1248;height:2" coordorigin="3,3" coordsize="1248,0" path="m3,3l1250,3e" filled="false" stroked="true" strokeweight=".283pt" strokecolor="#231f2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4"/>
        <w:gridCol w:w="1223"/>
      </w:tblGrid>
      <w:tr>
        <w:trPr>
          <w:trHeight w:val="285" w:hRule="exact"/>
        </w:trPr>
        <w:tc>
          <w:tcPr>
            <w:tcW w:w="5464" w:type="dxa"/>
            <w:tcBorders>
              <w:top w:val="single" w:sz="17" w:space="0" w:color="231F20"/>
              <w:left w:val="single" w:sz="6" w:space="0" w:color="808285"/>
              <w:bottom w:val="single" w:sz="6" w:space="0" w:color="808285"/>
              <w:right w:val="single" w:sz="11" w:space="0" w:color="FFFFFF"/>
            </w:tcBorders>
            <w:shd w:val="clear" w:color="auto" w:fill="808285"/>
          </w:tcPr>
          <w:p>
            <w:pPr>
              <w:pStyle w:val="TableParagraph"/>
              <w:spacing w:line="240" w:lineRule="auto" w:before="24"/>
              <w:ind w:left="1630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>Наименование </w:t>
            </w:r>
            <w:r>
              <w:rPr>
                <w:rFonts w:ascii="Calibri" w:hAnsi="Calibri"/>
                <w:color w:val="FFFFFF"/>
                <w:spacing w:val="7"/>
                <w:sz w:val="16"/>
              </w:rPr>
              <w:t> </w:t>
            </w:r>
            <w:r>
              <w:rPr>
                <w:rFonts w:ascii="Calibri" w:hAnsi="Calibri"/>
                <w:color w:val="FFFFFF"/>
                <w:spacing w:val="-1"/>
                <w:sz w:val="16"/>
              </w:rPr>
              <w:t>характеристики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1223" w:type="dxa"/>
            <w:tcBorders>
              <w:top w:val="single" w:sz="17" w:space="0" w:color="231F20"/>
              <w:left w:val="single" w:sz="11" w:space="0" w:color="FFFFFF"/>
              <w:bottom w:val="single" w:sz="6" w:space="0" w:color="808285"/>
              <w:right w:val="single" w:sz="6" w:space="0" w:color="808285"/>
            </w:tcBorders>
            <w:shd w:val="clear" w:color="auto" w:fill="808285"/>
          </w:tcPr>
          <w:p>
            <w:pPr>
              <w:pStyle w:val="TableParagraph"/>
              <w:spacing w:line="240" w:lineRule="auto" w:before="24"/>
              <w:ind w:left="267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spacing w:val="-1"/>
                <w:sz w:val="16"/>
              </w:rPr>
              <w:t>Значение</w:t>
            </w:r>
            <w:r>
              <w:rPr>
                <w:rFonts w:ascii="Calibri" w:hAnsi="Calibri"/>
                <w:sz w:val="16"/>
              </w:rPr>
            </w:r>
          </w:p>
        </w:tc>
      </w:tr>
      <w:tr>
        <w:trPr>
          <w:trHeight w:val="203" w:hRule="exact"/>
        </w:trPr>
        <w:tc>
          <w:tcPr>
            <w:tcW w:w="5464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0"/>
                <w:sz w:val="16"/>
              </w:rPr>
              <w:t>Пределы</w:t>
            </w:r>
            <w:r>
              <w:rPr>
                <w:rFonts w:ascii="Calibri" w:hAnsi="Calibri"/>
                <w:color w:val="231F20"/>
                <w:spacing w:val="1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допускаемой</w:t>
            </w:r>
            <w:r>
              <w:rPr>
                <w:rFonts w:ascii="Calibri" w:hAnsi="Calibri"/>
                <w:color w:val="231F20"/>
                <w:spacing w:val="15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погрешности</w:t>
            </w:r>
            <w:r>
              <w:rPr>
                <w:rFonts w:ascii="Calibri" w:hAnsi="Calibri"/>
                <w:color w:val="231F20"/>
                <w:spacing w:val="1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устройства</w:t>
            </w:r>
            <w:r>
              <w:rPr>
                <w:rFonts w:ascii="Calibri" w:hAnsi="Calibri"/>
                <w:color w:val="231F20"/>
                <w:spacing w:val="1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установки</w:t>
            </w:r>
            <w:r>
              <w:rPr>
                <w:rFonts w:ascii="Calibri" w:hAnsi="Calibri"/>
                <w:color w:val="231F20"/>
                <w:spacing w:val="15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на</w:t>
            </w:r>
            <w:r>
              <w:rPr>
                <w:rFonts w:ascii="Calibri" w:hAnsi="Calibri"/>
                <w:color w:val="231F20"/>
                <w:spacing w:val="1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нуль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1223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±0,25е</w:t>
            </w:r>
            <w:r>
              <w:rPr>
                <w:rFonts w:ascii="Calibri" w:hAnsi="Calibri" w:cs="Calibri" w:eastAsia="Calibri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5464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0"/>
                <w:sz w:val="16"/>
              </w:rPr>
              <w:t>Показания</w:t>
            </w:r>
            <w:r>
              <w:rPr>
                <w:rFonts w:ascii="Calibri" w:hAnsi="Calibri"/>
                <w:color w:val="231F20"/>
                <w:spacing w:val="8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индикации</w:t>
            </w:r>
            <w:r>
              <w:rPr>
                <w:rFonts w:ascii="Calibri" w:hAnsi="Calibri"/>
                <w:color w:val="231F20"/>
                <w:spacing w:val="8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массы,</w:t>
            </w:r>
            <w:r>
              <w:rPr>
                <w:rFonts w:ascii="Calibri" w:hAnsi="Calibri"/>
                <w:color w:val="231F20"/>
                <w:spacing w:val="8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кг,</w:t>
            </w:r>
            <w:r>
              <w:rPr>
                <w:rFonts w:ascii="Calibri" w:hAnsi="Calibri"/>
                <w:color w:val="231F20"/>
                <w:spacing w:val="8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не</w:t>
            </w:r>
            <w:r>
              <w:rPr>
                <w:rFonts w:ascii="Calibri" w:hAnsi="Calibri"/>
                <w:color w:val="231F20"/>
                <w:spacing w:val="8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более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1223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0"/>
                <w:sz w:val="16"/>
              </w:rPr>
              <w:t>Мах</w:t>
            </w:r>
            <w:r>
              <w:rPr>
                <w:rFonts w:ascii="Calibri" w:hAnsi="Calibri"/>
                <w:color w:val="231F20"/>
                <w:spacing w:val="3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+</w:t>
            </w:r>
            <w:r>
              <w:rPr>
                <w:rFonts w:ascii="Calibri" w:hAnsi="Calibri"/>
                <w:color w:val="231F20"/>
                <w:spacing w:val="3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9е</w:t>
            </w:r>
            <w:r>
              <w:rPr>
                <w:rFonts w:ascii="Calibri" w:hAnsi="Calibri"/>
                <w:sz w:val="16"/>
              </w:rPr>
            </w:r>
          </w:p>
        </w:tc>
      </w:tr>
      <w:tr>
        <w:trPr>
          <w:trHeight w:val="203" w:hRule="exact"/>
        </w:trPr>
        <w:tc>
          <w:tcPr>
            <w:tcW w:w="5464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Диапазон</w:t>
            </w:r>
            <w:r>
              <w:rPr>
                <w:rFonts w:ascii="Calibri" w:hAnsi="Calibri" w:cs="Calibri" w:eastAsia="Calibri"/>
                <w:color w:val="231F20"/>
                <w:spacing w:val="-10"/>
                <w:w w:val="115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выборки</w:t>
            </w:r>
            <w:r>
              <w:rPr>
                <w:rFonts w:ascii="Calibri" w:hAnsi="Calibri" w:cs="Calibri" w:eastAsia="Calibri"/>
                <w:color w:val="231F20"/>
                <w:spacing w:val="-9"/>
                <w:w w:val="115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массы</w:t>
            </w:r>
            <w:r>
              <w:rPr>
                <w:rFonts w:ascii="Calibri" w:hAnsi="Calibri" w:cs="Calibri" w:eastAsia="Calibri"/>
                <w:color w:val="231F20"/>
                <w:spacing w:val="-9"/>
                <w:w w:val="115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тары</w:t>
            </w:r>
            <w:r>
              <w:rPr>
                <w:rFonts w:ascii="Calibri" w:hAnsi="Calibri" w:cs="Calibri" w:eastAsia="Calibri"/>
                <w:color w:val="231F20"/>
                <w:spacing w:val="-10"/>
                <w:w w:val="115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(Т–),</w:t>
            </w:r>
            <w:r>
              <w:rPr>
                <w:rFonts w:ascii="Calibri" w:hAnsi="Calibri" w:cs="Calibri" w:eastAsia="Calibri"/>
                <w:color w:val="231F20"/>
                <w:spacing w:val="-9"/>
                <w:w w:val="115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%</w:t>
            </w:r>
            <w:r>
              <w:rPr>
                <w:rFonts w:ascii="Calibri" w:hAnsi="Calibri" w:cs="Calibri" w:eastAsia="Calibri"/>
                <w:color w:val="231F20"/>
                <w:spacing w:val="-9"/>
                <w:w w:val="115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от</w:t>
            </w:r>
            <w:r>
              <w:rPr>
                <w:rFonts w:ascii="Calibri" w:hAnsi="Calibri" w:cs="Calibri" w:eastAsia="Calibri"/>
                <w:color w:val="231F20"/>
                <w:spacing w:val="-9"/>
                <w:w w:val="115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Max</w:t>
            </w:r>
            <w:r>
              <w:rPr>
                <w:rFonts w:ascii="Calibri" w:hAnsi="Calibri" w:cs="Calibri" w:eastAsia="Calibri"/>
                <w:sz w:val="16"/>
                <w:szCs w:val="16"/>
              </w:rPr>
            </w:r>
          </w:p>
        </w:tc>
        <w:tc>
          <w:tcPr>
            <w:tcW w:w="1223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от</w:t>
            </w:r>
            <w:r>
              <w:rPr>
                <w:rFonts w:ascii="Calibri" w:hAnsi="Calibri"/>
                <w:color w:val="231F20"/>
                <w:spacing w:val="-9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0</w:t>
            </w:r>
            <w:r>
              <w:rPr>
                <w:rFonts w:ascii="Calibri" w:hAnsi="Calibri"/>
                <w:color w:val="231F20"/>
                <w:spacing w:val="-9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до</w:t>
            </w:r>
            <w:r>
              <w:rPr>
                <w:rFonts w:ascii="Calibri" w:hAnsi="Calibri"/>
                <w:color w:val="231F20"/>
                <w:spacing w:val="-9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100</w:t>
            </w:r>
            <w:r>
              <w:rPr>
                <w:rFonts w:ascii="Calibri" w:hAnsi="Calibri"/>
                <w:sz w:val="16"/>
              </w:rPr>
            </w:r>
          </w:p>
        </w:tc>
      </w:tr>
      <w:tr>
        <w:trPr>
          <w:trHeight w:val="203" w:hRule="exact"/>
        </w:trPr>
        <w:tc>
          <w:tcPr>
            <w:tcW w:w="5464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0"/>
                <w:sz w:val="16"/>
              </w:rPr>
              <w:t>Диапазон</w:t>
            </w:r>
            <w:r>
              <w:rPr>
                <w:rFonts w:ascii="Calibri" w:hAnsi="Calibri"/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установки</w:t>
            </w:r>
            <w:r>
              <w:rPr>
                <w:rFonts w:ascii="Calibri" w:hAnsi="Calibri"/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на</w:t>
            </w:r>
            <w:r>
              <w:rPr>
                <w:rFonts w:ascii="Calibri" w:hAnsi="Calibri"/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нуль</w:t>
            </w:r>
            <w:r>
              <w:rPr>
                <w:rFonts w:ascii="Calibri" w:hAnsi="Calibri"/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и</w:t>
            </w:r>
            <w:r>
              <w:rPr>
                <w:rFonts w:ascii="Calibri" w:hAnsi="Calibri"/>
                <w:color w:val="231F20"/>
                <w:spacing w:val="5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слежения</w:t>
            </w:r>
            <w:r>
              <w:rPr>
                <w:rFonts w:ascii="Calibri" w:hAnsi="Calibri"/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за</w:t>
            </w:r>
            <w:r>
              <w:rPr>
                <w:rFonts w:ascii="Calibri" w:hAnsi="Calibri"/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нулём,</w:t>
            </w:r>
            <w:r>
              <w:rPr>
                <w:rFonts w:ascii="Calibri" w:hAnsi="Calibri"/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не</w:t>
            </w:r>
            <w:r>
              <w:rPr>
                <w:rFonts w:ascii="Calibri" w:hAnsi="Calibri"/>
                <w:color w:val="231F20"/>
                <w:spacing w:val="5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более,</w:t>
            </w:r>
            <w:r>
              <w:rPr>
                <w:rFonts w:ascii="Calibri" w:hAnsi="Calibri"/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%</w:t>
            </w:r>
            <w:r>
              <w:rPr>
                <w:rFonts w:ascii="Calibri" w:hAnsi="Calibri"/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от</w:t>
            </w:r>
            <w:r>
              <w:rPr>
                <w:rFonts w:ascii="Calibri" w:hAnsi="Calibri"/>
                <w:color w:val="231F20"/>
                <w:spacing w:val="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Max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1223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±2</w:t>
            </w:r>
            <w:r>
              <w:rPr>
                <w:rFonts w:ascii="Calibri" w:hAnsi="Calibri" w:cs="Calibri" w:eastAsia="Calibri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5464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0"/>
                <w:sz w:val="16"/>
              </w:rPr>
              <w:t>Диапазон</w:t>
            </w:r>
            <w:r>
              <w:rPr>
                <w:rFonts w:ascii="Calibri" w:hAnsi="Calibri"/>
                <w:color w:val="231F20"/>
                <w:spacing w:val="8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первоначальной</w:t>
            </w:r>
            <w:r>
              <w:rPr>
                <w:rFonts w:ascii="Calibri" w:hAnsi="Calibri"/>
                <w:color w:val="231F20"/>
                <w:spacing w:val="8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установки</w:t>
            </w:r>
            <w:r>
              <w:rPr>
                <w:rFonts w:ascii="Calibri" w:hAnsi="Calibri"/>
                <w:color w:val="231F20"/>
                <w:spacing w:val="8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нуля,</w:t>
            </w:r>
            <w:r>
              <w:rPr>
                <w:rFonts w:ascii="Calibri" w:hAnsi="Calibri"/>
                <w:color w:val="231F20"/>
                <w:spacing w:val="8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не</w:t>
            </w:r>
            <w:r>
              <w:rPr>
                <w:rFonts w:ascii="Calibri" w:hAnsi="Calibri"/>
                <w:color w:val="231F20"/>
                <w:spacing w:val="8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более,</w:t>
            </w:r>
            <w:r>
              <w:rPr>
                <w:rFonts w:ascii="Calibri" w:hAnsi="Calibri"/>
                <w:color w:val="231F20"/>
                <w:spacing w:val="8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%</w:t>
            </w:r>
            <w:r>
              <w:rPr>
                <w:rFonts w:ascii="Calibri" w:hAnsi="Calibri"/>
                <w:color w:val="231F20"/>
                <w:spacing w:val="8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от</w:t>
            </w:r>
            <w:r>
              <w:rPr>
                <w:rFonts w:ascii="Calibri" w:hAnsi="Calibri"/>
                <w:color w:val="231F20"/>
                <w:spacing w:val="9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Max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1223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±10</w:t>
            </w:r>
            <w:r>
              <w:rPr>
                <w:rFonts w:ascii="Calibri" w:hAnsi="Calibri" w:cs="Calibri" w:eastAsia="Calibri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5464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Диапазон</w:t>
            </w:r>
            <w:r>
              <w:rPr>
                <w:rFonts w:ascii="Calibri" w:hAnsi="Calibri" w:cs="Calibri" w:eastAsia="Calibri"/>
                <w:color w:val="231F20"/>
                <w:spacing w:val="-21"/>
                <w:w w:val="115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рабочих</w:t>
            </w:r>
            <w:r>
              <w:rPr>
                <w:rFonts w:ascii="Calibri" w:hAnsi="Calibri" w:cs="Calibri" w:eastAsia="Calibri"/>
                <w:color w:val="231F20"/>
                <w:spacing w:val="-20"/>
                <w:w w:val="115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температур,</w:t>
            </w:r>
            <w:r>
              <w:rPr>
                <w:rFonts w:ascii="Calibri" w:hAnsi="Calibri" w:cs="Calibri" w:eastAsia="Calibri"/>
                <w:color w:val="231F20"/>
                <w:spacing w:val="-21"/>
                <w:w w:val="115"/>
                <w:sz w:val="16"/>
                <w:szCs w:val="16"/>
              </w:rPr>
              <w:t> </w:t>
            </w:r>
            <w:r>
              <w:rPr>
                <w:rFonts w:ascii="Calibri" w:hAnsi="Calibri" w:cs="Calibri" w:eastAsia="Calibri"/>
                <w:color w:val="231F20"/>
                <w:w w:val="115"/>
                <w:sz w:val="16"/>
                <w:szCs w:val="16"/>
              </w:rPr>
              <w:t>°С</w:t>
            </w:r>
            <w:r>
              <w:rPr>
                <w:rFonts w:ascii="Calibri" w:hAnsi="Calibri" w:cs="Calibri" w:eastAsia="Calibri"/>
                <w:sz w:val="16"/>
                <w:szCs w:val="16"/>
              </w:rPr>
            </w:r>
          </w:p>
        </w:tc>
        <w:tc>
          <w:tcPr>
            <w:tcW w:w="1223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от</w:t>
            </w:r>
            <w:r>
              <w:rPr>
                <w:rFonts w:ascii="Calibri" w:hAnsi="Calibri"/>
                <w:color w:val="231F20"/>
                <w:spacing w:val="-9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10</w:t>
            </w:r>
            <w:r>
              <w:rPr>
                <w:rFonts w:ascii="Calibri" w:hAnsi="Calibri"/>
                <w:color w:val="231F20"/>
                <w:spacing w:val="-9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до</w:t>
            </w:r>
            <w:r>
              <w:rPr>
                <w:rFonts w:ascii="Calibri" w:hAnsi="Calibri"/>
                <w:color w:val="231F20"/>
                <w:spacing w:val="-9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40</w:t>
            </w:r>
            <w:r>
              <w:rPr>
                <w:rFonts w:ascii="Calibri" w:hAnsi="Calibri"/>
                <w:sz w:val="16"/>
              </w:rPr>
            </w:r>
          </w:p>
        </w:tc>
      </w:tr>
      <w:tr>
        <w:trPr>
          <w:trHeight w:val="971" w:hRule="exact"/>
        </w:trPr>
        <w:tc>
          <w:tcPr>
            <w:tcW w:w="5464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92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0"/>
                <w:sz w:val="16"/>
              </w:rPr>
              <w:t>Электрическое </w:t>
            </w:r>
            <w:r>
              <w:rPr>
                <w:rFonts w:ascii="Calibri" w:hAnsi="Calibri"/>
                <w:color w:val="231F20"/>
                <w:spacing w:val="10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питание:</w:t>
            </w:r>
            <w:r>
              <w:rPr>
                <w:rFonts w:ascii="Calibri" w:hAnsi="Calibri"/>
                <w:sz w:val="16"/>
              </w:rPr>
            </w:r>
          </w:p>
          <w:p>
            <w:pPr>
              <w:pStyle w:val="TableParagraph"/>
              <w:spacing w:line="192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от</w:t>
            </w:r>
            <w:r>
              <w:rPr>
                <w:rFonts w:ascii="Calibri" w:hAnsi="Calibri"/>
                <w:color w:val="231F20"/>
                <w:spacing w:val="-17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сети</w:t>
            </w:r>
            <w:r>
              <w:rPr>
                <w:rFonts w:ascii="Calibri" w:hAnsi="Calibri"/>
                <w:color w:val="231F20"/>
                <w:spacing w:val="-16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переменного</w:t>
            </w:r>
            <w:r>
              <w:rPr>
                <w:rFonts w:ascii="Calibri" w:hAnsi="Calibri"/>
                <w:color w:val="231F20"/>
                <w:spacing w:val="-16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тока</w:t>
            </w:r>
            <w:r>
              <w:rPr>
                <w:rFonts w:ascii="Calibri" w:hAnsi="Calibri"/>
                <w:color w:val="231F20"/>
                <w:spacing w:val="-16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с</w:t>
            </w:r>
            <w:r>
              <w:rPr>
                <w:rFonts w:ascii="Calibri" w:hAnsi="Calibri"/>
                <w:color w:val="231F20"/>
                <w:spacing w:val="-17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параметрами:</w:t>
            </w:r>
            <w:r>
              <w:rPr>
                <w:rFonts w:ascii="Calibri" w:hAnsi="Calibri"/>
                <w:sz w:val="1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55" w:val="left" w:leader="none"/>
              </w:tabs>
              <w:spacing w:line="192" w:lineRule="exact" w:before="0" w:after="0"/>
              <w:ind w:left="154" w:right="0" w:hanging="105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0"/>
                <w:sz w:val="16"/>
              </w:rPr>
              <w:t>напряжение,</w:t>
            </w:r>
            <w:r>
              <w:rPr>
                <w:rFonts w:ascii="Calibri" w:hAnsi="Calibri"/>
                <w:color w:val="231F20"/>
                <w:spacing w:val="20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В</w:t>
            </w:r>
            <w:r>
              <w:rPr>
                <w:rFonts w:ascii="Calibri" w:hAnsi="Calibri"/>
                <w:sz w:val="16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55" w:val="left" w:leader="none"/>
              </w:tabs>
              <w:spacing w:line="192" w:lineRule="exact" w:before="0" w:after="0"/>
              <w:ind w:left="154" w:right="0" w:hanging="105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частота,</w:t>
            </w:r>
            <w:r>
              <w:rPr>
                <w:rFonts w:ascii="Calibri" w:hAnsi="Calibri"/>
                <w:color w:val="231F20"/>
                <w:spacing w:val="9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Гц</w:t>
            </w:r>
            <w:r>
              <w:rPr>
                <w:rFonts w:ascii="Calibri" w:hAnsi="Calibri"/>
                <w:sz w:val="16"/>
              </w:rPr>
            </w:r>
          </w:p>
          <w:p>
            <w:pPr>
              <w:pStyle w:val="TableParagraph"/>
              <w:spacing w:line="189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0"/>
                <w:sz w:val="16"/>
              </w:rPr>
              <w:t>от</w:t>
            </w:r>
            <w:r>
              <w:rPr>
                <w:rFonts w:ascii="Calibri" w:hAnsi="Calibri"/>
                <w:color w:val="231F20"/>
                <w:spacing w:val="11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аккумуляторной</w:t>
            </w:r>
            <w:r>
              <w:rPr>
                <w:rFonts w:ascii="Calibri" w:hAnsi="Calibri"/>
                <w:color w:val="231F20"/>
                <w:spacing w:val="11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батареи,</w:t>
            </w:r>
            <w:r>
              <w:rPr>
                <w:rFonts w:ascii="Calibri" w:hAnsi="Calibri"/>
                <w:color w:val="231F20"/>
                <w:spacing w:val="12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напряжением</w:t>
            </w:r>
            <w:r>
              <w:rPr>
                <w:rFonts w:ascii="Calibri" w:hAnsi="Calibri"/>
                <w:color w:val="231F20"/>
                <w:spacing w:val="11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постоянного</w:t>
            </w:r>
            <w:r>
              <w:rPr>
                <w:rFonts w:ascii="Calibri" w:hAnsi="Calibri"/>
                <w:color w:val="231F20"/>
                <w:spacing w:val="11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тока,</w:t>
            </w:r>
            <w:r>
              <w:rPr>
                <w:rFonts w:ascii="Calibri" w:hAnsi="Calibri"/>
                <w:color w:val="231F20"/>
                <w:spacing w:val="12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В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1223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</w:p>
          <w:p>
            <w:pPr>
              <w:pStyle w:val="TableParagraph"/>
              <w:spacing w:line="194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от</w:t>
            </w:r>
            <w:r>
              <w:rPr>
                <w:rFonts w:ascii="Calibri" w:hAnsi="Calibri"/>
                <w:color w:val="231F20"/>
                <w:spacing w:val="-10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187</w:t>
            </w:r>
            <w:r>
              <w:rPr>
                <w:rFonts w:ascii="Calibri" w:hAnsi="Calibri"/>
                <w:color w:val="231F20"/>
                <w:spacing w:val="-10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до</w:t>
            </w:r>
            <w:r>
              <w:rPr>
                <w:rFonts w:ascii="Calibri" w:hAnsi="Calibri"/>
                <w:color w:val="231F20"/>
                <w:spacing w:val="-9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242</w:t>
            </w:r>
            <w:r>
              <w:rPr>
                <w:rFonts w:ascii="Calibri" w:hAnsi="Calibri"/>
                <w:sz w:val="16"/>
              </w:rPr>
            </w:r>
          </w:p>
          <w:p>
            <w:pPr>
              <w:pStyle w:val="TableParagraph"/>
              <w:spacing w:line="192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от</w:t>
            </w:r>
            <w:r>
              <w:rPr>
                <w:rFonts w:ascii="Calibri" w:hAnsi="Calibri"/>
                <w:color w:val="231F20"/>
                <w:spacing w:val="-9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49</w:t>
            </w:r>
            <w:r>
              <w:rPr>
                <w:rFonts w:ascii="Calibri" w:hAnsi="Calibri"/>
                <w:color w:val="231F20"/>
                <w:spacing w:val="-9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до</w:t>
            </w:r>
            <w:r>
              <w:rPr>
                <w:rFonts w:ascii="Calibri" w:hAnsi="Calibri"/>
                <w:color w:val="231F20"/>
                <w:spacing w:val="-9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51</w:t>
            </w:r>
            <w:r>
              <w:rPr>
                <w:rFonts w:ascii="Calibri" w:hAnsi="Calibri"/>
                <w:sz w:val="16"/>
              </w:rPr>
            </w:r>
          </w:p>
          <w:p>
            <w:pPr>
              <w:pStyle w:val="TableParagraph"/>
              <w:spacing w:line="189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от</w:t>
            </w:r>
            <w:r>
              <w:rPr>
                <w:rFonts w:ascii="Calibri" w:hAnsi="Calibri"/>
                <w:color w:val="231F20"/>
                <w:spacing w:val="-9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2</w:t>
            </w:r>
            <w:r>
              <w:rPr>
                <w:rFonts w:ascii="Calibri" w:hAnsi="Calibri"/>
                <w:color w:val="231F20"/>
                <w:spacing w:val="-8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до</w:t>
            </w:r>
            <w:r>
              <w:rPr>
                <w:rFonts w:ascii="Calibri" w:hAnsi="Calibri"/>
                <w:color w:val="231F20"/>
                <w:spacing w:val="-9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6</w:t>
            </w:r>
            <w:r>
              <w:rPr>
                <w:rFonts w:ascii="Calibri" w:hAnsi="Calibri"/>
                <w:sz w:val="16"/>
              </w:rPr>
            </w:r>
          </w:p>
        </w:tc>
      </w:tr>
      <w:tr>
        <w:trPr>
          <w:trHeight w:val="395" w:hRule="exact"/>
        </w:trPr>
        <w:tc>
          <w:tcPr>
            <w:tcW w:w="5464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35" w:lineRule="auto"/>
              <w:ind w:left="49" w:right="45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0"/>
                <w:sz w:val="16"/>
              </w:rPr>
              <w:t>Время</w:t>
            </w:r>
            <w:r>
              <w:rPr>
                <w:rFonts w:ascii="Calibri" w:hAnsi="Calibri"/>
                <w:color w:val="231F20"/>
                <w:spacing w:val="19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непрерывной</w:t>
            </w:r>
            <w:r>
              <w:rPr>
                <w:rFonts w:ascii="Calibri" w:hAnsi="Calibri"/>
                <w:color w:val="231F20"/>
                <w:spacing w:val="19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работы</w:t>
            </w:r>
            <w:r>
              <w:rPr>
                <w:rFonts w:ascii="Calibri" w:hAnsi="Calibri"/>
                <w:color w:val="231F20"/>
                <w:spacing w:val="20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от</w:t>
            </w:r>
            <w:r>
              <w:rPr>
                <w:rFonts w:ascii="Calibri" w:hAnsi="Calibri"/>
                <w:color w:val="231F20"/>
                <w:spacing w:val="19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полностью</w:t>
            </w:r>
            <w:r>
              <w:rPr>
                <w:rFonts w:ascii="Calibri" w:hAnsi="Calibri"/>
                <w:color w:val="231F20"/>
                <w:spacing w:val="19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заряженной</w:t>
            </w:r>
            <w:r>
              <w:rPr>
                <w:rFonts w:ascii="Calibri" w:hAnsi="Calibri"/>
                <w:color w:val="231F20"/>
                <w:spacing w:val="20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аккумулятор-</w:t>
            </w:r>
            <w:r>
              <w:rPr>
                <w:rFonts w:ascii="Calibri" w:hAnsi="Calibri"/>
                <w:color w:val="231F20"/>
                <w:w w:val="137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ной</w:t>
            </w:r>
            <w:r>
              <w:rPr>
                <w:rFonts w:ascii="Calibri" w:hAnsi="Calibri"/>
                <w:color w:val="231F20"/>
                <w:spacing w:val="7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батареи,</w:t>
            </w:r>
            <w:r>
              <w:rPr>
                <w:rFonts w:ascii="Calibri" w:hAnsi="Calibri"/>
                <w:color w:val="231F20"/>
                <w:spacing w:val="7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ч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1223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94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color w:val="231F20"/>
                <w:w w:val="115"/>
                <w:sz w:val="16"/>
              </w:rPr>
              <w:t>100</w:t>
            </w:r>
            <w:r>
              <w:rPr>
                <w:rFonts w:ascii="Calibri"/>
                <w:sz w:val="16"/>
              </w:rPr>
            </w:r>
          </w:p>
        </w:tc>
      </w:tr>
      <w:tr>
        <w:trPr>
          <w:trHeight w:val="203" w:hRule="exact"/>
        </w:trPr>
        <w:tc>
          <w:tcPr>
            <w:tcW w:w="5464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0"/>
                <w:sz w:val="16"/>
              </w:rPr>
              <w:t>Потребляемая</w:t>
            </w:r>
            <w:r>
              <w:rPr>
                <w:rFonts w:ascii="Calibri" w:hAnsi="Calibri"/>
                <w:color w:val="231F20"/>
                <w:spacing w:val="13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мощность,</w:t>
            </w:r>
            <w:r>
              <w:rPr>
                <w:rFonts w:ascii="Calibri" w:hAnsi="Calibri"/>
                <w:color w:val="231F20"/>
                <w:spacing w:val="13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В*А,</w:t>
            </w:r>
            <w:r>
              <w:rPr>
                <w:rFonts w:ascii="Calibri" w:hAnsi="Calibri"/>
                <w:color w:val="231F20"/>
                <w:spacing w:val="13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не</w:t>
            </w:r>
            <w:r>
              <w:rPr>
                <w:rFonts w:ascii="Calibri" w:hAnsi="Calibri"/>
                <w:color w:val="231F20"/>
                <w:spacing w:val="13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более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1223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color w:val="231F20"/>
                <w:w w:val="115"/>
                <w:sz w:val="16"/>
              </w:rPr>
              <w:t>4</w:t>
            </w:r>
            <w:r>
              <w:rPr>
                <w:rFonts w:ascii="Calibri"/>
                <w:sz w:val="16"/>
              </w:rPr>
            </w:r>
          </w:p>
        </w:tc>
      </w:tr>
      <w:tr>
        <w:trPr>
          <w:trHeight w:val="587" w:hRule="exact"/>
        </w:trPr>
        <w:tc>
          <w:tcPr>
            <w:tcW w:w="5464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92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Габаритные</w:t>
            </w:r>
            <w:r>
              <w:rPr>
                <w:rFonts w:ascii="Calibri" w:hAnsi="Calibri"/>
                <w:color w:val="231F20"/>
                <w:spacing w:val="-11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размеры</w:t>
            </w:r>
            <w:r>
              <w:rPr>
                <w:rFonts w:ascii="Calibri" w:hAnsi="Calibri"/>
                <w:color w:val="231F20"/>
                <w:spacing w:val="-11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весов</w:t>
            </w:r>
            <w:r>
              <w:rPr>
                <w:rFonts w:ascii="Calibri" w:hAnsi="Calibri"/>
                <w:color w:val="231F20"/>
                <w:spacing w:val="-11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c</w:t>
            </w:r>
            <w:r>
              <w:rPr>
                <w:rFonts w:ascii="Calibri" w:hAnsi="Calibri"/>
                <w:color w:val="231F20"/>
                <w:spacing w:val="-11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Mах</w:t>
            </w:r>
            <w:r>
              <w:rPr>
                <w:rFonts w:ascii="Calibri" w:hAnsi="Calibri"/>
                <w:color w:val="231F20"/>
                <w:spacing w:val="-11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от</w:t>
            </w:r>
            <w:r>
              <w:rPr>
                <w:rFonts w:ascii="Calibri" w:hAnsi="Calibri"/>
                <w:color w:val="231F20"/>
                <w:spacing w:val="-11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150</w:t>
            </w:r>
            <w:r>
              <w:rPr>
                <w:rFonts w:ascii="Calibri" w:hAnsi="Calibri"/>
                <w:color w:val="231F20"/>
                <w:spacing w:val="-11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до</w:t>
            </w:r>
            <w:r>
              <w:rPr>
                <w:rFonts w:ascii="Calibri" w:hAnsi="Calibri"/>
                <w:color w:val="231F20"/>
                <w:spacing w:val="-11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3000</w:t>
            </w:r>
            <w:r>
              <w:rPr>
                <w:rFonts w:ascii="Calibri" w:hAnsi="Calibri"/>
                <w:color w:val="231F20"/>
                <w:spacing w:val="-11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г,</w:t>
            </w:r>
            <w:r>
              <w:rPr>
                <w:rFonts w:ascii="Calibri" w:hAnsi="Calibri"/>
                <w:color w:val="231F20"/>
                <w:spacing w:val="-11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мм:</w:t>
            </w:r>
            <w:r>
              <w:rPr>
                <w:rFonts w:ascii="Calibri" w:hAnsi="Calibri"/>
                <w:sz w:val="1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55" w:val="left" w:leader="none"/>
              </w:tabs>
              <w:spacing w:line="192" w:lineRule="exact" w:before="0" w:after="0"/>
              <w:ind w:left="154" w:right="0" w:hanging="105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с</w:t>
            </w:r>
            <w:r>
              <w:rPr>
                <w:rFonts w:ascii="Calibri" w:hAnsi="Calibri"/>
                <w:color w:val="231F20"/>
                <w:spacing w:val="-24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ветрозащитной</w:t>
            </w:r>
            <w:r>
              <w:rPr>
                <w:rFonts w:ascii="Calibri" w:hAnsi="Calibri"/>
                <w:color w:val="231F20"/>
                <w:spacing w:val="-23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витриной</w:t>
            </w:r>
            <w:r>
              <w:rPr>
                <w:rFonts w:ascii="Calibri" w:hAnsi="Calibri"/>
                <w:sz w:val="16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55" w:val="left" w:leader="none"/>
              </w:tabs>
              <w:spacing w:line="189" w:lineRule="exact" w:before="0" w:after="0"/>
              <w:ind w:left="154" w:right="0" w:hanging="105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без</w:t>
            </w:r>
            <w:r>
              <w:rPr>
                <w:rFonts w:ascii="Calibri" w:hAnsi="Calibri"/>
                <w:color w:val="231F20"/>
                <w:spacing w:val="-1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ветрозащитной</w:t>
            </w:r>
            <w:r>
              <w:rPr>
                <w:rFonts w:ascii="Calibri" w:hAnsi="Calibri"/>
                <w:color w:val="231F20"/>
                <w:spacing w:val="-22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витрины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1223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</w:p>
          <w:p>
            <w:pPr>
              <w:pStyle w:val="TableParagraph"/>
              <w:spacing w:line="194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210х300х350</w:t>
            </w:r>
            <w:r>
              <w:rPr>
                <w:rFonts w:ascii="Calibri" w:hAnsi="Calibri"/>
                <w:sz w:val="16"/>
              </w:rPr>
            </w:r>
          </w:p>
          <w:p>
            <w:pPr>
              <w:pStyle w:val="TableParagraph"/>
              <w:spacing w:line="189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210х300х100</w:t>
            </w:r>
            <w:r>
              <w:rPr>
                <w:rFonts w:ascii="Calibri" w:hAnsi="Calibri"/>
                <w:sz w:val="16"/>
              </w:rPr>
            </w:r>
          </w:p>
        </w:tc>
      </w:tr>
      <w:tr>
        <w:trPr>
          <w:trHeight w:val="203" w:hRule="exact"/>
        </w:trPr>
        <w:tc>
          <w:tcPr>
            <w:tcW w:w="5464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Габаритные</w:t>
            </w:r>
            <w:r>
              <w:rPr>
                <w:rFonts w:ascii="Calibri" w:hAnsi="Calibri"/>
                <w:color w:val="231F20"/>
                <w:spacing w:val="-16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размеры</w:t>
            </w:r>
            <w:r>
              <w:rPr>
                <w:rFonts w:ascii="Calibri" w:hAnsi="Calibri"/>
                <w:color w:val="231F20"/>
                <w:spacing w:val="-15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весов</w:t>
            </w:r>
            <w:r>
              <w:rPr>
                <w:rFonts w:ascii="Calibri" w:hAnsi="Calibri"/>
                <w:color w:val="231F20"/>
                <w:spacing w:val="-15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c</w:t>
            </w:r>
            <w:r>
              <w:rPr>
                <w:rFonts w:ascii="Calibri" w:hAnsi="Calibri"/>
                <w:color w:val="231F20"/>
                <w:spacing w:val="-16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MAX</w:t>
            </w:r>
            <w:r>
              <w:rPr>
                <w:rFonts w:ascii="Calibri" w:hAnsi="Calibri"/>
                <w:color w:val="231F20"/>
                <w:spacing w:val="-15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3000</w:t>
            </w:r>
            <w:r>
              <w:rPr>
                <w:rFonts w:ascii="Calibri" w:hAnsi="Calibri"/>
                <w:color w:val="231F20"/>
                <w:spacing w:val="-15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до</w:t>
            </w:r>
            <w:r>
              <w:rPr>
                <w:rFonts w:ascii="Calibri" w:hAnsi="Calibri"/>
                <w:color w:val="231F20"/>
                <w:spacing w:val="-16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32000</w:t>
            </w:r>
            <w:r>
              <w:rPr>
                <w:rFonts w:ascii="Calibri" w:hAnsi="Calibri"/>
                <w:color w:val="231F20"/>
                <w:spacing w:val="-15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граммов</w:t>
            </w:r>
            <w:r>
              <w:rPr>
                <w:rFonts w:ascii="Calibri" w:hAnsi="Calibri"/>
                <w:color w:val="231F20"/>
                <w:spacing w:val="-15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(мм)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1223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265х290х110</w:t>
            </w:r>
            <w:r>
              <w:rPr>
                <w:rFonts w:ascii="Calibri" w:hAnsi="Calibri"/>
                <w:sz w:val="16"/>
              </w:rPr>
            </w:r>
          </w:p>
        </w:tc>
      </w:tr>
      <w:tr>
        <w:trPr>
          <w:trHeight w:val="203" w:hRule="exact"/>
        </w:trPr>
        <w:tc>
          <w:tcPr>
            <w:tcW w:w="5464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Масса</w:t>
            </w:r>
            <w:r>
              <w:rPr>
                <w:rFonts w:ascii="Calibri" w:hAnsi="Calibri"/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весов,</w:t>
            </w:r>
            <w:r>
              <w:rPr>
                <w:rFonts w:ascii="Calibri" w:hAnsi="Calibri"/>
                <w:color w:val="231F20"/>
                <w:spacing w:val="-8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кг,</w:t>
            </w:r>
            <w:r>
              <w:rPr>
                <w:rFonts w:ascii="Calibri" w:hAnsi="Calibri"/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не</w:t>
            </w:r>
            <w:r>
              <w:rPr>
                <w:rFonts w:ascii="Calibri" w:hAnsi="Calibri"/>
                <w:color w:val="231F20"/>
                <w:spacing w:val="-7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более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1223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color w:val="231F20"/>
                <w:w w:val="115"/>
                <w:sz w:val="16"/>
              </w:rPr>
              <w:t>2,5</w:t>
            </w:r>
            <w:r>
              <w:rPr>
                <w:rFonts w:ascii="Calibri"/>
                <w:sz w:val="16"/>
              </w:rPr>
            </w:r>
          </w:p>
        </w:tc>
      </w:tr>
      <w:tr>
        <w:trPr>
          <w:trHeight w:val="203" w:hRule="exact"/>
        </w:trPr>
        <w:tc>
          <w:tcPr>
            <w:tcW w:w="5464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Значение</w:t>
            </w:r>
            <w:r>
              <w:rPr>
                <w:rFonts w:ascii="Calibri" w:hAnsi="Calibri"/>
                <w:color w:val="231F20"/>
                <w:spacing w:val="-13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вероятности</w:t>
            </w:r>
            <w:r>
              <w:rPr>
                <w:rFonts w:ascii="Calibri" w:hAnsi="Calibri"/>
                <w:color w:val="231F20"/>
                <w:spacing w:val="-13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безотказной</w:t>
            </w:r>
            <w:r>
              <w:rPr>
                <w:rFonts w:ascii="Calibri" w:hAnsi="Calibri"/>
                <w:color w:val="231F20"/>
                <w:spacing w:val="-13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работы</w:t>
            </w:r>
            <w:r>
              <w:rPr>
                <w:rFonts w:ascii="Calibri" w:hAnsi="Calibri"/>
                <w:color w:val="231F20"/>
                <w:spacing w:val="-13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за</w:t>
            </w:r>
            <w:r>
              <w:rPr>
                <w:rFonts w:ascii="Calibri" w:hAnsi="Calibri"/>
                <w:color w:val="231F20"/>
                <w:spacing w:val="-13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2000</w:t>
            </w:r>
            <w:r>
              <w:rPr>
                <w:rFonts w:ascii="Calibri" w:hAnsi="Calibri"/>
                <w:color w:val="231F20"/>
                <w:spacing w:val="-13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ч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1223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color w:val="231F20"/>
                <w:w w:val="115"/>
                <w:sz w:val="16"/>
              </w:rPr>
              <w:t>0,92</w:t>
            </w:r>
            <w:r>
              <w:rPr>
                <w:rFonts w:ascii="Calibri"/>
                <w:sz w:val="16"/>
              </w:rPr>
            </w:r>
          </w:p>
        </w:tc>
      </w:tr>
      <w:tr>
        <w:trPr>
          <w:trHeight w:val="203" w:hRule="exact"/>
        </w:trPr>
        <w:tc>
          <w:tcPr>
            <w:tcW w:w="5464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Средний</w:t>
            </w:r>
            <w:r>
              <w:rPr>
                <w:rFonts w:ascii="Calibri" w:hAnsi="Calibri"/>
                <w:color w:val="231F20"/>
                <w:spacing w:val="-18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срок</w:t>
            </w:r>
            <w:r>
              <w:rPr>
                <w:rFonts w:ascii="Calibri" w:hAnsi="Calibri"/>
                <w:color w:val="231F20"/>
                <w:spacing w:val="-18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службы,</w:t>
            </w:r>
            <w:r>
              <w:rPr>
                <w:rFonts w:ascii="Calibri" w:hAnsi="Calibri"/>
                <w:color w:val="231F20"/>
                <w:spacing w:val="-18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лет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1223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189" w:lineRule="exact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/>
                <w:color w:val="231F20"/>
                <w:w w:val="115"/>
                <w:sz w:val="16"/>
              </w:rPr>
              <w:t>10</w:t>
            </w:r>
            <w:r>
              <w:rPr>
                <w:rFonts w:ascii="Calibri"/>
                <w:sz w:val="16"/>
              </w:rPr>
            </w:r>
          </w:p>
        </w:tc>
      </w:tr>
    </w:tbl>
    <w:p>
      <w:pPr>
        <w:spacing w:before="82"/>
        <w:ind w:left="0" w:right="374" w:firstLine="0"/>
        <w:jc w:val="right"/>
        <w:rPr>
          <w:rFonts w:ascii="Arial" w:hAnsi="Arial" w:cs="Arial" w:eastAsia="Arial"/>
          <w:sz w:val="40"/>
          <w:szCs w:val="40"/>
        </w:rPr>
      </w:pPr>
      <w:r>
        <w:rPr/>
        <w:pict>
          <v:group style="position:absolute;margin-left:382.502014pt;margin-top:-8.830434pt;width:37.050pt;height:51.95pt;mso-position-horizontal-relative:page;mso-position-vertical-relative:paragraph;z-index:-32584" coordorigin="7650,-177" coordsize="741,1039">
            <v:group style="position:absolute;left:7650;top:-170;width:741;height:1024" coordorigin="7650,-170" coordsize="741,1024">
              <v:shape style="position:absolute;left:7650;top:-170;width:741;height:1024" coordorigin="7650,-170" coordsize="741,1024" path="m7650,-170l8391,-170,8391,854,7650,854,7650,-170xe" filled="true" fillcolor="#a7a9ac" stroked="false">
                <v:path arrowok="t"/>
                <v:fill type="solid"/>
              </v:shape>
            </v:group>
            <v:group style="position:absolute;left:7717;top:-170;width:2;height:1024" coordorigin="7717,-170" coordsize="2,1024">
              <v:shape style="position:absolute;left:7717;top:-170;width:2;height:1024" coordorigin="7717,-170" coordsize="0,1024" path="m7717,-170l7717,854e" filled="false" stroked="true" strokeweight=".709pt" strokecolor="#ffffff">
                <v:path arrowok="t"/>
              </v:shape>
            </v:group>
            <w10:wrap type="none"/>
          </v:group>
        </w:pict>
      </w:r>
      <w:r>
        <w:rPr>
          <w:rFonts w:ascii="Arial"/>
          <w:color w:val="FFFFFF"/>
          <w:w w:val="80"/>
          <w:sz w:val="40"/>
        </w:rPr>
        <w:t>5</w:t>
      </w:r>
      <w:r>
        <w:rPr>
          <w:rFonts w:ascii="Arial"/>
          <w:sz w:val="40"/>
        </w:rPr>
      </w:r>
    </w:p>
    <w:p>
      <w:pPr>
        <w:spacing w:after="0"/>
        <w:jc w:val="right"/>
        <w:rPr>
          <w:rFonts w:ascii="Arial" w:hAnsi="Arial" w:cs="Arial" w:eastAsia="Arial"/>
          <w:sz w:val="40"/>
          <w:szCs w:val="40"/>
        </w:rPr>
        <w:sectPr>
          <w:pgSz w:w="8400" w:h="11910"/>
          <w:pgMar w:header="274" w:footer="0" w:top="520" w:bottom="0" w:left="740" w:right="0"/>
        </w:sectPr>
      </w:pPr>
    </w:p>
    <w:p>
      <w:pPr>
        <w:spacing w:before="63"/>
        <w:ind w:left="850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/>
        <w:pict>
          <v:group style="position:absolute;margin-left:59.094398pt;margin-top:432.646912pt;width:5.95pt;height:9.550pt;mso-position-horizontal-relative:page;mso-position-vertical-relative:page;z-index:-32272" coordorigin="1182,8653" coordsize="119,191">
            <v:group style="position:absolute;left:1212;top:8680;width:2;height:146" coordorigin="1212,8680" coordsize="2,146">
              <v:shape style="position:absolute;left:1212;top:8680;width:2;height:146" coordorigin="1212,8680" coordsize="0,146" path="m1212,8680l1212,8826e" filled="false" stroked="true" strokeweight="1.738pt" strokecolor="#231f20">
                <v:path arrowok="t"/>
              </v:shape>
            </v:group>
            <v:group style="position:absolute;left:1196;top:8667;width:91;height:2" coordorigin="1196,8667" coordsize="91,2">
              <v:shape style="position:absolute;left:1196;top:8667;width:91;height:2" coordorigin="1196,8667" coordsize="91,0" path="m1196,8667l1287,8667e" filled="false" stroked="true" strokeweight="1.4pt" strokecolor="#231f20">
                <v:path arrowok="t"/>
              </v:shape>
            </v:group>
            <w10:wrap type="none"/>
          </v:group>
        </w:pict>
      </w:r>
      <w:r>
        <w:rPr>
          <w:rFonts w:ascii="Trebuchet MS" w:hAnsi="Trebuchet MS"/>
          <w:color w:val="808285"/>
          <w:w w:val="90"/>
          <w:sz w:val="16"/>
        </w:rPr>
        <w:t>Весы</w:t>
      </w:r>
      <w:r>
        <w:rPr>
          <w:rFonts w:ascii="Trebuchet MS" w:hAnsi="Trebuchet MS"/>
          <w:color w:val="808285"/>
          <w:spacing w:val="-27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электронные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лабораторные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M-ER</w:t>
      </w:r>
      <w:r>
        <w:rPr>
          <w:rFonts w:ascii="Trebuchet MS" w:hAnsi="Trebuchet MS"/>
          <w:sz w:val="16"/>
        </w:rPr>
      </w:r>
    </w:p>
    <w:p>
      <w:pPr>
        <w:spacing w:line="240" w:lineRule="auto" w:before="2"/>
        <w:rPr>
          <w:rFonts w:ascii="Trebuchet MS" w:hAnsi="Trebuchet MS" w:cs="Trebuchet MS" w:eastAsia="Trebuchet MS"/>
          <w:sz w:val="21"/>
          <w:szCs w:val="21"/>
        </w:rPr>
      </w:pPr>
    </w:p>
    <w:p>
      <w:pPr>
        <w:pStyle w:val="Heading3"/>
        <w:spacing w:line="240" w:lineRule="auto" w:before="56"/>
        <w:ind w:right="0"/>
        <w:jc w:val="left"/>
      </w:pPr>
      <w:bookmarkStart w:name="_TOC_250026" w:id="4"/>
      <w:r>
        <w:rPr>
          <w:color w:val="231F20"/>
        </w:rPr>
        <w:t>Состав изделия</w:t>
      </w:r>
      <w:bookmarkEnd w:id="4"/>
      <w:r>
        <w:rPr/>
      </w:r>
    </w:p>
    <w:p>
      <w:pPr>
        <w:pStyle w:val="Heading5"/>
        <w:spacing w:line="240" w:lineRule="auto" w:before="53"/>
        <w:ind w:right="0"/>
        <w:jc w:val="left"/>
        <w:rPr>
          <w:b w:val="0"/>
          <w:bCs w:val="0"/>
        </w:rPr>
      </w:pPr>
      <w:bookmarkStart w:name="_TOC_250025" w:id="5"/>
      <w:r>
        <w:rPr>
          <w:color w:val="231F20"/>
        </w:rPr>
        <w:t>СОСТАВНЫЕ</w:t>
      </w:r>
      <w:r>
        <w:rPr>
          <w:color w:val="231F20"/>
          <w:spacing w:val="-13"/>
        </w:rPr>
        <w:t> </w:t>
      </w:r>
      <w:r>
        <w:rPr>
          <w:color w:val="231F20"/>
        </w:rPr>
        <w:t>ЧАСТИ</w:t>
      </w:r>
      <w:r>
        <w:rPr>
          <w:color w:val="231F20"/>
          <w:spacing w:val="-13"/>
        </w:rPr>
        <w:t> </w:t>
      </w:r>
      <w:r>
        <w:rPr>
          <w:color w:val="231F20"/>
          <w:spacing w:val="1"/>
        </w:rPr>
        <w:t>ВЕСОВ</w:t>
      </w:r>
      <w:bookmarkEnd w:id="5"/>
      <w:r>
        <w:rPr>
          <w:b w:val="0"/>
        </w:rPr>
      </w:r>
    </w:p>
    <w:p>
      <w:pPr>
        <w:pStyle w:val="BodyText"/>
        <w:spacing w:line="240" w:lineRule="auto" w:before="63"/>
        <w:ind w:left="850" w:right="0"/>
        <w:jc w:val="left"/>
      </w:pPr>
      <w:r>
        <w:rPr>
          <w:color w:val="231F20"/>
          <w:w w:val="115"/>
        </w:rPr>
        <w:t>Весы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состоят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из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корпуса,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котором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размещены:</w:t>
      </w:r>
      <w:r>
        <w:rPr/>
      </w:r>
    </w:p>
    <w:p>
      <w:pPr>
        <w:pStyle w:val="BodyText"/>
        <w:numPr>
          <w:ilvl w:val="0"/>
          <w:numId w:val="3"/>
        </w:numPr>
        <w:tabs>
          <w:tab w:pos="969" w:val="left" w:leader="none"/>
        </w:tabs>
        <w:spacing w:line="218" w:lineRule="exact" w:before="53" w:after="0"/>
        <w:ind w:left="968" w:right="0" w:hanging="118"/>
        <w:jc w:val="left"/>
      </w:pPr>
      <w:r>
        <w:rPr>
          <w:color w:val="231F20"/>
          <w:w w:val="110"/>
        </w:rPr>
        <w:t>грузоприемная 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платформа;</w:t>
      </w:r>
      <w:r>
        <w:rPr/>
      </w:r>
    </w:p>
    <w:p>
      <w:pPr>
        <w:pStyle w:val="BodyText"/>
        <w:numPr>
          <w:ilvl w:val="0"/>
          <w:numId w:val="3"/>
        </w:numPr>
        <w:tabs>
          <w:tab w:pos="969" w:val="left" w:leader="none"/>
        </w:tabs>
        <w:spacing w:line="216" w:lineRule="exact" w:before="0" w:after="0"/>
        <w:ind w:left="968" w:right="0" w:hanging="118"/>
        <w:jc w:val="left"/>
      </w:pPr>
      <w:r>
        <w:rPr>
          <w:color w:val="231F20"/>
          <w:w w:val="110"/>
        </w:rPr>
        <w:t>дисплей;</w:t>
      </w:r>
      <w:r>
        <w:rPr/>
      </w:r>
    </w:p>
    <w:p>
      <w:pPr>
        <w:pStyle w:val="BodyText"/>
        <w:numPr>
          <w:ilvl w:val="0"/>
          <w:numId w:val="3"/>
        </w:numPr>
        <w:tabs>
          <w:tab w:pos="969" w:val="left" w:leader="none"/>
        </w:tabs>
        <w:spacing w:line="216" w:lineRule="exact" w:before="0" w:after="0"/>
        <w:ind w:left="968" w:right="0" w:hanging="118"/>
        <w:jc w:val="left"/>
      </w:pPr>
      <w:r>
        <w:rPr>
          <w:color w:val="231F20"/>
          <w:w w:val="110"/>
        </w:rPr>
        <w:t>клавиатура;</w:t>
      </w:r>
      <w:r>
        <w:rPr/>
      </w:r>
    </w:p>
    <w:p>
      <w:pPr>
        <w:pStyle w:val="BodyText"/>
        <w:numPr>
          <w:ilvl w:val="0"/>
          <w:numId w:val="3"/>
        </w:numPr>
        <w:tabs>
          <w:tab w:pos="969" w:val="left" w:leader="none"/>
        </w:tabs>
        <w:spacing w:line="216" w:lineRule="exact" w:before="0" w:after="0"/>
        <w:ind w:left="968" w:right="0" w:hanging="118"/>
        <w:jc w:val="left"/>
      </w:pPr>
      <w:r>
        <w:rPr>
          <w:color w:val="231F20"/>
          <w:w w:val="110"/>
        </w:rPr>
        <w:t>индикатор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уровня;</w:t>
      </w:r>
      <w:r>
        <w:rPr/>
      </w:r>
    </w:p>
    <w:p>
      <w:pPr>
        <w:pStyle w:val="BodyText"/>
        <w:numPr>
          <w:ilvl w:val="0"/>
          <w:numId w:val="3"/>
        </w:numPr>
        <w:tabs>
          <w:tab w:pos="969" w:val="left" w:leader="none"/>
        </w:tabs>
        <w:spacing w:line="216" w:lineRule="exact" w:before="0" w:after="0"/>
        <w:ind w:left="968" w:right="0" w:hanging="118"/>
        <w:jc w:val="left"/>
      </w:pPr>
      <w:r>
        <w:rPr>
          <w:color w:val="231F20"/>
          <w:w w:val="110"/>
        </w:rPr>
        <w:t>регулируемые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опоры;</w:t>
      </w:r>
      <w:r>
        <w:rPr/>
      </w:r>
    </w:p>
    <w:p>
      <w:pPr>
        <w:pStyle w:val="BodyText"/>
        <w:numPr>
          <w:ilvl w:val="0"/>
          <w:numId w:val="3"/>
        </w:numPr>
        <w:tabs>
          <w:tab w:pos="969" w:val="left" w:leader="none"/>
        </w:tabs>
        <w:spacing w:line="216" w:lineRule="exact" w:before="0" w:after="0"/>
        <w:ind w:left="968" w:right="0" w:hanging="118"/>
        <w:jc w:val="left"/>
      </w:pPr>
      <w:r>
        <w:rPr>
          <w:color w:val="231F20"/>
          <w:w w:val="110"/>
        </w:rPr>
        <w:t>разъем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подключения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питания;</w:t>
      </w:r>
      <w:r>
        <w:rPr/>
      </w:r>
    </w:p>
    <w:p>
      <w:pPr>
        <w:pStyle w:val="BodyText"/>
        <w:numPr>
          <w:ilvl w:val="0"/>
          <w:numId w:val="3"/>
        </w:numPr>
        <w:tabs>
          <w:tab w:pos="969" w:val="left" w:leader="none"/>
        </w:tabs>
        <w:spacing w:line="216" w:lineRule="exact" w:before="0" w:after="0"/>
        <w:ind w:left="968" w:right="0" w:hanging="118"/>
        <w:jc w:val="left"/>
      </w:pPr>
      <w:r>
        <w:rPr>
          <w:color w:val="231F20"/>
          <w:w w:val="110"/>
        </w:rPr>
        <w:t>выключатель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питания;</w:t>
      </w:r>
      <w:r>
        <w:rPr/>
      </w:r>
    </w:p>
    <w:p>
      <w:pPr>
        <w:pStyle w:val="BodyText"/>
        <w:numPr>
          <w:ilvl w:val="0"/>
          <w:numId w:val="3"/>
        </w:numPr>
        <w:tabs>
          <w:tab w:pos="969" w:val="left" w:leader="none"/>
        </w:tabs>
        <w:spacing w:line="218" w:lineRule="exact" w:before="0" w:after="0"/>
        <w:ind w:left="968" w:right="0" w:hanging="118"/>
        <w:jc w:val="left"/>
      </w:pPr>
      <w:r>
        <w:rPr>
          <w:color w:val="231F20"/>
          <w:w w:val="115"/>
        </w:rPr>
        <w:t>ветрозащитная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витрина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(выбирается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при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заказе).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Heading5"/>
        <w:spacing w:line="240" w:lineRule="auto" w:before="0"/>
        <w:ind w:right="0"/>
        <w:jc w:val="left"/>
        <w:rPr>
          <w:b w:val="0"/>
          <w:bCs w:val="0"/>
        </w:rPr>
      </w:pPr>
      <w:bookmarkStart w:name="_TOC_250024" w:id="6"/>
      <w:r>
        <w:rPr>
          <w:color w:val="231F20"/>
          <w:spacing w:val="1"/>
          <w:w w:val="105"/>
        </w:rPr>
        <w:t>ДИСПЛЕЙ</w:t>
      </w:r>
      <w:bookmarkEnd w:id="6"/>
      <w:r>
        <w:rPr>
          <w:b w:val="0"/>
        </w:rPr>
      </w:r>
    </w:p>
    <w:p>
      <w:pPr>
        <w:pStyle w:val="BodyText"/>
        <w:spacing w:line="240" w:lineRule="auto" w:before="63"/>
        <w:ind w:left="850" w:right="0"/>
        <w:jc w:val="left"/>
      </w:pPr>
      <w:r>
        <w:rPr>
          <w:color w:val="231F20"/>
          <w:w w:val="115"/>
        </w:rPr>
        <w:t>Изображение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для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моделей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M-ER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326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представлено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рисунке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3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spacing w:line="200" w:lineRule="atLeast"/>
        <w:ind w:left="2074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263.850pt;height:73pt;mso-position-horizontal-relative:char;mso-position-vertical-relative:line" coordorigin="0,0" coordsize="5277,1460">
            <v:group style="position:absolute;left:431;top:943;width:284;height:34" coordorigin="431,943" coordsize="284,34">
              <v:shape style="position:absolute;left:431;top:943;width:284;height:34" coordorigin="431,943" coordsize="284,34" path="m715,976l431,976,466,943,686,943,715,976xe" filled="true" fillcolor="#231f20" stroked="false">
                <v:path arrowok="t"/>
                <v:fill type="solid"/>
              </v:shape>
            </v:group>
            <v:group style="position:absolute;left:485;top:380;width:284;height:34" coordorigin="485,380" coordsize="284,34">
              <v:shape style="position:absolute;left:485;top:380;width:284;height:34" coordorigin="485,380" coordsize="284,34" path="m733,413l514,413,485,380,768,380,733,413xe" filled="true" fillcolor="#231f20" stroked="false">
                <v:path arrowok="t"/>
                <v:fill type="solid"/>
              </v:shape>
            </v:group>
            <v:group style="position:absolute;left:453;top:389;width:52;height:282" coordorigin="453,389" coordsize="52,282">
              <v:shape style="position:absolute;left:453;top:389;width:52;height:282" coordorigin="453,389" coordsize="52,282" path="m468,671l453,653,477,389,505,422,485,653,468,671xe" filled="true" fillcolor="#231f20" stroked="false">
                <v:path arrowok="t"/>
                <v:fill type="solid"/>
              </v:shape>
            </v:group>
            <v:group style="position:absolute;left:719;top:389;width:55;height:282" coordorigin="719,389" coordsize="55,282">
              <v:shape style="position:absolute;left:719;top:389;width:55;height:282" coordorigin="719,389" coordsize="55,282" path="m733,671l719,653,739,422,773,389,750,653,733,671xe" filled="true" fillcolor="#231f20" stroked="false">
                <v:path arrowok="t"/>
                <v:fill type="solid"/>
              </v:shape>
            </v:group>
            <v:group style="position:absolute;left:694;top:685;width:52;height:282" coordorigin="694,685" coordsize="52,282">
              <v:shape style="position:absolute;left:694;top:685;width:52;height:282" coordorigin="694,685" coordsize="52,282" path="m723,967l694,934,715,703,732,685,746,703,723,967xe" filled="true" fillcolor="#231f20" stroked="false">
                <v:path arrowok="t"/>
                <v:fill type="solid"/>
              </v:shape>
            </v:group>
            <v:group style="position:absolute;left:473;top:665;width:252;height:34" coordorigin="473,665" coordsize="252,34">
              <v:shape style="position:absolute;left:473;top:665;width:252;height:34" coordorigin="473,665" coordsize="252,34" path="m709,698l489,698,473,681,492,665,712,665,725,682,709,698xe" filled="true" fillcolor="#231f20" stroked="false">
                <v:path arrowok="t"/>
                <v:fill type="solid"/>
              </v:shape>
            </v:group>
            <v:group style="position:absolute;left:426;top:685;width:55;height:282" coordorigin="426,685" coordsize="55,282">
              <v:shape style="position:absolute;left:426;top:685;width:55;height:282" coordorigin="426,685" coordsize="55,282" path="m426,967l449,703,466,685,480,703,460,934,426,967xe" filled="true" fillcolor="#231f20" stroked="false">
                <v:path arrowok="t"/>
                <v:fill type="solid"/>
              </v:shape>
            </v:group>
            <v:group style="position:absolute;left:815;top:921;width:56;height:56" coordorigin="815,921" coordsize="56,56">
              <v:shape style="position:absolute;left:815;top:921;width:56;height:56" coordorigin="815,921" coordsize="56,56" path="m858,921l828,921,815,933,815,964,828,976,858,976,871,964,871,933,858,921xe" filled="true" fillcolor="#231f20" stroked="false">
                <v:path arrowok="t"/>
                <v:fill type="solid"/>
              </v:shape>
            </v:group>
            <v:group style="position:absolute;left:312;top:631;width:91;height:93" coordorigin="312,631" coordsize="91,93">
              <v:shape style="position:absolute;left:312;top:631;width:91;height:93" coordorigin="312,631" coordsize="91,93" path="m346,631l328,641,317,659,312,684,321,704,337,718,359,723,360,723,377,719,392,707,392,707,348,707,333,694,327,670,338,651,359,644,391,644,373,634,346,631xe" filled="true" fillcolor="#231f20" stroked="false">
                <v:path arrowok="t"/>
                <v:fill type="solid"/>
              </v:shape>
              <v:shape style="position:absolute;left:312;top:631;width:91;height:93" coordorigin="312,631" coordsize="91,93" path="m391,644l359,644,374,648,386,663,388,690,373,703,348,707,392,707,401,687,403,660,392,644,391,644xe" filled="true" fillcolor="#231f20" stroked="false">
                <v:path arrowok="t"/>
                <v:fill type="solid"/>
              </v:shape>
            </v:group>
            <v:group style="position:absolute;left:312;top:418;width:91;height:93" coordorigin="312,418" coordsize="91,93">
              <v:shape style="position:absolute;left:312;top:418;width:91;height:93" coordorigin="312,418" coordsize="91,93" path="m346,418l328,428,317,446,312,471,321,491,337,505,359,510,360,510,377,506,392,494,392,494,348,494,333,481,327,457,338,438,359,431,391,431,373,421,346,418xe" filled="true" fillcolor="#231f20" stroked="false">
                <v:path arrowok="t"/>
                <v:fill type="solid"/>
              </v:shape>
              <v:shape style="position:absolute;left:312;top:418;width:91;height:93" coordorigin="312,418" coordsize="91,93" path="m391,431l359,431,374,435,386,450,388,477,373,490,348,494,392,494,401,474,403,447,392,431,391,431xe" filled="true" fillcolor="#231f20" stroked="false">
                <v:path arrowok="t"/>
                <v:fill type="solid"/>
              </v:shape>
            </v:group>
            <v:group style="position:absolute;left:312;top:824;width:91;height:93" coordorigin="312,824" coordsize="91,93">
              <v:shape style="position:absolute;left:312;top:824;width:91;height:93" coordorigin="312,824" coordsize="91,93" path="m346,824l328,834,317,852,312,876,321,897,337,911,359,916,360,916,377,912,392,900,392,899,348,899,333,886,327,862,338,844,359,837,391,837,373,827,346,824xe" filled="true" fillcolor="#231f20" stroked="false">
                <v:path arrowok="t"/>
                <v:fill type="solid"/>
              </v:shape>
              <v:shape style="position:absolute;left:312;top:824;width:91;height:93" coordorigin="312,824" coordsize="91,93" path="m391,837l359,837,374,841,386,856,388,883,373,896,348,899,392,899,401,880,403,853,392,837,391,837xe" filled="true" fillcolor="#231f20" stroked="false">
                <v:path arrowok="t"/>
                <v:fill type="solid"/>
              </v:shape>
            </v:group>
            <v:group style="position:absolute;left:52;top:593;width:243;height:173" coordorigin="52,593" coordsize="243,173">
              <v:shape style="position:absolute;left:52;top:593;width:243;height:173" coordorigin="52,593" coordsize="243,173" path="m216,593l56,593,52,598,52,761,56,765,216,765,218,765,238,744,69,744,69,614,238,614,218,594,216,593xe" filled="true" fillcolor="#231f20" stroked="false">
                <v:path arrowok="t"/>
                <v:fill type="solid"/>
              </v:shape>
              <v:shape style="position:absolute;left:52;top:593;width:243;height:173" coordorigin="52,593" coordsize="243,173" path="m238,614l211,614,273,679,211,744,238,744,294,686,295,683,295,676,294,673,238,614xe" filled="true" fillcolor="#231f20" stroked="false">
                <v:path arrowok="t"/>
                <v:fill type="solid"/>
              </v:shape>
            </v:group>
            <v:group style="position:absolute;left:1029;top:943;width:284;height:34" coordorigin="1029,943" coordsize="284,34">
              <v:shape style="position:absolute;left:1029;top:943;width:284;height:34" coordorigin="1029,943" coordsize="284,34" path="m1312,976l1029,976,1063,943,1283,943,1312,976xe" filled="true" fillcolor="#231f20" stroked="false">
                <v:path arrowok="t"/>
                <v:fill type="solid"/>
              </v:shape>
            </v:group>
            <v:group style="position:absolute;left:1082;top:380;width:284;height:34" coordorigin="1082,380" coordsize="284,34">
              <v:shape style="position:absolute;left:1082;top:380;width:284;height:34" coordorigin="1082,380" coordsize="284,34" path="m1331,413l1111,413,1082,380,1365,380,1331,413xe" filled="true" fillcolor="#231f20" stroked="false">
                <v:path arrowok="t"/>
                <v:fill type="solid"/>
              </v:shape>
            </v:group>
            <v:group style="position:absolute;left:1051;top:389;width:52;height:282" coordorigin="1051,389" coordsize="52,282">
              <v:shape style="position:absolute;left:1051;top:389;width:52;height:282" coordorigin="1051,389" coordsize="52,282" path="m1065,671l1051,653,1074,389,1103,422,1082,653,1065,671xe" filled="true" fillcolor="#231f20" stroked="false">
                <v:path arrowok="t"/>
                <v:fill type="solid"/>
              </v:shape>
            </v:group>
            <v:group style="position:absolute;left:1316;top:389;width:55;height:282" coordorigin="1316,389" coordsize="55,282">
              <v:shape style="position:absolute;left:1316;top:389;width:55;height:282" coordorigin="1316,389" coordsize="55,282" path="m1330,671l1316,653,1336,422,1371,389,1348,653,1330,671xe" filled="true" fillcolor="#231f20" stroked="false">
                <v:path arrowok="t"/>
                <v:fill type="solid"/>
              </v:shape>
            </v:group>
            <v:group style="position:absolute;left:1292;top:685;width:52;height:282" coordorigin="1292,685" coordsize="52,282">
              <v:shape style="position:absolute;left:1292;top:685;width:52;height:282" coordorigin="1292,685" coordsize="52,282" path="m1320,967l1292,934,1312,703,1329,685,1343,703,1320,967xe" filled="true" fillcolor="#231f20" stroked="false">
                <v:path arrowok="t"/>
                <v:fill type="solid"/>
              </v:shape>
            </v:group>
            <v:group style="position:absolute;left:1070;top:665;width:252;height:34" coordorigin="1070,665" coordsize="252,34">
              <v:shape style="position:absolute;left:1070;top:665;width:252;height:34" coordorigin="1070,665" coordsize="252,34" path="m1306,698l1086,698,1070,681,1089,665,1309,665,1322,682,1306,698xe" filled="true" fillcolor="#231f20" stroked="false">
                <v:path arrowok="t"/>
                <v:fill type="solid"/>
              </v:shape>
            </v:group>
            <v:group style="position:absolute;left:1023;top:685;width:55;height:282" coordorigin="1023,685" coordsize="55,282">
              <v:shape style="position:absolute;left:1023;top:685;width:55;height:282" coordorigin="1023,685" coordsize="55,282" path="m1023,967l1046,703,1064,685,1078,703,1058,934,1023,967xe" filled="true" fillcolor="#231f20" stroked="false">
                <v:path arrowok="t"/>
                <v:fill type="solid"/>
              </v:shape>
            </v:group>
            <v:group style="position:absolute;left:1411;top:921;width:56;height:56" coordorigin="1411,921" coordsize="56,56">
              <v:shape style="position:absolute;left:1411;top:921;width:56;height:56" coordorigin="1411,921" coordsize="56,56" path="m1454,921l1423,921,1411,933,1411,964,1423,976,1454,976,1466,964,1466,933,1454,921xe" filled="true" fillcolor="#231f20" stroked="false">
                <v:path arrowok="t"/>
                <v:fill type="solid"/>
              </v:shape>
            </v:group>
            <v:group style="position:absolute;left:1626;top:943;width:284;height:34" coordorigin="1626,943" coordsize="284,34">
              <v:shape style="position:absolute;left:1626;top:943;width:284;height:34" coordorigin="1626,943" coordsize="284,34" path="m1910,976l1626,976,1661,943,1880,943,1910,976xe" filled="true" fillcolor="#231f20" stroked="false">
                <v:path arrowok="t"/>
                <v:fill type="solid"/>
              </v:shape>
            </v:group>
            <v:group style="position:absolute;left:1679;top:380;width:284;height:34" coordorigin="1679,380" coordsize="284,34">
              <v:shape style="position:absolute;left:1679;top:380;width:284;height:34" coordorigin="1679,380" coordsize="284,34" path="m1928,413l1708,413,1679,380,1963,380,1928,413xe" filled="true" fillcolor="#231f20" stroked="false">
                <v:path arrowok="t"/>
                <v:fill type="solid"/>
              </v:shape>
            </v:group>
            <v:group style="position:absolute;left:1648;top:389;width:52;height:282" coordorigin="1648,389" coordsize="52,282">
              <v:shape style="position:absolute;left:1648;top:389;width:52;height:282" coordorigin="1648,389" coordsize="52,282" path="m1662,671l1648,653,1671,389,1700,422,1680,653,1662,671xe" filled="true" fillcolor="#231f20" stroked="false">
                <v:path arrowok="t"/>
                <v:fill type="solid"/>
              </v:shape>
            </v:group>
            <v:group style="position:absolute;left:1914;top:389;width:55;height:282" coordorigin="1914,389" coordsize="55,282">
              <v:shape style="position:absolute;left:1914;top:389;width:55;height:282" coordorigin="1914,389" coordsize="55,282" path="m1928,671l1914,653,1934,422,1968,389,1945,653,1928,671xe" filled="true" fillcolor="#231f20" stroked="false">
                <v:path arrowok="t"/>
                <v:fill type="solid"/>
              </v:shape>
            </v:group>
            <v:group style="position:absolute;left:1889;top:685;width:52;height:282" coordorigin="1889,685" coordsize="52,282">
              <v:shape style="position:absolute;left:1889;top:685;width:52;height:282" coordorigin="1889,685" coordsize="52,282" path="m1918,967l1889,934,1909,703,1926,685,1941,703,1918,967xe" filled="true" fillcolor="#231f20" stroked="false">
                <v:path arrowok="t"/>
                <v:fill type="solid"/>
              </v:shape>
            </v:group>
            <v:group style="position:absolute;left:1668;top:665;width:252;height:34" coordorigin="1668,665" coordsize="252,34">
              <v:shape style="position:absolute;left:1668;top:665;width:252;height:34" coordorigin="1668,665" coordsize="252,34" path="m1903,698l1684,698,1668,681,1686,665,1907,665,1920,682,1903,698xe" filled="true" fillcolor="#231f20" stroked="false">
                <v:path arrowok="t"/>
                <v:fill type="solid"/>
              </v:shape>
            </v:group>
            <v:group style="position:absolute;left:1621;top:685;width:55;height:282" coordorigin="1621,685" coordsize="55,282">
              <v:shape style="position:absolute;left:1621;top:685;width:55;height:282" coordorigin="1621,685" coordsize="55,282" path="m1621,967l1644,703,1661,685,1675,703,1655,934,1621,967xe" filled="true" fillcolor="#231f20" stroked="false">
                <v:path arrowok="t"/>
                <v:fill type="solid"/>
              </v:shape>
            </v:group>
            <v:group style="position:absolute;left:2007;top:921;width:56;height:56" coordorigin="2007,921" coordsize="56,56">
              <v:shape style="position:absolute;left:2007;top:921;width:56;height:56" coordorigin="2007,921" coordsize="56,56" path="m2050,921l2019,921,2007,933,2007,964,2019,976,2050,976,2062,964,2062,933,2050,921xe" filled="true" fillcolor="#231f20" stroked="false">
                <v:path arrowok="t"/>
                <v:fill type="solid"/>
              </v:shape>
            </v:group>
            <v:group style="position:absolute;left:2224;top:943;width:284;height:34" coordorigin="2224,943" coordsize="284,34">
              <v:shape style="position:absolute;left:2224;top:943;width:284;height:34" coordorigin="2224,943" coordsize="284,34" path="m2507,976l2224,976,2258,943,2478,943,2507,976xe" filled="true" fillcolor="#231f20" stroked="false">
                <v:path arrowok="t"/>
                <v:fill type="solid"/>
              </v:shape>
            </v:group>
            <v:group style="position:absolute;left:2277;top:380;width:284;height:34" coordorigin="2277,380" coordsize="284,34">
              <v:shape style="position:absolute;left:2277;top:380;width:284;height:34" coordorigin="2277,380" coordsize="284,34" path="m2526,413l2306,413,2277,380,2560,380,2526,413xe" filled="true" fillcolor="#231f20" stroked="false">
                <v:path arrowok="t"/>
                <v:fill type="solid"/>
              </v:shape>
            </v:group>
            <v:group style="position:absolute;left:2246;top:389;width:52;height:282" coordorigin="2246,389" coordsize="52,282">
              <v:shape style="position:absolute;left:2246;top:389;width:52;height:282" coordorigin="2246,389" coordsize="52,282" path="m2260,671l2246,653,2269,389,2297,422,2277,653,2260,671xe" filled="true" fillcolor="#231f20" stroked="false">
                <v:path arrowok="t"/>
                <v:fill type="solid"/>
              </v:shape>
            </v:group>
            <v:group style="position:absolute;left:2511;top:389;width:55;height:282" coordorigin="2511,389" coordsize="55,282">
              <v:shape style="position:absolute;left:2511;top:389;width:55;height:282" coordorigin="2511,389" coordsize="55,282" path="m2525,671l2511,653,2531,422,2566,389,2542,653,2525,671xe" filled="true" fillcolor="#231f20" stroked="false">
                <v:path arrowok="t"/>
                <v:fill type="solid"/>
              </v:shape>
            </v:group>
            <v:group style="position:absolute;left:2486;top:685;width:52;height:282" coordorigin="2486,685" coordsize="52,282">
              <v:shape style="position:absolute;left:2486;top:685;width:52;height:282" coordorigin="2486,685" coordsize="52,282" path="m2515,967l2486,934,2507,703,2524,685,2538,703,2515,967xe" filled="true" fillcolor="#231f20" stroked="false">
                <v:path arrowok="t"/>
                <v:fill type="solid"/>
              </v:shape>
            </v:group>
            <v:group style="position:absolute;left:2265;top:665;width:252;height:34" coordorigin="2265,665" coordsize="252,34">
              <v:shape style="position:absolute;left:2265;top:665;width:252;height:34" coordorigin="2265,665" coordsize="252,34" path="m2501,698l2281,698,2265,681,2284,665,2504,665,2517,682,2501,698xe" filled="true" fillcolor="#231f20" stroked="false">
                <v:path arrowok="t"/>
                <v:fill type="solid"/>
              </v:shape>
            </v:group>
            <v:group style="position:absolute;left:2218;top:685;width:55;height:282" coordorigin="2218,685" coordsize="55,282">
              <v:shape style="position:absolute;left:2218;top:685;width:55;height:282" coordorigin="2218,685" coordsize="55,282" path="m2218,967l2241,703,2258,685,2273,703,2253,934,2218,967xe" filled="true" fillcolor="#231f20" stroked="false">
                <v:path arrowok="t"/>
                <v:fill type="solid"/>
              </v:shape>
            </v:group>
            <v:group style="position:absolute;left:2603;top:924;width:56;height:49" coordorigin="2603,924" coordsize="56,49">
              <v:shape style="position:absolute;left:2603;top:924;width:56;height:49" coordorigin="2603,924" coordsize="56,49" path="m2646,924l2615,924,2603,935,2603,962,2615,973,2646,973,2658,962,2658,935,2646,924xe" filled="true" fillcolor="#231f20" stroked="false">
                <v:path arrowok="t"/>
                <v:fill type="solid"/>
              </v:shape>
            </v:group>
            <v:group style="position:absolute;left:2821;top:943;width:284;height:34" coordorigin="2821,943" coordsize="284,34">
              <v:shape style="position:absolute;left:2821;top:943;width:284;height:34" coordorigin="2821,943" coordsize="284,34" path="m3104,976l2821,976,2855,943,3075,943,3104,976xe" filled="true" fillcolor="#231f20" stroked="false">
                <v:path arrowok="t"/>
                <v:fill type="solid"/>
              </v:shape>
            </v:group>
            <v:group style="position:absolute;left:2874;top:380;width:284;height:34" coordorigin="2874,380" coordsize="284,34">
              <v:shape style="position:absolute;left:2874;top:380;width:284;height:34" coordorigin="2874,380" coordsize="284,34" path="m3123,413l2903,413,2874,380,3157,380,3123,413xe" filled="true" fillcolor="#231f20" stroked="false">
                <v:path arrowok="t"/>
                <v:fill type="solid"/>
              </v:shape>
            </v:group>
            <v:group style="position:absolute;left:2843;top:389;width:52;height:282" coordorigin="2843,389" coordsize="52,282">
              <v:shape style="position:absolute;left:2843;top:389;width:52;height:282" coordorigin="2843,389" coordsize="52,282" path="m2857,671l2843,653,2866,389,2895,422,2875,653,2857,671xe" filled="true" fillcolor="#231f20" stroked="false">
                <v:path arrowok="t"/>
                <v:fill type="solid"/>
              </v:shape>
            </v:group>
            <v:group style="position:absolute;left:3108;top:389;width:55;height:282" coordorigin="3108,389" coordsize="55,282">
              <v:shape style="position:absolute;left:3108;top:389;width:55;height:282" coordorigin="3108,389" coordsize="55,282" path="m3122,671l3108,653,3128,422,3163,389,3140,653,3122,671xe" filled="true" fillcolor="#231f20" stroked="false">
                <v:path arrowok="t"/>
                <v:fill type="solid"/>
              </v:shape>
            </v:group>
            <v:group style="position:absolute;left:3084;top:685;width:52;height:282" coordorigin="3084,685" coordsize="52,282">
              <v:shape style="position:absolute;left:3084;top:685;width:52;height:282" coordorigin="3084,685" coordsize="52,282" path="m3112,967l3084,934,3104,703,3121,685,3135,703,3112,967xe" filled="true" fillcolor="#231f20" stroked="false">
                <v:path arrowok="t"/>
                <v:fill type="solid"/>
              </v:shape>
            </v:group>
            <v:group style="position:absolute;left:2863;top:665;width:252;height:34" coordorigin="2863,665" coordsize="252,34">
              <v:shape style="position:absolute;left:2863;top:665;width:252;height:34" coordorigin="2863,665" coordsize="252,34" path="m3098,698l2878,698,2863,681,2881,665,3101,665,3114,682,3098,698xe" filled="true" fillcolor="#231f20" stroked="false">
                <v:path arrowok="t"/>
                <v:fill type="solid"/>
              </v:shape>
            </v:group>
            <v:group style="position:absolute;left:2815;top:685;width:55;height:282" coordorigin="2815,685" coordsize="55,282">
              <v:shape style="position:absolute;left:2815;top:685;width:55;height:282" coordorigin="2815,685" coordsize="55,282" path="m2815,967l2838,703,2856,685,2870,703,2850,934,2815,967xe" filled="true" fillcolor="#231f20" stroked="false">
                <v:path arrowok="t"/>
                <v:fill type="solid"/>
              </v:shape>
            </v:group>
            <v:group style="position:absolute;left:3198;top:924;width:56;height:49" coordorigin="3198,924" coordsize="56,49">
              <v:shape style="position:absolute;left:3198;top:924;width:56;height:49" coordorigin="3198,924" coordsize="56,49" path="m3241,924l3211,924,3198,935,3198,962,3211,973,3241,973,3254,962,3254,935,3241,924xe" filled="true" fillcolor="#231f20" stroked="false">
                <v:path arrowok="t"/>
                <v:fill type="solid"/>
              </v:shape>
            </v:group>
            <v:group style="position:absolute;left:3418;top:943;width:284;height:34" coordorigin="3418,943" coordsize="284,34">
              <v:shape style="position:absolute;left:3418;top:943;width:284;height:34" coordorigin="3418,943" coordsize="284,34" path="m3702,976l3418,976,3453,943,3672,943,3702,976xe" filled="true" fillcolor="#231f20" stroked="false">
                <v:path arrowok="t"/>
                <v:fill type="solid"/>
              </v:shape>
            </v:group>
            <v:group style="position:absolute;left:3471;top:380;width:284;height:34" coordorigin="3471,380" coordsize="284,34">
              <v:shape style="position:absolute;left:3471;top:380;width:284;height:34" coordorigin="3471,380" coordsize="284,34" path="m3720,413l3501,413,3471,380,3755,380,3720,413xe" filled="true" fillcolor="#231f20" stroked="false">
                <v:path arrowok="t"/>
                <v:fill type="solid"/>
              </v:shape>
            </v:group>
            <v:group style="position:absolute;left:3440;top:389;width:52;height:282" coordorigin="3440,389" coordsize="52,282">
              <v:shape style="position:absolute;left:3440;top:389;width:52;height:282" coordorigin="3440,389" coordsize="52,282" path="m3454,671l3440,653,3463,389,3492,422,3472,653,3454,671xe" filled="true" fillcolor="#231f20" stroked="false">
                <v:path arrowok="t"/>
                <v:fill type="solid"/>
              </v:shape>
            </v:group>
            <v:group style="position:absolute;left:3706;top:389;width:55;height:282" coordorigin="3706,389" coordsize="55,282">
              <v:shape style="position:absolute;left:3706;top:389;width:55;height:282" coordorigin="3706,389" coordsize="55,282" path="m3720,671l3706,653,3726,422,3760,389,3737,653,3720,671xe" filled="true" fillcolor="#231f20" stroked="false">
                <v:path arrowok="t"/>
                <v:fill type="solid"/>
              </v:shape>
            </v:group>
            <v:group style="position:absolute;left:3681;top:685;width:52;height:282" coordorigin="3681,685" coordsize="52,282">
              <v:shape style="position:absolute;left:3681;top:685;width:52;height:282" coordorigin="3681,685" coordsize="52,282" path="m3710,967l3681,934,3701,703,3719,685,3733,703,3710,967xe" filled="true" fillcolor="#231f20" stroked="false">
                <v:path arrowok="t"/>
                <v:fill type="solid"/>
              </v:shape>
            </v:group>
            <v:group style="position:absolute;left:3460;top:665;width:252;height:34" coordorigin="3460,665" coordsize="252,34">
              <v:shape style="position:absolute;left:3460;top:665;width:252;height:34" coordorigin="3460,665" coordsize="252,34" path="m3695,698l3476,698,3460,681,3478,665,3699,665,3712,682,3695,698xe" filled="true" fillcolor="#231f20" stroked="false">
                <v:path arrowok="t"/>
                <v:fill type="solid"/>
              </v:shape>
            </v:group>
            <v:group style="position:absolute;left:3413;top:685;width:55;height:282" coordorigin="3413,685" coordsize="55,282">
              <v:shape style="position:absolute;left:3413;top:685;width:55;height:282" coordorigin="3413,685" coordsize="55,282" path="m3413,967l3436,703,3453,685,3467,703,3447,934,3413,967xe" filled="true" fillcolor="#231f20" stroked="false">
                <v:path arrowok="t"/>
                <v:fill type="solid"/>
              </v:shape>
            </v:group>
            <v:group style="position:absolute;left:3794;top:924;width:56;height:49" coordorigin="3794,924" coordsize="56,49">
              <v:shape style="position:absolute;left:3794;top:924;width:56;height:49" coordorigin="3794,924" coordsize="56,49" path="m3837,924l3807,924,3794,935,3794,962,3807,973,3837,973,3850,962,3850,935,3837,924xe" filled="true" fillcolor="#231f20" stroked="false">
                <v:path arrowok="t"/>
                <v:fill type="solid"/>
              </v:shape>
            </v:group>
            <v:group style="position:absolute;left:3974;top:436;width:117;height:898" coordorigin="3974,436" coordsize="117,898">
              <v:shape style="position:absolute;left:3974;top:436;width:117;height:898" coordorigin="3974,436" coordsize="117,898" path="m4029,436l4007,441,3990,454,3978,472,3974,494,3974,1278,3979,1300,3992,1318,4010,1330,4032,1334,4035,1334,4057,1328,4069,1319,4030,1319,4009,1313,3994,1297,3988,1276,3988,492,3995,471,4011,456,4032,451,4070,451,4052,440,4029,436xe" filled="true" fillcolor="#231f20" stroked="false">
                <v:path arrowok="t"/>
                <v:fill type="solid"/>
              </v:shape>
              <v:shape style="position:absolute;left:3974;top:436;width:117;height:898" coordorigin="3974,436" coordsize="117,898" path="m4070,451l4032,451,4034,451,4055,457,4070,473,4076,494,4076,1279,4068,1300,4052,1314,4030,1319,4069,1319,4074,1316,4086,1298,4090,1276,4090,489,4084,468,4071,451,4070,451xe" filled="true" fillcolor="#231f20" stroked="false">
                <v:path arrowok="t"/>
                <v:fill type="solid"/>
              </v:shape>
            </v:group>
            <v:group style="position:absolute;left:1758;top:1175;width:91;height:93" coordorigin="1758,1175" coordsize="91,93">
              <v:shape style="position:absolute;left:1758;top:1175;width:91;height:93" coordorigin="1758,1175" coordsize="91,93" path="m1792,1175l1774,1185,1762,1203,1758,1228,1766,1248,1783,1262,1804,1268,1805,1268,1823,1263,1838,1251,1838,1251,1793,1251,1778,1238,1773,1214,1784,1196,1804,1188,1837,1188,1818,1178,1792,1175xe" filled="true" fillcolor="#231f20" stroked="false">
                <v:path arrowok="t"/>
                <v:fill type="solid"/>
              </v:shape>
              <v:shape style="position:absolute;left:1758;top:1175;width:91;height:93" coordorigin="1758,1175" coordsize="91,93" path="m1837,1188l1804,1188,1820,1193,1831,1208,1833,1234,1819,1247,1793,1251,1838,1251,1847,1232,1848,1204,1837,1189,1837,1188xe" filled="true" fillcolor="#231f20" stroked="false">
                <v:path arrowok="t"/>
                <v:fill type="solid"/>
              </v:shape>
            </v:group>
            <v:group style="position:absolute;left:2348;top:1175;width:91;height:93" coordorigin="2348,1175" coordsize="91,93">
              <v:shape style="position:absolute;left:2348;top:1175;width:91;height:93" coordorigin="2348,1175" coordsize="91,93" path="m2381,1175l2364,1185,2352,1203,2348,1228,2356,1248,2372,1262,2394,1268,2395,1268,2413,1263,2427,1251,2427,1251,2383,1251,2368,1238,2362,1214,2374,1196,2394,1188,2426,1188,2408,1178,2381,1175xe" filled="true" fillcolor="#231f20" stroked="false">
                <v:path arrowok="t"/>
                <v:fill type="solid"/>
              </v:shape>
              <v:shape style="position:absolute;left:2348;top:1175;width:91;height:93" coordorigin="2348,1175" coordsize="91,93" path="m2426,1188l2394,1188,2409,1193,2421,1208,2423,1234,2409,1247,2383,1251,2427,1251,2436,1232,2438,1204,2427,1189,2426,1188xe" filled="true" fillcolor="#231f20" stroked="false">
                <v:path arrowok="t"/>
                <v:fill type="solid"/>
              </v:shape>
            </v:group>
            <v:group style="position:absolute;left:2954;top:1175;width:91;height:93" coordorigin="2954,1175" coordsize="91,93">
              <v:shape style="position:absolute;left:2954;top:1175;width:91;height:93" coordorigin="2954,1175" coordsize="91,93" path="m2988,1175l2970,1185,2958,1203,2954,1228,2963,1248,2979,1262,3001,1268,3001,1268,3019,1263,3034,1251,3034,1251,2990,1251,2974,1238,2969,1214,2980,1196,3001,1188,3033,1188,3014,1178,2988,1175xe" filled="true" fillcolor="#231f20" stroked="false">
                <v:path arrowok="t"/>
                <v:fill type="solid"/>
              </v:shape>
              <v:shape style="position:absolute;left:2954;top:1175;width:91;height:93" coordorigin="2954,1175" coordsize="91,93" path="m3033,1188l3001,1188,3016,1193,3027,1208,3030,1234,3015,1247,2990,1251,3034,1251,3043,1232,3045,1204,3033,1189,3033,1188xe" filled="true" fillcolor="#231f20" stroked="false">
                <v:path arrowok="t"/>
                <v:fill type="solid"/>
              </v:shape>
            </v:group>
            <v:group style="position:absolute;left:3555;top:1175;width:91;height:93" coordorigin="3555,1175" coordsize="91,93">
              <v:shape style="position:absolute;left:3555;top:1175;width:91;height:93" coordorigin="3555,1175" coordsize="91,93" path="m3589,1175l3571,1185,3559,1203,3555,1228,3564,1248,3580,1262,3602,1268,3602,1268,3620,1263,3635,1251,3635,1251,3591,1251,3575,1238,3570,1214,3581,1196,3602,1188,3634,1188,3615,1178,3589,1175xe" filled="true" fillcolor="#231f20" stroked="false">
                <v:path arrowok="t"/>
                <v:fill type="solid"/>
              </v:shape>
              <v:shape style="position:absolute;left:3555;top:1175;width:91;height:93" coordorigin="3555,1175" coordsize="91,93" path="m3634,1188l3602,1188,3617,1193,3628,1208,3631,1234,3616,1247,3591,1251,3635,1251,3644,1232,3646,1204,3634,1189,3634,1188xe" filled="true" fillcolor="#231f20" stroked="false">
                <v:path arrowok="t"/>
                <v:fill type="solid"/>
              </v:shape>
            </v:group>
            <v:group style="position:absolute;left:3980;top:121;width:91;height:93" coordorigin="3980,121" coordsize="91,93">
              <v:shape style="position:absolute;left:3980;top:121;width:91;height:93" coordorigin="3980,121" coordsize="91,93" path="m4014,121l3996,131,3985,149,3980,173,3989,194,4005,208,4027,213,4028,213,4046,209,4060,197,4060,196,4016,196,4001,183,3995,160,4006,141,4027,134,4059,134,4041,124,4014,121xe" filled="true" fillcolor="#231f20" stroked="false">
                <v:path arrowok="t"/>
                <v:fill type="solid"/>
              </v:shape>
              <v:shape style="position:absolute;left:3980;top:121;width:91;height:93" coordorigin="3980,121" coordsize="91,93" path="m4059,134l4027,134,4042,138,4054,153,4056,180,4041,193,4016,196,4060,196,4069,177,4071,150,4060,134,4059,134xe" filled="true" fillcolor="#231f20" stroked="false">
                <v:path arrowok="t"/>
                <v:fill type="solid"/>
              </v:shape>
            </v:group>
            <v:group style="position:absolute;left:1157;top:1175;width:91;height:93" coordorigin="1157,1175" coordsize="91,93">
              <v:shape style="position:absolute;left:1157;top:1175;width:91;height:93" coordorigin="1157,1175" coordsize="91,93" path="m1191,1175l1173,1185,1161,1203,1157,1228,1166,1248,1182,1262,1204,1268,1204,1268,1222,1263,1237,1251,1237,1251,1193,1251,1177,1238,1172,1214,1183,1196,1204,1188,1236,1188,1217,1178,1191,1175xe" filled="true" fillcolor="#231f20" stroked="false">
                <v:path arrowok="t"/>
                <v:fill type="solid"/>
              </v:shape>
              <v:shape style="position:absolute;left:1157;top:1175;width:91;height:93" coordorigin="1157,1175" coordsize="91,93" path="m1236,1188l1204,1188,1219,1193,1230,1208,1233,1234,1218,1247,1193,1251,1237,1251,1246,1232,1247,1204,1236,1189,1236,1188xe" filled="true" fillcolor="#231f20" stroked="false">
                <v:path arrowok="t"/>
                <v:fill type="solid"/>
              </v:shape>
            </v:group>
            <v:group style="position:absolute;left:567;top:1175;width:91;height:93" coordorigin="567,1175" coordsize="91,93">
              <v:shape style="position:absolute;left:567;top:1175;width:91;height:93" coordorigin="567,1175" coordsize="91,93" path="m601,1175l584,1185,572,1203,567,1228,576,1248,592,1262,614,1268,615,1268,633,1263,647,1251,647,1251,603,1251,588,1238,582,1214,593,1196,614,1188,646,1188,628,1178,601,1175xe" filled="true" fillcolor="#231f20" stroked="false">
                <v:path arrowok="t"/>
                <v:fill type="solid"/>
              </v:shape>
              <v:shape style="position:absolute;left:567;top:1175;width:91;height:93" coordorigin="567,1175" coordsize="91,93" path="m646,1188l614,1188,629,1193,641,1208,643,1234,629,1247,603,1251,647,1251,656,1232,658,1204,647,1189,646,1188xe" filled="true" fillcolor="#231f20" stroked="false">
                <v:path arrowok="t"/>
                <v:fill type="solid"/>
              </v:shape>
            </v:group>
            <v:group style="position:absolute;left:0;top:0;width:4239;height:1460" coordorigin="0,0" coordsize="4239,1460">
              <v:shape style="position:absolute;left:0;top:0;width:4239;height:1460" coordorigin="0,0" coordsize="4239,1460" path="m4177,0l58,0,4,35,0,56,0,1408,6,1428,20,1445,39,1456,62,1460,4177,1460,4181,1460,4203,1454,4217,1445,59,1445,36,1439,21,1424,15,1404,15,53,22,33,39,20,62,15,4218,15,4200,4,4177,0xe" filled="true" fillcolor="#231f20" stroked="false">
                <v:path arrowok="t"/>
                <v:fill type="solid"/>
              </v:shape>
              <v:shape style="position:absolute;left:0;top:0;width:4239;height:1460" coordorigin="0,0" coordsize="4239,1460" path="m4218,15l62,15,4180,15,4202,21,4218,36,4224,56,4224,1407,4216,1426,4200,1440,4177,1445,4217,1445,4222,1442,4234,1425,4239,1404,4238,52,4232,32,4219,15,4218,15xe" filled="true" fillcolor="#231f20" stroked="false">
                <v:path arrowok="t"/>
                <v:fill type="solid"/>
              </v:shape>
            </v:group>
            <v:group style="position:absolute;left:1431;top:1213;width:48;height:38" coordorigin="1431,1213" coordsize="48,38">
              <v:shape style="position:absolute;left:1431;top:1213;width:48;height:38" coordorigin="1431,1213" coordsize="48,38" path="m1479,1213l1431,1213,1451,1251,1479,1251,1479,1213xe" filled="true" fillcolor="#231f20" stroked="false">
                <v:path arrowok="t"/>
                <v:fill type="solid"/>
              </v:shape>
            </v:group>
            <v:group style="position:absolute;left:1301;top:1213;width:48;height:38" coordorigin="1301,1213" coordsize="48,38">
              <v:shape style="position:absolute;left:1301;top:1213;width:48;height:38" coordorigin="1301,1213" coordsize="48,38" path="m1328,1213l1301,1213,1301,1251,1348,1251,1328,1213xe" filled="true" fillcolor="#231f20" stroked="false">
                <v:path arrowok="t"/>
                <v:fill type="solid"/>
              </v:shape>
            </v:group>
            <v:group style="position:absolute;left:841;top:1213;width:48;height:38" coordorigin="841,1213" coordsize="48,38">
              <v:shape style="position:absolute;left:841;top:1213;width:48;height:38" coordorigin="841,1213" coordsize="48,38" path="m889,1213l841,1213,862,1251,889,1251,889,1213xe" filled="true" fillcolor="#231f20" stroked="false">
                <v:path arrowok="t"/>
                <v:fill type="solid"/>
              </v:shape>
            </v:group>
            <v:group style="position:absolute;left:711;top:1213;width:48;height:38" coordorigin="711,1213" coordsize="48,38">
              <v:shape style="position:absolute;left:711;top:1213;width:48;height:38" coordorigin="711,1213" coordsize="48,38" path="m738,1213l711,1213,711,1251,759,1251,738,1213xe" filled="true" fillcolor="#231f20" stroked="false">
                <v:path arrowok="t"/>
                <v:fill type="solid"/>
              </v:shape>
            </v:group>
            <v:group style="position:absolute;left:82;top:853;width:147;height:120" coordorigin="82,853" coordsize="147,120">
              <v:shape style="position:absolute;left:82;top:853;width:147;height:120" coordorigin="82,853" coordsize="147,120" path="m229,853l82,853,155,972,229,853xe" filled="true" fillcolor="#231f20" stroked="false">
                <v:path arrowok="t"/>
                <v:fill type="solid"/>
              </v:shape>
            </v:group>
            <v:group style="position:absolute;left:82;top:403;width:147;height:120" coordorigin="82,403" coordsize="147,120">
              <v:shape style="position:absolute;left:82;top:403;width:147;height:120" coordorigin="82,403" coordsize="147,120" path="m155,403l82,522,229,522,155,403xe" filled="true" fillcolor="#231f20" stroked="false">
                <v:path arrowok="t"/>
                <v:fill type="solid"/>
              </v:shape>
            </v:group>
            <v:group style="position:absolute;left:3955;top:255;width:208;height:122" coordorigin="3955,255" coordsize="208,122">
              <v:shape style="position:absolute;left:3955;top:255;width:208;height:122" coordorigin="3955,255" coordsize="208,122" path="m4122,255l3958,255,3955,259,3955,374,3958,377,4122,377,4126,374,4126,362,3970,362,3970,270,4126,270,4126,259,4122,255xe" filled="true" fillcolor="#231f20" stroked="false">
                <v:path arrowok="t"/>
                <v:fill type="solid"/>
              </v:shape>
              <v:shape style="position:absolute;left:3955;top:255;width:208;height:122" coordorigin="3955,255" coordsize="208,122" path="m4126,270l4111,270,4111,293,4114,296,4148,296,4148,332,4114,332,4111,335,4111,362,4126,362,4126,346,4159,346,4163,343,4163,285,4159,282,4126,282,4126,270xe" filled="true" fillcolor="#231f20" stroked="false">
                <v:path arrowok="t"/>
                <v:fill type="solid"/>
              </v:shape>
            </v:group>
            <v:group style="position:absolute;left:3993;top:255;width:122;height:122" coordorigin="3993,255" coordsize="122,122">
              <v:shape style="position:absolute;left:3993;top:255;width:122;height:122" coordorigin="3993,255" coordsize="122,122" path="m4003,255l3999,255,3993,260,3993,265,4103,375,4105,376,4109,376,4110,375,4115,371,4115,366,4003,255xe" filled="true" fillcolor="#231f20" stroked="false">
                <v:path arrowok="t"/>
                <v:fill type="solid"/>
              </v:shape>
            </v:group>
            <v:group style="position:absolute;left:3964;top:265;width:148;height:106" coordorigin="3964,265" coordsize="148,106">
              <v:shape style="position:absolute;left:3964;top:265;width:148;height:106" coordorigin="3964,265" coordsize="148,106" path="m4004,265l3964,265,3964,371,4111,371,4004,265xe" filled="true" fillcolor="#231f20" stroked="false">
                <v:path arrowok="t"/>
                <v:fill type="solid"/>
              </v:shape>
            </v:group>
            <v:group style="position:absolute;left:4025;top:1142;width:1248;height:2" coordorigin="4025,1142" coordsize="1248,2">
              <v:shape style="position:absolute;left:4025;top:1142;width:1248;height:2" coordorigin="4025,1142" coordsize="1248,0" path="m4025,1142l5272,1142e" filled="false" stroked="true" strokeweight=".425pt" strokecolor="#231f20">
                <v:path arrowok="t"/>
              </v:shape>
              <v:shape style="position:absolute;left:79;top:612;width:154;height:140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/>
                          <w:b/>
                          <w:color w:val="231F20"/>
                          <w:w w:val="85"/>
                          <w:sz w:val="14"/>
                        </w:rPr>
                        <w:t>OK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4524;top:526;width:714;height:612" type="#_x0000_t202" filled="false" stroked="false">
                <v:textbox inset="0,0,0,0">
                  <w:txbxContent>
                    <w:p>
                      <w:pPr>
                        <w:spacing w:line="182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w w:val="110"/>
                          <w:sz w:val="18"/>
                        </w:rPr>
                        <w:t>Уровень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  <w:p>
                      <w:pPr>
                        <w:spacing w:line="235" w:lineRule="auto" w:before="1"/>
                        <w:ind w:left="0" w:right="5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w w:val="115"/>
                          <w:sz w:val="18"/>
                        </w:rPr>
                        <w:t>заряда</w:t>
                      </w:r>
                      <w:r>
                        <w:rPr>
                          <w:rFonts w:ascii="Calibri" w:hAnsi="Calibri"/>
                          <w:color w:val="231F20"/>
                          <w:w w:val="114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w w:val="110"/>
                          <w:sz w:val="18"/>
                        </w:rPr>
                        <w:t>батареи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764;top:1159;width:2990;height:140" type="#_x0000_t202" filled="false" stroked="false">
                <v:textbox inset="0,0,0,0">
                  <w:txbxContent>
                    <w:p>
                      <w:pPr>
                        <w:tabs>
                          <w:tab w:pos="592" w:val="left" w:leader="none"/>
                          <w:tab w:pos="1129" w:val="left" w:leader="none"/>
                          <w:tab w:pos="1718" w:val="left" w:leader="none"/>
                          <w:tab w:pos="2325" w:val="left" w:leader="none"/>
                          <w:tab w:pos="2926" w:val="left" w:leader="none"/>
                        </w:tabs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31F20"/>
                          <w:w w:val="85"/>
                          <w:sz w:val="14"/>
                        </w:rPr>
                        <w:t>О</w:t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z w:val="14"/>
                        </w:rPr>
                        <w:t>Т</w:t>
                        <w:tab/>
                        <w:t>СУМ</w:t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pacing w:val="-3"/>
                          <w:sz w:val="14"/>
                        </w:rPr>
                        <w:t>ФТ</w:t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w w:val="95"/>
                          <w:sz w:val="14"/>
                        </w:rPr>
                        <w:t>КГ</w:t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w w:val="90"/>
                          <w:sz w:val="14"/>
                        </w:rPr>
                        <w:t>Г</w:t>
                      </w:r>
                      <w:r>
                        <w:rPr>
                          <w:rFonts w:ascii="Arial Narrow" w:hAns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before="105"/>
        <w:ind w:left="1023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0pt;margin-top:-32.552227pt;width:32.5500pt;height:67.5pt;mso-position-horizontal-relative:page;mso-position-vertical-relative:paragraph;z-index:1648" coordorigin="0,-651" coordsize="651,1350">
            <v:group style="position:absolute;left:0;top:-651;width:651;height:1350" coordorigin="0,-651" coordsize="651,1350">
              <v:shape style="position:absolute;left:0;top:-651;width:651;height:1350" coordorigin="0,-651" coordsize="651,1350" path="m0,699l650,699,650,-651,0,-651,0,699xe" filled="true" fillcolor="#a7a9ac" stroked="false">
                <v:path arrowok="t"/>
                <v:fill type="solid"/>
              </v:shape>
            </v:group>
            <v:group style="position:absolute;left:325;top:-394;width:223;height:897" coordorigin="325,-394" coordsize="223,897">
              <v:shape style="position:absolute;left:325;top:-394;width:223;height:897" coordorigin="325,-394" coordsize="223,897" path="m547,419l517,464,520,471,525,477,530,483,537,487,547,488,547,473,542,472,538,470,533,464,531,459,531,447,533,443,535,440,538,436,542,434,547,433,547,419xe" filled="true" fillcolor="#e6e7e8" stroked="false">
                <v:path arrowok="t"/>
                <v:fill type="solid"/>
              </v:shape>
              <v:shape style="position:absolute;left:325;top:-394;width:223;height:897" coordorigin="325,-394" coordsize="223,897" path="m500,400l376,400,376,423,470,481,376,481,376,503,500,503,500,480,405,421,500,421,500,400xe" filled="true" fillcolor="#e6e7e8" stroked="false">
                <v:path arrowok="t"/>
                <v:fill type="solid"/>
              </v:shape>
              <v:shape style="position:absolute;left:325;top:-394;width:223;height:897" coordorigin="325,-394" coordsize="223,897" path="m500,259l376,259,376,282,470,341,376,341,376,362,500,362,500,339,405,281,500,281,500,259xe" filled="true" fillcolor="#e6e7e8" stroked="false">
                <v:path arrowok="t"/>
                <v:fill type="solid"/>
              </v:shape>
              <v:shape style="position:absolute;left:325;top:-394;width:223;height:897" coordorigin="325,-394" coordsize="223,897" path="m446,169l433,169,433,174,432,178,427,184,422,189,376,216,376,239,414,216,429,207,437,198,440,189,459,189,453,186,450,183,448,180,446,175,446,169xe" filled="true" fillcolor="#e6e7e8" stroked="false">
                <v:path arrowok="t"/>
                <v:fill type="solid"/>
              </v:shape>
              <v:shape style="position:absolute;left:325;top:-394;width:223;height:897" coordorigin="325,-394" coordsize="223,897" path="m459,189l440,189,442,195,445,199,448,201,451,204,457,207,473,213,479,216,482,219,483,223,483,234,500,234,500,223,500,217,460,190,459,189xe" filled="true" fillcolor="#e6e7e8" stroked="false">
                <v:path arrowok="t"/>
                <v:fill type="solid"/>
              </v:shape>
              <v:shape style="position:absolute;left:325;top:-394;width:223;height:897" coordorigin="325,-394" coordsize="223,897" path="m500,148l376,148,376,169,500,169,500,148xe" filled="true" fillcolor="#e6e7e8" stroked="false">
                <v:path arrowok="t"/>
                <v:fill type="solid"/>
              </v:shape>
              <v:shape style="position:absolute;left:325;top:-394;width:223;height:897" coordorigin="325,-394" coordsize="223,897" path="m422,16l403,22,386,33,376,50,373,71,373,85,377,96,393,115,404,121,419,123,421,102,411,101,403,97,393,86,390,79,390,61,394,52,409,40,421,36,492,36,490,33,483,26,466,19,449,16,422,16xe" filled="true" fillcolor="#e6e7e8" stroked="false">
                <v:path arrowok="t"/>
                <v:fill type="solid"/>
              </v:shape>
              <v:shape style="position:absolute;left:325;top:-394;width:223;height:897" coordorigin="325,-394" coordsize="223,897" path="m492,36l455,36,467,40,482,53,486,62,486,79,483,85,475,95,469,99,460,101,464,121,503,61,500,51,492,36xe" filled="true" fillcolor="#e6e7e8" stroked="false">
                <v:path arrowok="t"/>
                <v:fill type="solid"/>
              </v:shape>
              <v:shape style="position:absolute;left:325;top:-394;width:223;height:897" coordorigin="325,-394" coordsize="223,897" path="m422,-111l403,-105,386,-93,376,-76,373,-55,373,-41,377,-30,393,-12,404,-6,419,-4,421,-24,411,-26,403,-29,393,-40,390,-47,390,-66,394,-74,409,-87,421,-90,492,-90,490,-94,483,-101,466,-108,449,-111,422,-111xe" filled="true" fillcolor="#e6e7e8" stroked="false">
                <v:path arrowok="t"/>
                <v:fill type="solid"/>
              </v:shape>
              <v:shape style="position:absolute;left:325;top:-394;width:223;height:897" coordorigin="325,-394" coordsize="223,897" path="m492,-90l455,-90,467,-87,482,-74,486,-65,486,-47,483,-41,475,-32,469,-28,460,-26,464,-6,503,-66,500,-76,492,-90xe" filled="true" fillcolor="#e6e7e8" stroked="false">
                <v:path arrowok="t"/>
                <v:fill type="solid"/>
              </v:shape>
              <v:shape style="position:absolute;left:325;top:-394;width:223;height:897" coordorigin="325,-394" coordsize="223,897" path="m348,-233l328,-230,326,-225,325,-221,325,-210,500,-127,500,-149,418,-179,409,-181,399,-184,409,-186,419,-190,432,-194,375,-194,371,-196,370,-196,362,-199,357,-201,355,-203,352,-204,350,-207,346,-212,346,-216,346,-224,346,-228,348,-233xe" filled="true" fillcolor="#e6e7e8" stroked="false">
                <v:path arrowok="t"/>
                <v:fill type="solid"/>
              </v:shape>
              <v:shape style="position:absolute;left:325;top:-394;width:223;height:897" coordorigin="325,-394" coordsize="223,897" path="m500,-241l375,-194,432,-194,500,-219,500,-241xe" filled="true" fillcolor="#e6e7e8" stroked="false">
                <v:path arrowok="t"/>
                <v:fill type="solid"/>
              </v:shape>
              <v:shape style="position:absolute;left:325;top:-394;width:223;height:897" coordorigin="325,-394" coordsize="223,897" path="m466,-371l446,-371,446,-311,451,-290,461,-276,471,-267,483,-262,506,-262,514,-264,528,-271,534,-276,541,-286,487,-286,479,-289,469,-301,466,-312,466,-371xe" filled="true" fillcolor="#e6e7e8" stroked="false">
                <v:path arrowok="t"/>
                <v:fill type="solid"/>
              </v:shape>
              <v:shape style="position:absolute;left:325;top:-394;width:223;height:897" coordorigin="325,-394" coordsize="223,897" path="m547,-394l376,-394,376,-371,527,-371,527,-317,504,-286,541,-286,542,-287,544,-294,546,-303,547,-309,547,-317,547,-394xe" filled="true" fillcolor="#e6e7e8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3.382198pt;margin-top:77.622475pt;width:17.4pt;height:12.4pt;mso-position-horizontal-relative:page;mso-position-vertical-relative:paragraph;z-index:-32344" coordorigin="1068,1552" coordsize="348,248">
            <v:group style="position:absolute;left:1068;top:1552;width:348;height:248" coordorigin="1068,1552" coordsize="348,248">
              <v:shape style="position:absolute;left:1068;top:1552;width:348;height:248" coordorigin="1068,1552" coordsize="348,248" path="m1302,1552l1073,1552,1068,1559,1068,1793,1073,1800,1302,1800,1305,1799,1333,1769,1092,1769,1092,1583,1333,1583,1305,1554,1302,1552xe" filled="true" fillcolor="#231f20" stroked="false">
                <v:path arrowok="t"/>
                <v:fill type="solid"/>
              </v:shape>
              <v:shape style="position:absolute;left:1068;top:1552;width:348;height:248" coordorigin="1068,1552" coordsize="348,248" path="m1333,1583l1295,1583,1384,1676,1295,1769,1333,1769,1413,1686,1415,1681,1415,1672,1413,1667,1333,1583xe" filled="true" fillcolor="#231f20" stroked="false">
                <v:path arrowok="t"/>
                <v:fill type="solid"/>
              </v:shape>
            </v:group>
            <v:group style="position:absolute;left:1115;top:1600;width:206;height:150" coordorigin="1115,1600" coordsize="206,150">
              <v:shape style="position:absolute;left:1115;top:1600;width:206;height:150" coordorigin="1115,1600" coordsize="206,150" path="m1172,1600l1146,1603,1128,1612,1118,1630,1115,1649,1115,1702,1120,1728,1133,1744,1153,1750,1179,1748,1197,1738,1202,1729,1149,1729,1143,1721,1143,1631,1149,1622,1204,1622,1191,1607,1172,1600xe" filled="true" fillcolor="#231f20" stroked="false">
                <v:path arrowok="t"/>
                <v:fill type="solid"/>
              </v:shape>
              <v:shape style="position:absolute;left:1115;top:1600;width:206;height:150" coordorigin="1115,1600" coordsize="206,150" path="m1204,1622l1174,1622,1181,1631,1181,1721,1174,1729,1202,1729,1207,1721,1207,1720,1209,1649,1204,1623,1204,1622xe" filled="true" fillcolor="#231f20" stroked="false">
                <v:path arrowok="t"/>
                <v:fill type="solid"/>
              </v:shape>
              <v:shape style="position:absolute;left:1115;top:1600;width:206;height:150" coordorigin="1115,1600" coordsize="206,150" path="m1255,1602l1228,1602,1228,1747,1255,1747,1255,1704,1266,1689,1294,1689,1283,1665,1255,1665,1255,1602xe" filled="true" fillcolor="#231f20" stroked="false">
                <v:path arrowok="t"/>
                <v:fill type="solid"/>
              </v:shape>
              <v:shape style="position:absolute;left:1115;top:1600;width:206;height:150" coordorigin="1115,1600" coordsize="206,150" path="m1294,1689l1266,1689,1290,1747,1321,1747,1294,1689xe" filled="true" fillcolor="#231f20" stroked="false">
                <v:path arrowok="t"/>
                <v:fill type="solid"/>
              </v:shape>
              <v:shape style="position:absolute;left:1115;top:1600;width:206;height:150" coordorigin="1115,1600" coordsize="206,150" path="m1320,1602l1289,1602,1255,1665,1283,1665,1320,160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6.6549pt;margin-top:58.642071pt;width:10.85pt;height:8.8pt;mso-position-horizontal-relative:page;mso-position-vertical-relative:paragraph;z-index:-32200" coordorigin="1133,1173" coordsize="217,176">
            <v:shape style="position:absolute;left:1133;top:1173;width:217;height:176" coordorigin="1133,1173" coordsize="217,176" path="m1241,1173l1133,1349,1349,1349,1241,1173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6.6549pt;margin-top:99.743172pt;width:10.85pt;height:8.8pt;mso-position-horizontal-relative:page;mso-position-vertical-relative:paragraph;z-index:-32176" coordorigin="1133,1995" coordsize="217,176">
            <v:shape style="position:absolute;left:1133;top:1995;width:217;height:176" coordorigin="1133,1995" coordsize="217,176" path="m1349,1995l1133,1995,1241,2171,1349,1995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2.707298pt;margin-top:35.616573pt;width:18.75pt;height:11pt;mso-position-horizontal-relative:page;mso-position-vertical-relative:paragraph;z-index:-32152" coordorigin="1054,712" coordsize="375,220">
            <v:group style="position:absolute;left:1054;top:714;width:375;height:219" coordorigin="1054,714" coordsize="375,219">
              <v:shape style="position:absolute;left:1054;top:714;width:375;height:219" coordorigin="1054,714" coordsize="375,219" path="m1356,714l1060,714,1054,720,1054,926,1060,932,1356,932,1362,926,1362,906,1081,906,1081,740,1362,740,1362,720,1356,714xe" filled="true" fillcolor="#231f20" stroked="false">
                <v:path arrowok="t"/>
                <v:fill type="solid"/>
              </v:shape>
              <v:shape style="position:absolute;left:1054;top:714;width:375;height:219" coordorigin="1054,714" coordsize="375,219" path="m1362,740l1336,740,1336,781,1341,787,1402,787,1402,851,1341,851,1336,857,1336,906,1362,906,1362,877,1422,877,1428,871,1428,767,1423,761,1362,761,1362,740xe" filled="true" fillcolor="#231f20" stroked="false">
                <v:path arrowok="t"/>
                <v:fill type="solid"/>
              </v:shape>
            </v:group>
            <v:group style="position:absolute;left:1122;top:712;width:220;height:219" coordorigin="1122,712" coordsize="220,219">
              <v:shape style="position:absolute;left:1122;top:712;width:220;height:219" coordorigin="1122,712" coordsize="220,219" path="m1141,712l1133,712,1122,723,1122,731,1321,929,1324,931,1331,931,1334,929,1342,922,1342,913,1141,712xe" filled="true" fillcolor="#231f20" stroked="false">
                <v:path arrowok="t"/>
                <v:fill type="solid"/>
              </v:shape>
            </v:group>
            <v:group style="position:absolute;left:1071;top:731;width:266;height:190" coordorigin="1071,731" coordsize="266,190">
              <v:shape style="position:absolute;left:1071;top:731;width:266;height:190" coordorigin="1071,731" coordsize="266,190" path="m1142,731l1071,731,1071,921,1336,921,1142,731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 w:hAnsi="Calibri"/>
          <w:color w:val="231F20"/>
          <w:spacing w:val="-1"/>
          <w:sz w:val="20"/>
        </w:rPr>
        <w:t>Рисунок</w:t>
      </w:r>
      <w:r>
        <w:rPr>
          <w:rFonts w:ascii="Calibri" w:hAnsi="Calibri"/>
          <w:color w:val="231F20"/>
          <w:spacing w:val="7"/>
          <w:sz w:val="20"/>
        </w:rPr>
        <w:t> </w:t>
      </w:r>
      <w:r>
        <w:rPr>
          <w:rFonts w:ascii="Calibri" w:hAnsi="Calibri"/>
          <w:color w:val="231F20"/>
          <w:sz w:val="20"/>
        </w:rPr>
        <w:t>3.</w:t>
      </w:r>
      <w:r>
        <w:rPr>
          <w:rFonts w:ascii="Calibri" w:hAnsi="Calibri"/>
          <w:sz w:val="20"/>
        </w:rPr>
      </w:r>
    </w:p>
    <w:p>
      <w:pPr>
        <w:spacing w:line="20" w:lineRule="atLeast"/>
        <w:ind w:left="847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62.65pt;height:.3pt;mso-position-horizontal-relative:char;mso-position-vertical-relative:line" coordorigin="0,0" coordsize="1253,6">
            <v:group style="position:absolute;left:3;top:3;width:1248;height:2" coordorigin="3,3" coordsize="1248,2">
              <v:shape style="position:absolute;left:3;top:3;width:1248;height:2" coordorigin="3,3" coordsize="1248,0" path="m3,3l1250,3e" filled="false" stroked="true" strokeweight=".283pt" strokecolor="#231f2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tbl>
      <w:tblPr>
        <w:tblW w:w="0" w:type="auto"/>
        <w:jc w:val="left"/>
        <w:tblInd w:w="8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"/>
        <w:gridCol w:w="5957"/>
      </w:tblGrid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/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6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0"/>
                <w:sz w:val="20"/>
              </w:rPr>
              <w:t>Подключено</w:t>
            </w:r>
            <w:r>
              <w:rPr>
                <w:rFonts w:ascii="Calibri" w:hAnsi="Calibri"/>
                <w:color w:val="231F20"/>
                <w:spacing w:val="9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питание</w:t>
            </w:r>
            <w:r>
              <w:rPr>
                <w:rFonts w:ascii="Calibri" w:hAnsi="Calibri"/>
                <w:color w:val="231F20"/>
                <w:spacing w:val="9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от</w:t>
            </w:r>
            <w:r>
              <w:rPr>
                <w:rFonts w:ascii="Calibri" w:hAnsi="Calibri"/>
                <w:color w:val="231F20"/>
                <w:spacing w:val="9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сети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/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6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5"/>
                <w:sz w:val="20"/>
              </w:rPr>
              <w:t>Вес</w:t>
            </w:r>
            <w:r>
              <w:rPr>
                <w:rFonts w:ascii="Calibri" w:hAnsi="Calibri"/>
                <w:color w:val="231F20"/>
                <w:spacing w:val="-20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выше</w:t>
            </w:r>
            <w:r>
              <w:rPr>
                <w:rFonts w:ascii="Calibri" w:hAnsi="Calibri"/>
                <w:color w:val="231F20"/>
                <w:spacing w:val="-20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интервала</w:t>
            </w:r>
            <w:r>
              <w:rPr>
                <w:rFonts w:ascii="Calibri" w:hAnsi="Calibri"/>
                <w:color w:val="231F20"/>
                <w:spacing w:val="-21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допуска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/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5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5"/>
                <w:sz w:val="20"/>
              </w:rPr>
              <w:t>Вес</w:t>
            </w:r>
            <w:r>
              <w:rPr>
                <w:rFonts w:ascii="Calibri" w:hAnsi="Calibri"/>
                <w:color w:val="231F20"/>
                <w:spacing w:val="-15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в</w:t>
            </w:r>
            <w:r>
              <w:rPr>
                <w:rFonts w:ascii="Calibri" w:hAnsi="Calibri"/>
                <w:color w:val="231F20"/>
                <w:spacing w:val="-15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интервале</w:t>
            </w:r>
            <w:r>
              <w:rPr>
                <w:rFonts w:ascii="Calibri" w:hAnsi="Calibri"/>
                <w:color w:val="231F20"/>
                <w:spacing w:val="-15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допуска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/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5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5"/>
                <w:sz w:val="20"/>
              </w:rPr>
              <w:t>Вес</w:t>
            </w:r>
            <w:r>
              <w:rPr>
                <w:rFonts w:ascii="Calibri" w:hAnsi="Calibri"/>
                <w:color w:val="231F20"/>
                <w:spacing w:val="-26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ниже</w:t>
            </w:r>
            <w:r>
              <w:rPr>
                <w:rFonts w:ascii="Calibri" w:hAnsi="Calibri"/>
                <w:color w:val="231F20"/>
                <w:spacing w:val="-26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интервала</w:t>
            </w:r>
            <w:r>
              <w:rPr>
                <w:rFonts w:ascii="Calibri" w:hAnsi="Calibri"/>
                <w:color w:val="231F20"/>
                <w:spacing w:val="-26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допуска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52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/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70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0"/>
                <w:sz w:val="20"/>
              </w:rPr>
              <w:t>Единица</w:t>
            </w:r>
            <w:r>
              <w:rPr>
                <w:rFonts w:ascii="Calibri" w:hAnsi="Calibri"/>
                <w:color w:val="231F20"/>
                <w:spacing w:val="15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измерения</w:t>
            </w:r>
            <w:r>
              <w:rPr>
                <w:rFonts w:ascii="Calibri" w:hAnsi="Calibri"/>
                <w:color w:val="231F20"/>
                <w:spacing w:val="15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грамм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/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5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0"/>
                <w:sz w:val="20"/>
              </w:rPr>
              <w:t>Единица</w:t>
            </w:r>
            <w:r>
              <w:rPr>
                <w:rFonts w:ascii="Calibri" w:hAnsi="Calibri"/>
                <w:color w:val="231F20"/>
                <w:spacing w:val="14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измерения</w:t>
            </w:r>
            <w:r>
              <w:rPr>
                <w:rFonts w:ascii="Calibri" w:hAnsi="Calibri"/>
                <w:color w:val="231F20"/>
                <w:spacing w:val="14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килограмм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/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5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5"/>
                <w:sz w:val="20"/>
              </w:rPr>
              <w:t>Единица</w:t>
            </w:r>
            <w:r>
              <w:rPr>
                <w:rFonts w:ascii="Calibri" w:hAnsi="Calibri"/>
                <w:color w:val="231F20"/>
                <w:spacing w:val="-33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измерения</w:t>
            </w:r>
            <w:r>
              <w:rPr>
                <w:rFonts w:ascii="Calibri" w:hAnsi="Calibri"/>
                <w:color w:val="231F20"/>
                <w:spacing w:val="-33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фунт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/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5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0"/>
                <w:sz w:val="20"/>
              </w:rPr>
              <w:t>Режим</w:t>
            </w:r>
            <w:r>
              <w:rPr>
                <w:rFonts w:ascii="Calibri" w:hAnsi="Calibri"/>
                <w:color w:val="231F20"/>
                <w:spacing w:val="29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суммирования</w:t>
            </w:r>
            <w:r>
              <w:rPr>
                <w:rFonts w:ascii="Calibri" w:hAnsi="Calibri"/>
                <w:color w:val="231F20"/>
                <w:spacing w:val="30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результатов</w:t>
            </w:r>
            <w:r>
              <w:rPr>
                <w:rFonts w:ascii="Calibri" w:hAnsi="Calibri"/>
                <w:color w:val="231F20"/>
                <w:spacing w:val="30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взвешивания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/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5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0"/>
                <w:sz w:val="20"/>
              </w:rPr>
              <w:t>Стабилизация</w:t>
            </w:r>
            <w:r>
              <w:rPr>
                <w:rFonts w:ascii="Calibri" w:hAnsi="Calibri"/>
                <w:color w:val="231F20"/>
                <w:spacing w:val="44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нуля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/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5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5"/>
                <w:sz w:val="20"/>
              </w:rPr>
              <w:t>Режим</w:t>
            </w:r>
            <w:r>
              <w:rPr>
                <w:rFonts w:ascii="Calibri" w:hAnsi="Calibri"/>
                <w:color w:val="231F20"/>
                <w:spacing w:val="-32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простого</w:t>
            </w:r>
            <w:r>
              <w:rPr>
                <w:rFonts w:ascii="Calibri" w:hAnsi="Calibri"/>
                <w:color w:val="231F20"/>
                <w:spacing w:val="-32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взвешивания</w:t>
            </w:r>
            <w:r>
              <w:rPr>
                <w:rFonts w:ascii="Calibri" w:hAnsi="Calibri"/>
                <w:sz w:val="20"/>
              </w:rPr>
            </w:r>
          </w:p>
        </w:tc>
      </w:tr>
    </w:tbl>
    <w:p>
      <w:pPr>
        <w:spacing w:before="78"/>
        <w:ind w:left="373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/>
        <w:pict>
          <v:group style="position:absolute;margin-left:.0pt;margin-top:-9.030434pt;width:37.050pt;height:51.95pt;mso-position-horizontal-relative:page;mso-position-vertical-relative:paragraph;z-index:-32416" coordorigin="0,-181" coordsize="741,1039">
            <v:group style="position:absolute;left:0;top:-174;width:741;height:1024" coordorigin="0,-174" coordsize="741,1024">
              <v:shape style="position:absolute;left:0;top:-174;width:741;height:1024" coordorigin="0,-174" coordsize="741,1024" path="m0,850l0,-174,741,-174,741,850,0,850e" filled="true" fillcolor="#a7a9ac" stroked="false">
                <v:path arrowok="t"/>
                <v:fill type="solid"/>
              </v:shape>
            </v:group>
            <v:group style="position:absolute;left:681;top:-174;width:2;height:1024" coordorigin="681,-174" coordsize="2,1024">
              <v:shape style="position:absolute;left:681;top:-174;width:2;height:1024" coordorigin="681,-174" coordsize="0,1024" path="m681,-174l681,850e" filled="false" stroked="true" strokeweight=".709pt" strokecolor="#fffff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.840698pt;margin-top:-58.024277pt;width:20.45pt;height:8.950pt;mso-position-horizontal-relative:page;mso-position-vertical-relative:paragraph;z-index:-32368" coordorigin="1037,-1160" coordsize="409,179">
            <v:shape style="position:absolute;left:1037;top:-1160;width:409;height:179" coordorigin="1037,-1160" coordsize="409,179" path="m1107,-1160l1044,-1138,1037,-1040,1039,-1017,1048,-999,1065,-986,1098,-987,1121,-995,1134,-1007,1135,-1008,1076,-1008,1070,-1016,1070,-1128,1076,-1136,1137,-1136,1126,-1151,1107,-1160xe" filled="true" fillcolor="#231f20" stroked="false">
              <v:path arrowok="t"/>
              <v:fill type="solid"/>
            </v:shape>
            <v:shape style="position:absolute;left:1037;top:-1160;width:409;height:179" coordorigin="1037,-1160" coordsize="409,179" path="m1142,-1048l1110,-1048,1110,-1016,1103,-1008,1135,-1008,1141,-1023,1142,-1048xe" filled="true" fillcolor="#231f20" stroked="false">
              <v:path arrowok="t"/>
              <v:fill type="solid"/>
            </v:shape>
            <v:shape style="position:absolute;left:1037;top:-1160;width:409;height:179" coordorigin="1037,-1160" coordsize="409,179" path="m1137,-1136l1104,-1136,1110,-1128,1110,-1103,1142,-1103,1142,-1111,1138,-1135,1137,-1136xe" filled="true" fillcolor="#231f20" stroked="false">
              <v:path arrowok="t"/>
              <v:fill type="solid"/>
            </v:shape>
            <v:shape style="position:absolute;left:1037;top:-1160;width:409;height:179" coordorigin="1037,-1160" coordsize="409,179" path="m1179,-1010l1179,-985,1184,-983,1191,-982,1199,-982,1215,-987,1228,-1004,1229,-1008,1184,-1008,1181,-1010,1179,-1010xe" filled="true" fillcolor="#231f20" stroked="false">
              <v:path arrowok="t"/>
              <v:fill type="solid"/>
            </v:shape>
            <v:shape style="position:absolute;left:1037;top:-1160;width:409;height:179" coordorigin="1037,-1160" coordsize="409,179" path="m1192,-1159l1155,-1159,1202,-1022,1199,-1013,1194,-1008,1229,-1008,1250,-1067,1218,-1067,1192,-1159xe" filled="true" fillcolor="#231f20" stroked="false">
              <v:path arrowok="t"/>
              <v:fill type="solid"/>
            </v:shape>
            <v:shape style="position:absolute;left:1037;top:-1160;width:409;height:179" coordorigin="1037,-1160" coordsize="409,179" path="m1281,-1159l1245,-1159,1218,-1067,1250,-1067,1281,-1159xe" filled="true" fillcolor="#231f20" stroked="false">
              <v:path arrowok="t"/>
              <v:fill type="solid"/>
            </v:shape>
            <v:shape style="position:absolute;left:1037;top:-1160;width:409;height:179" coordorigin="1037,-1160" coordsize="409,179" path="m1347,-1159l1295,-1159,1295,-986,1325,-986,1325,-1143,1351,-1143,1347,-1159xe" filled="true" fillcolor="#231f20" stroked="false">
              <v:path arrowok="t"/>
              <v:fill type="solid"/>
            </v:shape>
            <v:shape style="position:absolute;left:1037;top:-1160;width:409;height:179" coordorigin="1037,-1160" coordsize="409,179" path="m1351,-1143l1326,-1143,1359,-986,1382,-986,1395,-1047,1370,-1047,1351,-1143xe" filled="true" fillcolor="#231f20" stroked="false">
              <v:path arrowok="t"/>
              <v:fill type="solid"/>
            </v:shape>
            <v:shape style="position:absolute;left:1037;top:-1160;width:409;height:179" coordorigin="1037,-1160" coordsize="409,179" path="m1446,-1143l1415,-1143,1415,-986,1446,-986,1446,-1143xe" filled="true" fillcolor="#231f20" stroked="false">
              <v:path arrowok="t"/>
              <v:fill type="solid"/>
            </v:shape>
            <v:shape style="position:absolute;left:1037;top:-1160;width:409;height:179" coordorigin="1037,-1160" coordsize="409,179" path="m1446,-1159l1393,-1159,1370,-1047,1395,-1047,1415,-1143,1446,-1143,1446,-115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.973946pt;margin-top:-79.083031pt;width:14.25pt;height:8.65pt;mso-position-horizontal-relative:page;mso-position-vertical-relative:paragraph;z-index:-32320" coordorigin="1099,-1582" coordsize="285,173">
            <v:shape style="position:absolute;left:1099;top:-1582;width:285;height:173" coordorigin="1099,-1582" coordsize="285,173" path="m1198,-1582l1165,-1582,1165,-1562,1155,-1562,1136,-1559,1119,-1548,1106,-1531,1099,-1506,1103,-1475,1112,-1453,1126,-1439,1142,-1432,1165,-1430,1165,-1409,1198,-1409,1198,-1430,1207,-1430,1227,-1433,1244,-1443,1253,-1456,1157,-1456,1141,-1463,1133,-1485,1136,-1515,1145,-1532,1165,-1536,1252,-1536,1251,-1538,1237,-1553,1221,-1560,1198,-1562,1198,-1582xe" filled="true" fillcolor="#231f20" stroked="false">
              <v:path arrowok="t"/>
              <v:fill type="solid"/>
            </v:shape>
            <v:shape style="position:absolute;left:1099;top:-1582;width:285;height:173" coordorigin="1099,-1582" coordsize="285,173" path="m1198,-1536l1165,-1536,1165,-1456,1198,-1456,1198,-1536xe" filled="true" fillcolor="#231f20" stroked="false">
              <v:path arrowok="t"/>
              <v:fill type="solid"/>
            </v:shape>
            <v:shape style="position:absolute;left:1099;top:-1582;width:285;height:173" coordorigin="1099,-1582" coordsize="285,173" path="m1252,-1536l1205,-1536,1222,-1528,1230,-1507,1227,-1476,1218,-1460,1198,-1456,1253,-1456,1257,-1460,1263,-1486,1260,-1516,1252,-1536xe" filled="true" fillcolor="#231f20" stroked="false">
              <v:path arrowok="t"/>
              <v:fill type="solid"/>
            </v:shape>
            <v:shape style="position:absolute;left:1099;top:-1582;width:285;height:173" coordorigin="1099,-1582" coordsize="285,173" path="m1343,-1555l1310,-1555,1310,-1409,1343,-1409,1343,-1555xe" filled="true" fillcolor="#231f20" stroked="false">
              <v:path arrowok="t"/>
              <v:fill type="solid"/>
            </v:shape>
            <v:shape style="position:absolute;left:1099;top:-1582;width:285;height:173" coordorigin="1099,-1582" coordsize="285,173" path="m1384,-1582l1269,-1582,1269,-1555,1384,-1555,1384,-1582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6.5868pt;margin-top:-100.059433pt;width:11pt;height:8.65pt;mso-position-horizontal-relative:page;mso-position-vertical-relative:paragraph;z-index:-32296" coordorigin="1132,-2001" coordsize="220,173">
            <v:shape style="position:absolute;left:1132;top:-2001;width:220;height:173" coordorigin="1132,-2001" coordsize="220,173" path="m1164,-2001l1132,-2001,1132,-1828,1164,-1828,1164,-1880,1177,-1897,1211,-1897,1198,-1926,1164,-1926,1164,-2001xe" filled="true" fillcolor="#231f20" stroked="false">
              <v:path arrowok="t"/>
              <v:fill type="solid"/>
            </v:shape>
            <v:shape style="position:absolute;left:1132;top:-2001;width:220;height:173" coordorigin="1132,-2001" coordsize="220,173" path="m1211,-1897l1177,-1897,1206,-1828,1243,-1828,1211,-1897xe" filled="true" fillcolor="#231f20" stroked="false">
              <v:path arrowok="t"/>
              <v:fill type="solid"/>
            </v:shape>
            <v:shape style="position:absolute;left:1132;top:-2001;width:220;height:173" coordorigin="1132,-2001" coordsize="220,173" path="m1241,-2001l1204,-2001,1164,-1926,1198,-1926,1241,-2001xe" filled="true" fillcolor="#231f20" stroked="false">
              <v:path arrowok="t"/>
              <v:fill type="solid"/>
            </v:shape>
            <v:shape style="position:absolute;left:1132;top:-2001;width:220;height:173" coordorigin="1132,-2001" coordsize="220,173" path="m1351,-2001l1260,-2001,1260,-1828,1293,-1828,1293,-1975,1351,-1975,1351,-2001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.451401pt;margin-top:-15.636734pt;width:15.25pt;height:9.6pt;mso-position-horizontal-relative:page;mso-position-vertical-relative:paragraph;z-index:-32248" coordorigin="1089,-313" coordsize="305,192">
            <v:group style="position:absolute;left:1247;top:-285;width:2;height:147" coordorigin="1247,-285" coordsize="2,147">
              <v:shape style="position:absolute;left:1247;top:-285;width:2;height:147" coordorigin="1247,-285" coordsize="0,147" path="m1247,-285l1247,-139e" filled="false" stroked="true" strokeweight="1.738pt" strokecolor="#231f20">
                <v:path arrowok="t"/>
              </v:shape>
            </v:group>
            <v:group style="position:absolute;left:1190;top:-299;width:115;height:2" coordorigin="1190,-299" coordsize="115,2">
              <v:shape style="position:absolute;left:1190;top:-299;width:115;height:2" coordorigin="1190,-299" coordsize="115,0" path="m1190,-299l1304,-299e" filled="false" stroked="true" strokeweight="1.415pt" strokecolor="#231f20">
                <v:path arrowok="t"/>
              </v:shape>
            </v:group>
            <v:group style="position:absolute;left:1312;top:-246;width:82;height:64" coordorigin="1312,-246" coordsize="82,64">
              <v:shape style="position:absolute;left:1312;top:-246;width:82;height:64" coordorigin="1312,-246" coordsize="82,64" path="m1393,-246l1312,-246,1347,-182,1393,-182,1393,-246xe" filled="true" fillcolor="#231f20" stroked="false">
                <v:path arrowok="t"/>
                <v:fill type="solid"/>
              </v:shape>
            </v:group>
            <v:group style="position:absolute;left:1089;top:-246;width:82;height:64" coordorigin="1089,-246" coordsize="82,64">
              <v:shape style="position:absolute;left:1089;top:-246;width:82;height:64" coordorigin="1089,-246" coordsize="82,64" path="m1136,-246l1089,-246,1089,-182,1170,-182,1136,-246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4.4515pt;margin-top:-36.846912pt;width:15.25pt;height:9pt;mso-position-horizontal-relative:page;mso-position-vertical-relative:paragraph;z-index:-32224" coordorigin="1089,-737" coordsize="305,180">
            <v:group style="position:absolute;left:1191;top:-737;width:112;height:180" coordorigin="1191,-737" coordsize="112,180">
              <v:shape style="position:absolute;left:1191;top:-737;width:112;height:180" coordorigin="1191,-737" coordsize="112,180" path="m1249,-737l1196,-708,1191,-615,1195,-588,1207,-570,1224,-560,1246,-557,1269,-560,1287,-569,1296,-583,1232,-583,1225,-593,1225,-700,1232,-711,1296,-711,1288,-724,1271,-734,1249,-737xe" filled="true" fillcolor="#231f20" stroked="false">
                <v:path arrowok="t"/>
                <v:fill type="solid"/>
              </v:shape>
              <v:shape style="position:absolute;left:1191;top:-737;width:112;height:180" coordorigin="1191,-737" coordsize="112,180" path="m1296,-711l1262,-711,1269,-700,1269,-593,1262,-583,1296,-583,1299,-586,1303,-613,1303,-678,1299,-705,1296,-711xe" filled="true" fillcolor="#231f20" stroked="false">
                <v:path arrowok="t"/>
                <v:fill type="solid"/>
              </v:shape>
            </v:group>
            <v:group style="position:absolute;left:1312;top:-668;width:82;height:64" coordorigin="1312,-668" coordsize="82,64">
              <v:shape style="position:absolute;left:1312;top:-668;width:82;height:64" coordorigin="1312,-668" coordsize="82,64" path="m1393,-668l1312,-668,1347,-604,1393,-604,1393,-668xe" filled="true" fillcolor="#231f20" stroked="false">
                <v:path arrowok="t"/>
                <v:fill type="solid"/>
              </v:shape>
            </v:group>
            <v:group style="position:absolute;left:1089;top:-668;width:82;height:64" coordorigin="1089,-668" coordsize="82,64">
              <v:shape style="position:absolute;left:1089;top:-668;width:82;height:64" coordorigin="1089,-668" coordsize="82,64" path="m1136,-668l1089,-668,1089,-604,1170,-604,1136,-66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color w:val="FFFFFF"/>
          <w:w w:val="95"/>
          <w:sz w:val="40"/>
        </w:rPr>
        <w:t>6</w:t>
      </w:r>
      <w:r>
        <w:rPr>
          <w:rFonts w:asci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8400" w:h="11910"/>
          <w:pgMar w:header="274" w:footer="0" w:top="520" w:bottom="0" w:left="0" w:right="740"/>
        </w:sectPr>
      </w:pPr>
    </w:p>
    <w:p>
      <w:pPr>
        <w:spacing w:before="63"/>
        <w:ind w:left="4276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 w:hAnsi="Trebuchet MS"/>
          <w:color w:val="808285"/>
          <w:w w:val="90"/>
          <w:sz w:val="16"/>
        </w:rPr>
        <w:t>Весы</w:t>
      </w:r>
      <w:r>
        <w:rPr>
          <w:rFonts w:ascii="Trebuchet MS" w:hAnsi="Trebuchet MS"/>
          <w:color w:val="808285"/>
          <w:spacing w:val="-27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электронные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лабораторные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M-ER</w:t>
      </w:r>
      <w:r>
        <w:rPr>
          <w:rFonts w:ascii="Trebuchet MS" w:hAnsi="Trebuchet MS"/>
          <w:sz w:val="16"/>
        </w:rPr>
      </w:r>
    </w:p>
    <w:p>
      <w:pPr>
        <w:spacing w:line="240" w:lineRule="auto" w:before="1"/>
        <w:rPr>
          <w:rFonts w:ascii="Trebuchet MS" w:hAnsi="Trebuchet MS" w:cs="Trebuchet MS" w:eastAsia="Trebuchet MS"/>
          <w:sz w:val="21"/>
          <w:szCs w:val="21"/>
        </w:rPr>
      </w:pPr>
    </w:p>
    <w:p>
      <w:pPr>
        <w:pStyle w:val="BodyText"/>
        <w:spacing w:line="240" w:lineRule="auto" w:before="64"/>
        <w:ind w:right="0"/>
        <w:jc w:val="left"/>
      </w:pPr>
      <w:r>
        <w:rPr>
          <w:color w:val="231F20"/>
          <w:w w:val="115"/>
        </w:rPr>
        <w:t>Изображение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для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моделей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M-ER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122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представлено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рисунке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4.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7"/>
          <w:szCs w:val="27"/>
        </w:rPr>
      </w:pPr>
    </w:p>
    <w:p>
      <w:pPr>
        <w:spacing w:line="200" w:lineRule="atLeast"/>
        <w:ind w:left="58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259.7pt;height:71.150pt;mso-position-horizontal-relative:char;mso-position-vertical-relative:line" coordorigin="0,0" coordsize="5194,1423">
            <v:group style="position:absolute;left:1043;top:0;width:4150;height:1423" coordorigin="1043,0" coordsize="4150,1423">
              <v:shape style="position:absolute;left:1043;top:0;width:4150;height:1423" coordorigin="1043,0" coordsize="4150,1423" path="m1043,1423l5193,1423,5193,0,1043,0,1043,1423xe" filled="true" fillcolor="#231f20" stroked="false">
                <v:path arrowok="t"/>
                <v:fill type="solid"/>
              </v:shape>
            </v:group>
            <v:group style="position:absolute;left:1083;top:193;width:4071;height:993" coordorigin="1083,193" coordsize="4071,993">
              <v:shape style="position:absolute;left:1083;top:193;width:4071;height:993" coordorigin="1083,193" coordsize="4071,993" path="m1083,1185l5153,1185,5153,193,1083,193,1083,1185xe" filled="true" fillcolor="#ffffff" stroked="false">
                <v:path arrowok="t"/>
                <v:fill type="solid"/>
              </v:shape>
            </v:group>
            <v:group style="position:absolute;left:1472;top:894;width:284;height:34" coordorigin="1472,894" coordsize="284,34">
              <v:shape style="position:absolute;left:1472;top:894;width:284;height:34" coordorigin="1472,894" coordsize="284,34" path="m1755,928l1472,928,1506,894,1726,894,1755,928xe" filled="true" fillcolor="#231f20" stroked="false">
                <v:path arrowok="t"/>
                <v:fill type="solid"/>
              </v:shape>
            </v:group>
            <v:group style="position:absolute;left:1525;top:332;width:284;height:34" coordorigin="1525,332" coordsize="284,34">
              <v:shape style="position:absolute;left:1525;top:332;width:284;height:34" coordorigin="1525,332" coordsize="284,34" path="m1774,365l1554,365,1525,332,1808,332,1774,365xe" filled="true" fillcolor="#231f20" stroked="false">
                <v:path arrowok="t"/>
                <v:fill type="solid"/>
              </v:shape>
            </v:group>
            <v:group style="position:absolute;left:1494;top:341;width:52;height:282" coordorigin="1494,341" coordsize="52,282">
              <v:shape style="position:absolute;left:1494;top:341;width:52;height:282" coordorigin="1494,341" coordsize="52,282" path="m1508,623l1494,605,1517,341,1546,374,1525,604,1508,623xe" filled="true" fillcolor="#231f20" stroked="false">
                <v:path arrowok="t"/>
                <v:fill type="solid"/>
              </v:shape>
            </v:group>
            <v:group style="position:absolute;left:1759;top:341;width:55;height:282" coordorigin="1759,341" coordsize="55,282">
              <v:shape style="position:absolute;left:1759;top:341;width:55;height:282" coordorigin="1759,341" coordsize="55,282" path="m1773,622l1759,604,1779,374,1814,341,1791,605,1773,622xe" filled="true" fillcolor="#231f20" stroked="false">
                <v:path arrowok="t"/>
                <v:fill type="solid"/>
              </v:shape>
            </v:group>
            <v:group style="position:absolute;left:1735;top:637;width:52;height:282" coordorigin="1735,637" coordsize="52,282">
              <v:shape style="position:absolute;left:1735;top:637;width:52;height:282" coordorigin="1735,637" coordsize="52,282" path="m1763,919l1735,885,1755,655,1772,637,1786,655,1763,919xe" filled="true" fillcolor="#231f20" stroked="false">
                <v:path arrowok="t"/>
                <v:fill type="solid"/>
              </v:shape>
            </v:group>
            <v:group style="position:absolute;left:1513;top:616;width:252;height:34" coordorigin="1513,616" coordsize="252,34">
              <v:shape style="position:absolute;left:1513;top:616;width:252;height:34" coordorigin="1513,616" coordsize="252,34" path="m1749,650l1529,650,1513,633,1532,616,1752,616,1765,634,1749,650xe" filled="true" fillcolor="#231f20" stroked="false">
                <v:path arrowok="t"/>
                <v:fill type="solid"/>
              </v:shape>
            </v:group>
            <v:group style="position:absolute;left:1466;top:637;width:55;height:282" coordorigin="1466,637" coordsize="55,282">
              <v:shape style="position:absolute;left:1466;top:637;width:55;height:282" coordorigin="1466,637" coordsize="55,282" path="m1466,919l1489,655,1507,637,1521,655,1501,886,1466,919xe" filled="true" fillcolor="#231f20" stroked="false">
                <v:path arrowok="t"/>
                <v:fill type="solid"/>
              </v:shape>
            </v:group>
            <v:group style="position:absolute;left:2069;top:894;width:284;height:34" coordorigin="2069,894" coordsize="284,34">
              <v:shape style="position:absolute;left:2069;top:894;width:284;height:34" coordorigin="2069,894" coordsize="284,34" path="m2353,928l2069,928,2104,894,2323,894,2353,928xe" filled="true" fillcolor="#231f20" stroked="false">
                <v:path arrowok="t"/>
                <v:fill type="solid"/>
              </v:shape>
            </v:group>
            <v:group style="position:absolute;left:2122;top:332;width:284;height:34" coordorigin="2122,332" coordsize="284,34">
              <v:shape style="position:absolute;left:2122;top:332;width:284;height:34" coordorigin="2122,332" coordsize="284,34" path="m2371,365l2151,365,2122,332,2406,332,2371,365xe" filled="true" fillcolor="#231f20" stroked="false">
                <v:path arrowok="t"/>
                <v:fill type="solid"/>
              </v:shape>
            </v:group>
            <v:group style="position:absolute;left:2091;top:341;width:52;height:282" coordorigin="2091,341" coordsize="52,282">
              <v:shape style="position:absolute;left:2091;top:341;width:52;height:282" coordorigin="2091,341" coordsize="52,282" path="m2105,623l2091,605,2114,341,2143,374,2123,604,2105,623xe" filled="true" fillcolor="#231f20" stroked="false">
                <v:path arrowok="t"/>
                <v:fill type="solid"/>
              </v:shape>
            </v:group>
            <v:group style="position:absolute;left:2357;top:341;width:55;height:282" coordorigin="2357,341" coordsize="55,282">
              <v:shape style="position:absolute;left:2357;top:341;width:55;height:282" coordorigin="2357,341" coordsize="55,282" path="m2371,622l2357,604,2377,374,2411,341,2388,605,2371,622xe" filled="true" fillcolor="#231f20" stroked="false">
                <v:path arrowok="t"/>
                <v:fill type="solid"/>
              </v:shape>
            </v:group>
            <v:group style="position:absolute;left:2332;top:637;width:52;height:282" coordorigin="2332,637" coordsize="52,282">
              <v:shape style="position:absolute;left:2332;top:637;width:52;height:282" coordorigin="2332,637" coordsize="52,282" path="m2361,919l2332,885,2352,655,2369,637,2384,655,2361,919xe" filled="true" fillcolor="#231f20" stroked="false">
                <v:path arrowok="t"/>
                <v:fill type="solid"/>
              </v:shape>
            </v:group>
            <v:group style="position:absolute;left:2111;top:616;width:252;height:34" coordorigin="2111,616" coordsize="252,34">
              <v:shape style="position:absolute;left:2111;top:616;width:252;height:34" coordorigin="2111,616" coordsize="252,34" path="m2346,650l2127,650,2111,633,2129,616,2349,616,2363,634,2346,650xe" filled="true" fillcolor="#231f20" stroked="false">
                <v:path arrowok="t"/>
                <v:fill type="solid"/>
              </v:shape>
            </v:group>
            <v:group style="position:absolute;left:2064;top:637;width:55;height:282" coordorigin="2064,637" coordsize="55,282">
              <v:shape style="position:absolute;left:2064;top:637;width:55;height:282" coordorigin="2064,637" coordsize="55,282" path="m2064,919l2087,655,2104,637,2118,655,2098,886,2064,919xe" filled="true" fillcolor="#231f20" stroked="false">
                <v:path arrowok="t"/>
                <v:fill type="solid"/>
              </v:shape>
            </v:group>
            <v:group style="position:absolute;left:2666;top:894;width:284;height:34" coordorigin="2666,894" coordsize="284,34">
              <v:shape style="position:absolute;left:2666;top:894;width:284;height:34" coordorigin="2666,894" coordsize="284,34" path="m2950,928l2666,928,2701,894,2921,894,2950,928xe" filled="true" fillcolor="#231f20" stroked="false">
                <v:path arrowok="t"/>
                <v:fill type="solid"/>
              </v:shape>
            </v:group>
            <v:group style="position:absolute;left:2720;top:332;width:284;height:34" coordorigin="2720,332" coordsize="284,34">
              <v:shape style="position:absolute;left:2720;top:332;width:284;height:34" coordorigin="2720,332" coordsize="284,34" path="m2969,365l2749,365,2720,332,3003,332,2969,365xe" filled="true" fillcolor="#231f20" stroked="false">
                <v:path arrowok="t"/>
                <v:fill type="solid"/>
              </v:shape>
            </v:group>
            <v:group style="position:absolute;left:2688;top:341;width:52;height:282" coordorigin="2688,341" coordsize="52,282">
              <v:shape style="position:absolute;left:2688;top:341;width:52;height:282" coordorigin="2688,341" coordsize="52,282" path="m2703,623l2688,605,2712,341,2740,374,2720,604,2703,623xe" filled="true" fillcolor="#231f20" stroked="false">
                <v:path arrowok="t"/>
                <v:fill type="solid"/>
              </v:shape>
            </v:group>
            <v:group style="position:absolute;left:2954;top:341;width:55;height:282" coordorigin="2954,341" coordsize="55,282">
              <v:shape style="position:absolute;left:2954;top:341;width:55;height:282" coordorigin="2954,341" coordsize="55,282" path="m2968,622l2954,604,2974,374,3009,341,2985,605,2968,622xe" filled="true" fillcolor="#231f20" stroked="false">
                <v:path arrowok="t"/>
                <v:fill type="solid"/>
              </v:shape>
            </v:group>
            <v:group style="position:absolute;left:2929;top:637;width:52;height:282" coordorigin="2929,637" coordsize="52,282">
              <v:shape style="position:absolute;left:2929;top:637;width:52;height:282" coordorigin="2929,637" coordsize="52,282" path="m2958,919l2929,885,2950,655,2967,637,2981,655,2958,919xe" filled="true" fillcolor="#231f20" stroked="false">
                <v:path arrowok="t"/>
                <v:fill type="solid"/>
              </v:shape>
            </v:group>
            <v:group style="position:absolute;left:2708;top:616;width:252;height:34" coordorigin="2708,616" coordsize="252,34">
              <v:shape style="position:absolute;left:2708;top:616;width:252;height:34" coordorigin="2708,616" coordsize="252,34" path="m2944,650l2724,650,2708,633,2727,616,2947,616,2960,634,2944,650xe" filled="true" fillcolor="#231f20" stroked="false">
                <v:path arrowok="t"/>
                <v:fill type="solid"/>
              </v:shape>
            </v:group>
            <v:group style="position:absolute;left:2661;top:637;width:55;height:282" coordorigin="2661,637" coordsize="55,282">
              <v:shape style="position:absolute;left:2661;top:637;width:55;height:282" coordorigin="2661,637" coordsize="55,282" path="m2661,919l2684,655,2701,637,2716,655,2696,886,2661,919xe" filled="true" fillcolor="#231f20" stroked="false">
                <v:path arrowok="t"/>
                <v:fill type="solid"/>
              </v:shape>
            </v:group>
            <v:group style="position:absolute;left:3264;top:894;width:284;height:34" coordorigin="3264,894" coordsize="284,34">
              <v:shape style="position:absolute;left:3264;top:894;width:284;height:34" coordorigin="3264,894" coordsize="284,34" path="m3547,928l3264,928,3298,894,3518,894,3547,928xe" filled="true" fillcolor="#231f20" stroked="false">
                <v:path arrowok="t"/>
                <v:fill type="solid"/>
              </v:shape>
            </v:group>
            <v:group style="position:absolute;left:3317;top:332;width:284;height:34" coordorigin="3317,332" coordsize="284,34">
              <v:shape style="position:absolute;left:3317;top:332;width:284;height:34" coordorigin="3317,332" coordsize="284,34" path="m3566,365l3346,365,3317,332,3600,332,3566,365xe" filled="true" fillcolor="#231f20" stroked="false">
                <v:path arrowok="t"/>
                <v:fill type="solid"/>
              </v:shape>
            </v:group>
            <v:group style="position:absolute;left:3286;top:341;width:52;height:282" coordorigin="3286,341" coordsize="52,282">
              <v:shape style="position:absolute;left:3286;top:341;width:52;height:282" coordorigin="3286,341" coordsize="52,282" path="m3300,623l3286,605,3309,341,3338,374,3317,604,3300,623xe" filled="true" fillcolor="#231f20" stroked="false">
                <v:path arrowok="t"/>
                <v:fill type="solid"/>
              </v:shape>
            </v:group>
            <v:group style="position:absolute;left:3551;top:341;width:55;height:282" coordorigin="3551,341" coordsize="55,282">
              <v:shape style="position:absolute;left:3551;top:341;width:55;height:282" coordorigin="3551,341" coordsize="55,282" path="m3565,622l3551,604,3571,374,3606,341,3583,605,3565,622xe" filled="true" fillcolor="#231f20" stroked="false">
                <v:path arrowok="t"/>
                <v:fill type="solid"/>
              </v:shape>
            </v:group>
            <v:group style="position:absolute;left:3527;top:637;width:52;height:282" coordorigin="3527,637" coordsize="52,282">
              <v:shape style="position:absolute;left:3527;top:637;width:52;height:282" coordorigin="3527,637" coordsize="52,282" path="m3555,919l3527,885,3547,655,3564,637,3578,655,3555,919xe" filled="true" fillcolor="#231f20" stroked="false">
                <v:path arrowok="t"/>
                <v:fill type="solid"/>
              </v:shape>
            </v:group>
            <v:group style="position:absolute;left:3305;top:616;width:252;height:34" coordorigin="3305,616" coordsize="252,34">
              <v:shape style="position:absolute;left:3305;top:616;width:252;height:34" coordorigin="3305,616" coordsize="252,34" path="m3541,650l3321,650,3305,633,3324,616,3544,616,3557,634,3541,650xe" filled="true" fillcolor="#231f20" stroked="false">
                <v:path arrowok="t"/>
                <v:fill type="solid"/>
              </v:shape>
            </v:group>
            <v:group style="position:absolute;left:3258;top:637;width:55;height:282" coordorigin="3258,637" coordsize="55,282">
              <v:shape style="position:absolute;left:3258;top:637;width:55;height:282" coordorigin="3258,637" coordsize="55,282" path="m3258,919l3281,655,3299,637,3313,655,3293,886,3258,919xe" filled="true" fillcolor="#231f20" stroked="false">
                <v:path arrowok="t"/>
                <v:fill type="solid"/>
              </v:shape>
            </v:group>
            <v:group style="position:absolute;left:3861;top:894;width:284;height:34" coordorigin="3861,894" coordsize="284,34">
              <v:shape style="position:absolute;left:3861;top:894;width:284;height:34" coordorigin="3861,894" coordsize="284,34" path="m4145,928l3861,928,3896,894,4115,894,4145,928xe" filled="true" fillcolor="#231f20" stroked="false">
                <v:path arrowok="t"/>
                <v:fill type="solid"/>
              </v:shape>
            </v:group>
            <v:group style="position:absolute;left:3914;top:332;width:284;height:34" coordorigin="3914,332" coordsize="284,34">
              <v:shape style="position:absolute;left:3914;top:332;width:284;height:34" coordorigin="3914,332" coordsize="284,34" path="m4163,365l3944,365,3914,332,4198,332,4163,365xe" filled="true" fillcolor="#231f20" stroked="false">
                <v:path arrowok="t"/>
                <v:fill type="solid"/>
              </v:shape>
            </v:group>
            <v:group style="position:absolute;left:3883;top:341;width:52;height:282" coordorigin="3883,341" coordsize="52,282">
              <v:shape style="position:absolute;left:3883;top:341;width:52;height:282" coordorigin="3883,341" coordsize="52,282" path="m3897,623l3883,605,3906,341,3935,374,3915,604,3897,623xe" filled="true" fillcolor="#231f20" stroked="false">
                <v:path arrowok="t"/>
                <v:fill type="solid"/>
              </v:shape>
            </v:group>
            <v:group style="position:absolute;left:4149;top:341;width:55;height:282" coordorigin="4149,341" coordsize="55,282">
              <v:shape style="position:absolute;left:4149;top:341;width:55;height:282" coordorigin="4149,341" coordsize="55,282" path="m4163,622l4149,604,4169,374,4203,341,4180,605,4163,622xe" filled="true" fillcolor="#231f20" stroked="false">
                <v:path arrowok="t"/>
                <v:fill type="solid"/>
              </v:shape>
            </v:group>
            <v:group style="position:absolute;left:4124;top:637;width:52;height:282" coordorigin="4124,637" coordsize="52,282">
              <v:shape style="position:absolute;left:4124;top:637;width:52;height:282" coordorigin="4124,637" coordsize="52,282" path="m4153,919l4124,885,4144,655,4162,637,4176,655,4153,919xe" filled="true" fillcolor="#231f20" stroked="false">
                <v:path arrowok="t"/>
                <v:fill type="solid"/>
              </v:shape>
            </v:group>
            <v:group style="position:absolute;left:3903;top:616;width:252;height:34" coordorigin="3903,616" coordsize="252,34">
              <v:shape style="position:absolute;left:3903;top:616;width:252;height:34" coordorigin="3903,616" coordsize="252,34" path="m4138,650l3919,650,3903,633,3921,616,4142,616,4155,634,4138,650xe" filled="true" fillcolor="#231f20" stroked="false">
                <v:path arrowok="t"/>
                <v:fill type="solid"/>
              </v:shape>
            </v:group>
            <v:group style="position:absolute;left:3856;top:637;width:55;height:282" coordorigin="3856,637" coordsize="55,282">
              <v:shape style="position:absolute;left:3856;top:637;width:55;height:282" coordorigin="3856,637" coordsize="55,282" path="m3856,919l3879,655,3896,637,3910,655,3890,886,3856,919xe" filled="true" fillcolor="#231f20" stroked="false">
                <v:path arrowok="t"/>
                <v:fill type="solid"/>
              </v:shape>
            </v:group>
            <v:group style="position:absolute;left:4459;top:894;width:284;height:34" coordorigin="4459,894" coordsize="284,34">
              <v:shape style="position:absolute;left:4459;top:894;width:284;height:34" coordorigin="4459,894" coordsize="284,34" path="m4742,928l4459,928,4493,894,4713,894,4742,928xe" filled="true" fillcolor="#231f20" stroked="false">
                <v:path arrowok="t"/>
                <v:fill type="solid"/>
              </v:shape>
            </v:group>
            <v:group style="position:absolute;left:4512;top:332;width:284;height:34" coordorigin="4512,332" coordsize="284,34">
              <v:shape style="position:absolute;left:4512;top:332;width:284;height:34" coordorigin="4512,332" coordsize="284,34" path="m4761,365l4541,365,4512,332,4795,332,4761,365xe" filled="true" fillcolor="#231f20" stroked="false">
                <v:path arrowok="t"/>
                <v:fill type="solid"/>
              </v:shape>
            </v:group>
            <v:group style="position:absolute;left:4481;top:341;width:52;height:282" coordorigin="4481,341" coordsize="52,282">
              <v:shape style="position:absolute;left:4481;top:341;width:52;height:282" coordorigin="4481,341" coordsize="52,282" path="m4495,623l4481,605,4504,341,4532,374,4512,604,4495,623xe" filled="true" fillcolor="#231f20" stroked="false">
                <v:path arrowok="t"/>
                <v:fill type="solid"/>
              </v:shape>
            </v:group>
            <v:group style="position:absolute;left:4746;top:341;width:55;height:282" coordorigin="4746,341" coordsize="55,282">
              <v:shape style="position:absolute;left:4746;top:341;width:55;height:282" coordorigin="4746,341" coordsize="55,282" path="m4760,622l4746,604,4766,374,4801,341,4778,605,4760,622xe" filled="true" fillcolor="#231f20" stroked="false">
                <v:path arrowok="t"/>
                <v:fill type="solid"/>
              </v:shape>
            </v:group>
            <v:group style="position:absolute;left:4721;top:637;width:52;height:282" coordorigin="4721,637" coordsize="52,282">
              <v:shape style="position:absolute;left:4721;top:637;width:52;height:282" coordorigin="4721,637" coordsize="52,282" path="m4750,919l4721,885,4742,655,4759,637,4773,655,4750,919xe" filled="true" fillcolor="#231f20" stroked="false">
                <v:path arrowok="t"/>
                <v:fill type="solid"/>
              </v:shape>
            </v:group>
            <v:group style="position:absolute;left:4500;top:616;width:252;height:34" coordorigin="4500,616" coordsize="252,34">
              <v:shape style="position:absolute;left:4500;top:616;width:252;height:34" coordorigin="4500,616" coordsize="252,34" path="m4736,650l4516,650,4500,633,4519,616,4739,616,4752,634,4736,650xe" filled="true" fillcolor="#231f20" stroked="false">
                <v:path arrowok="t"/>
                <v:fill type="solid"/>
              </v:shape>
            </v:group>
            <v:group style="position:absolute;left:4453;top:637;width:55;height:282" coordorigin="4453,637" coordsize="55,282">
              <v:shape style="position:absolute;left:4453;top:637;width:55;height:282" coordorigin="4453,637" coordsize="55,282" path="m4453,919l4476,655,4494,637,4508,655,4488,886,4453,919xe" filled="true" fillcolor="#231f20" stroked="false">
                <v:path arrowok="t"/>
                <v:fill type="solid"/>
              </v:shape>
            </v:group>
            <v:group style="position:absolute;left:1856;top:873;width:56;height:56" coordorigin="1856,873" coordsize="56,56">
              <v:shape style="position:absolute;left:1856;top:873;width:56;height:56" coordorigin="1856,873" coordsize="56,56" path="m1898,873l1868,873,1856,885,1856,916,1868,928,1898,928,1911,916,1911,885,1898,873xe" filled="true" fillcolor="#231f20" stroked="false">
                <v:path arrowok="t"/>
                <v:fill type="solid"/>
              </v:shape>
            </v:group>
            <v:group style="position:absolute;left:2451;top:873;width:56;height:56" coordorigin="2451,873" coordsize="56,56">
              <v:shape style="position:absolute;left:2451;top:873;width:56;height:56" coordorigin="2451,873" coordsize="56,56" path="m2494,873l2464,873,2451,885,2451,916,2464,928,2494,928,2507,916,2507,885,2494,873xe" filled="true" fillcolor="#231f20" stroked="false">
                <v:path arrowok="t"/>
                <v:fill type="solid"/>
              </v:shape>
            </v:group>
            <v:group style="position:absolute;left:3047;top:873;width:56;height:56" coordorigin="3047,873" coordsize="56,56">
              <v:shape style="position:absolute;left:3047;top:873;width:56;height:56" coordorigin="3047,873" coordsize="56,56" path="m3090,873l3060,873,3047,885,3047,916,3060,928,3090,928,3102,916,3102,885,3090,873xe" filled="true" fillcolor="#231f20" stroked="false">
                <v:path arrowok="t"/>
                <v:fill type="solid"/>
              </v:shape>
            </v:group>
            <v:group style="position:absolute;left:3643;top:876;width:56;height:49" coordorigin="3643,876" coordsize="56,49">
              <v:shape style="position:absolute;left:3643;top:876;width:56;height:49" coordorigin="3643,876" coordsize="56,49" path="m3686,876l3655,876,3643,887,3643,914,3655,925,3686,925,3698,914,3698,887,3686,876xe" filled="true" fillcolor="#231f20" stroked="false">
                <v:path arrowok="t"/>
                <v:fill type="solid"/>
              </v:shape>
            </v:group>
            <v:group style="position:absolute;left:4239;top:876;width:56;height:49" coordorigin="4239,876" coordsize="56,49">
              <v:shape style="position:absolute;left:4239;top:876;width:56;height:49" coordorigin="4239,876" coordsize="56,49" path="m4282,876l4251,876,4239,887,4239,914,4251,925,4282,925,4294,914,4294,887,4282,876xe" filled="true" fillcolor="#231f20" stroked="false">
                <v:path arrowok="t"/>
                <v:fill type="solid"/>
              </v:shape>
            </v:group>
            <v:group style="position:absolute;left:4881;top:746;width:148;height:297" coordorigin="4881,746" coordsize="148,297">
              <v:shape style="position:absolute;left:4881;top:746;width:148;height:297" coordorigin="4881,746" coordsize="148,297" path="m4932,992l4884,992,4891,1013,4902,1028,4920,1038,4944,1043,4976,1041,4999,1034,5015,1022,5024,1006,5024,1005,4942,1005,4935,1000,4932,992xe" filled="true" fillcolor="#231f20" stroked="false">
                <v:path arrowok="t"/>
                <v:fill type="solid"/>
              </v:shape>
              <v:shape style="position:absolute;left:4881;top:746;width:148;height:297" coordorigin="4881,746" coordsize="148,297" path="m5028,958l4972,958,4980,983,4980,997,4970,1005,5024,1005,5028,986,5028,958xe" filled="true" fillcolor="#231f20" stroked="false">
                <v:path arrowok="t"/>
                <v:fill type="solid"/>
              </v:shape>
              <v:shape style="position:absolute;left:4881;top:746;width:148;height:297" coordorigin="4881,746" coordsize="148,297" path="m4947,746l4890,771,4881,913,4886,939,4897,958,4914,970,4934,974,4956,970,4972,958,5028,958,5028,936,4944,936,4932,928,4932,794,4944,786,5029,786,5029,767,4980,767,4967,754,4947,746xe" filled="true" fillcolor="#231f20" stroked="false">
                <v:path arrowok="t"/>
                <v:fill type="solid"/>
              </v:shape>
              <v:shape style="position:absolute;left:4881;top:746;width:148;height:297" coordorigin="4881,746" coordsize="148,297" path="m5029,786l4969,786,4980,794,4980,928,4969,936,5028,936,5029,786xe" filled="true" fillcolor="#231f20" stroked="false">
                <v:path arrowok="t"/>
                <v:fill type="solid"/>
              </v:shape>
              <v:shape style="position:absolute;left:4881;top:746;width:148;height:297" coordorigin="4881,746" coordsize="148,297" path="m5029,751l4980,751,4980,767,5029,767,5029,751xe" filled="true" fillcolor="#231f20" stroked="false">
                <v:path arrowok="t"/>
                <v:fill type="solid"/>
              </v:shape>
            </v:group>
            <v:group style="position:absolute;left:1517;top:1298;width:159;height:41" coordorigin="1517,1298" coordsize="159,41">
              <v:shape style="position:absolute;left:1517;top:1298;width:159;height:41" coordorigin="1517,1298" coordsize="159,41" path="m1574,1301l1549,1303,1532,1309,1517,1321,1533,1339,1541,1333,1545,1324,1665,1324,1676,1316,1673,1313,1629,1313,1614,1311,1596,1305,1574,1301xe" filled="true" fillcolor="#ffffff" stroked="false">
                <v:path arrowok="t"/>
                <v:fill type="solid"/>
              </v:shape>
              <v:shape style="position:absolute;left:1517;top:1298;width:159;height:41" coordorigin="1517,1298" coordsize="159,41" path="m1665,1324l1561,1324,1578,1327,1598,1332,1619,1336,1642,1334,1661,1328,1665,1324xe" filled="true" fillcolor="#ffffff" stroked="false">
                <v:path arrowok="t"/>
                <v:fill type="solid"/>
              </v:shape>
              <v:shape style="position:absolute;left:1517;top:1298;width:159;height:41" coordorigin="1517,1298" coordsize="159,41" path="m1657,1298l1647,1309,1637,1313,1673,1313,1657,1298xe" filled="true" fillcolor="#ffffff" stroked="false">
                <v:path arrowok="t"/>
                <v:fill type="solid"/>
              </v:shape>
            </v:group>
            <v:group style="position:absolute;left:2769;top:1254;width:67;height:102" coordorigin="2769,1254" coordsize="67,102">
              <v:shape style="position:absolute;left:2769;top:1254;width:67;height:102" coordorigin="2769,1254" coordsize="67,102" path="m2812,1269l2793,1269,2793,1355,2812,1355,2812,1269xe" filled="true" fillcolor="#ffffff" stroked="false">
                <v:path arrowok="t"/>
                <v:fill type="solid"/>
              </v:shape>
              <v:shape style="position:absolute;left:2769;top:1254;width:67;height:102" coordorigin="2769,1254" coordsize="67,102" path="m2836,1254l2769,1254,2769,1269,2836,1269,2836,1254xe" filled="true" fillcolor="#ffffff" stroked="false">
                <v:path arrowok="t"/>
                <v:fill type="solid"/>
              </v:shape>
            </v:group>
            <v:group style="position:absolute;left:2840;top:1293;width:48;height:38" coordorigin="2840,1293" coordsize="48,38">
              <v:shape style="position:absolute;left:2840;top:1293;width:48;height:38" coordorigin="2840,1293" coordsize="48,38" path="m2888,1293l2840,1293,2861,1330,2888,1330,2888,1293xe" filled="true" fillcolor="#ffffff" stroked="false">
                <v:path arrowok="t"/>
                <v:fill type="solid"/>
              </v:shape>
            </v:group>
            <v:group style="position:absolute;left:2710;top:1293;width:48;height:38" coordorigin="2710,1293" coordsize="48,38">
              <v:shape style="position:absolute;left:2710;top:1293;width:48;height:38" coordorigin="2710,1293" coordsize="48,38" path="m2737,1293l2710,1293,2710,1330,2758,1330,2737,1293xe" filled="true" fillcolor="#ffffff" stroked="false">
                <v:path arrowok="t"/>
                <v:fill type="solid"/>
              </v:shape>
            </v:group>
            <v:group style="position:absolute;left:2197;top:1253;width:66;height:104" coordorigin="2197,1253" coordsize="66,104">
              <v:shape style="position:absolute;left:2197;top:1253;width:66;height:104" coordorigin="2197,1253" coordsize="66,104" path="m2239,1253l2214,1256,2200,1270,2197,1287,2197,1323,2204,1347,2221,1357,2247,1353,2258,1342,2221,1342,2217,1337,2217,1274,2221,1268,2257,1268,2256,1263,2239,1253xe" filled="true" fillcolor="#ffffff" stroked="false">
                <v:path arrowok="t"/>
                <v:fill type="solid"/>
              </v:shape>
              <v:shape style="position:absolute;left:2197;top:1253;width:66;height:104" coordorigin="2197,1253" coordsize="66,104" path="m2257,1268l2238,1268,2243,1274,2243,1337,2238,1342,2258,1342,2260,1340,2262,1287,2257,1268xe" filled="true" fillcolor="#ffffff" stroked="false">
                <v:path arrowok="t"/>
                <v:fill type="solid"/>
              </v:shape>
            </v:group>
            <v:group style="position:absolute;left:2268;top:1293;width:48;height:38" coordorigin="2268,1293" coordsize="48,38">
              <v:shape style="position:absolute;left:2268;top:1293;width:48;height:38" coordorigin="2268,1293" coordsize="48,38" path="m2315,1293l2268,1293,2288,1330,2315,1330,2315,1293xe" filled="true" fillcolor="#ffffff" stroked="false">
                <v:path arrowok="t"/>
                <v:fill type="solid"/>
              </v:shape>
            </v:group>
            <v:group style="position:absolute;left:2137;top:1293;width:48;height:38" coordorigin="2137,1293" coordsize="48,38">
              <v:shape style="position:absolute;left:2137;top:1293;width:48;height:38" coordorigin="2137,1293" coordsize="48,38" path="m2165,1293l2137,1293,2137,1330,2185,1330,2165,1293xe" filled="true" fillcolor="#ffffff" stroked="false">
                <v:path arrowok="t"/>
                <v:fill type="solid"/>
              </v:shape>
            </v:group>
            <v:group style="position:absolute;left:4530;top:1003;width:147;height:120" coordorigin="4530,1003" coordsize="147,120">
              <v:shape style="position:absolute;left:4530;top:1003;width:147;height:120" coordorigin="4530,1003" coordsize="147,120" path="m4676,1003l4530,1003,4603,1123,4676,1003xe" filled="true" fillcolor="#231f20" stroked="false">
                <v:path arrowok="t"/>
                <v:fill type="solid"/>
              </v:shape>
            </v:group>
            <v:group style="position:absolute;left:105;top:736;width:1092;height:2" coordorigin="105,736" coordsize="1092,2">
              <v:shape style="position:absolute;left:105;top:736;width:1092;height:2" coordorigin="105,736" coordsize="1092,0" path="m105,736l1196,736e" filled="false" stroked="true" strokeweight=".425pt" strokecolor="#231f20">
                <v:path arrowok="t"/>
              </v:shape>
            </v:group>
            <v:group style="position:absolute;left:1148;top:238;width:114;height:749" coordorigin="1148,238" coordsize="114,749">
              <v:shape style="position:absolute;left:1148;top:238;width:114;height:749" coordorigin="1148,238" coordsize="114,749" path="m1261,238l1148,238,1148,408,1255,408,1261,238xe" filled="true" fillcolor="#231f20" stroked="false">
                <v:path arrowok="t"/>
                <v:fill type="solid"/>
              </v:shape>
              <v:shape style="position:absolute;left:1148;top:238;width:114;height:749" coordorigin="1148,238" coordsize="114,749" path="m1253,457l1148,457,1148,615,1247,615,1253,457xe" filled="true" fillcolor="#231f20" stroked="false">
                <v:path arrowok="t"/>
                <v:fill type="solid"/>
              </v:shape>
              <v:shape style="position:absolute;left:1148;top:238;width:114;height:749" coordorigin="1148,238" coordsize="114,749" path="m1245,664l1148,664,1148,810,1240,810,1245,664xe" filled="true" fillcolor="#231f20" stroked="false">
                <v:path arrowok="t"/>
                <v:fill type="solid"/>
              </v:shape>
              <v:shape style="position:absolute;left:1148;top:238;width:114;height:749" coordorigin="1148,238" coordsize="114,749" path="m1238,859l1148,859,1148,986,1233,986,1238,859xe" filled="true" fillcolor="#231f20" stroked="false">
                <v:path arrowok="t"/>
                <v:fill type="solid"/>
              </v:shape>
            </v:group>
            <v:group style="position:absolute;left:1126;top:1037;width:181;height:123" coordorigin="1126,1037" coordsize="181,123">
              <v:shape style="position:absolute;left:1126;top:1037;width:181;height:123" coordorigin="1126,1037" coordsize="181,123" path="m1306,1060l1276,1060,1276,1037,1240,1037,1240,1060,1192,1060,1192,1037,1156,1037,1156,1060,1126,1060,1126,1159,1306,1159,1306,1060xe" filled="false" stroked="true" strokeweight=".298pt" strokecolor="#231f20">
                <v:path arrowok="t"/>
              </v:shape>
            </v:group>
            <v:group style="position:absolute;left:1152;top:1084;width:50;height:50" coordorigin="1152,1084" coordsize="50,50">
              <v:shape style="position:absolute;left:1152;top:1084;width:50;height:50" coordorigin="1152,1084" coordsize="50,50" path="m1183,1116l1170,1116,1170,1134,1183,1134,1183,1116xe" filled="true" fillcolor="#414042" stroked="false">
                <v:path arrowok="t"/>
                <v:fill type="solid"/>
              </v:shape>
              <v:shape style="position:absolute;left:1152;top:1084;width:50;height:50" coordorigin="1152,1084" coordsize="50,50" path="m1202,1103l1152,1103,1152,1116,1202,1116,1202,1103xe" filled="true" fillcolor="#414042" stroked="false">
                <v:path arrowok="t"/>
                <v:fill type="solid"/>
              </v:shape>
              <v:shape style="position:absolute;left:1152;top:1084;width:50;height:50" coordorigin="1152,1084" coordsize="50,50" path="m1183,1084l1170,1084,1170,1103,1183,1103,1183,1084xe" filled="true" fillcolor="#414042" stroked="false">
                <v:path arrowok="t"/>
                <v:fill type="solid"/>
              </v:shape>
            </v:group>
            <v:group style="position:absolute;left:1238;top:1101;width:49;height:11" coordorigin="1238,1101" coordsize="49,11">
              <v:shape style="position:absolute;left:1238;top:1101;width:49;height:11" coordorigin="1238,1101" coordsize="49,11" path="m1238,1106l1287,1106e" filled="false" stroked="true" strokeweight=".644pt" strokecolor="#414042">
                <v:path arrowok="t"/>
              </v:shape>
              <v:shape style="position:absolute;left:0;top:70;width:714;height:612" type="#_x0000_t202" filled="false" stroked="false">
                <v:textbox inset="0,0,0,0">
                  <w:txbxContent>
                    <w:p>
                      <w:pPr>
                        <w:spacing w:line="182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w w:val="110"/>
                          <w:sz w:val="18"/>
                        </w:rPr>
                        <w:t>Уровень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  <w:p>
                      <w:pPr>
                        <w:spacing w:line="235" w:lineRule="auto" w:before="1"/>
                        <w:ind w:left="0" w:right="5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w w:val="115"/>
                          <w:sz w:val="18"/>
                        </w:rPr>
                        <w:t>заряда</w:t>
                      </w:r>
                      <w:r>
                        <w:rPr>
                          <w:rFonts w:ascii="Calibri" w:hAnsi="Calibri"/>
                          <w:color w:val="231F20"/>
                          <w:w w:val="114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20"/>
                          <w:w w:val="110"/>
                          <w:sz w:val="18"/>
                        </w:rPr>
                        <w:t>батареи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360;top:1238;width:112;height:140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w w:val="110"/>
                          <w:sz w:val="14"/>
                        </w:rPr>
                        <w:t>%</w:t>
                      </w:r>
                      <w:r>
                        <w:rPr>
                          <w:rFonts w:asci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3902;top:1238;width:185;height:140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w w:val="95"/>
                          <w:sz w:val="14"/>
                        </w:rPr>
                        <w:t>ШТ</w:t>
                      </w:r>
                      <w:r>
                        <w:rPr>
                          <w:rFonts w:ascii="Arial Narrow" w:hAns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4499;top:1238;width:215;height:140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w w:val="85"/>
                          <w:sz w:val="14"/>
                        </w:rPr>
                        <w:t>ВЕС</w:t>
                      </w:r>
                      <w:r>
                        <w:rPr>
                          <w:rFonts w:ascii="Arial Narrow" w:hAnsi="Arial Narrow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tabs>
          <w:tab w:pos="1357" w:val="left" w:leader="none"/>
        </w:tabs>
        <w:spacing w:before="12"/>
        <w:ind w:left="11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56.686417pt;margin-top:52.160778pt;width:11.4pt;height:3.1pt;mso-position-horizontal-relative:page;mso-position-vertical-relative:paragraph;z-index:-31720" coordorigin="1134,1043" coordsize="228,62">
            <v:shape style="position:absolute;left:1134;top:1043;width:228;height:62" coordorigin="1134,1043" coordsize="228,62" path="m1210,1047l1185,1048,1165,1053,1149,1061,1134,1072,1154,1105,1167,1092,1185,1083,1352,1083,1361,1076,1354,1065,1304,1065,1287,1064,1271,1060,1253,1055,1233,1050,1210,1047xe" filled="true" fillcolor="#231f20" stroked="false">
              <v:path arrowok="t"/>
              <v:fill type="solid"/>
            </v:shape>
            <v:shape style="position:absolute;left:1134;top:1043;width:228;height:62" coordorigin="1134,1043" coordsize="228,62" path="m1352,1083l1185,1083,1205,1084,1224,1087,1264,1097,1283,1100,1307,1099,1328,1095,1346,1088,1352,1083xe" filled="true" fillcolor="#231f20" stroked="false">
              <v:path arrowok="t"/>
              <v:fill type="solid"/>
            </v:shape>
            <v:shape style="position:absolute;left:1134;top:1043;width:228;height:62" coordorigin="1134,1043" coordsize="228,62" path="m1340,1043l1321,1058,1304,1065,1354,1065,1340,1043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4.451401pt;margin-top:91.229279pt;width:15.25pt;height:9.6pt;mso-position-horizontal-relative:page;mso-position-vertical-relative:paragraph;z-index:-31696" coordorigin="1089,1825" coordsize="305,192">
            <v:group style="position:absolute;left:1247;top:1852;width:2;height:147" coordorigin="1247,1852" coordsize="2,147">
              <v:shape style="position:absolute;left:1247;top:1852;width:2;height:147" coordorigin="1247,1852" coordsize="0,147" path="m1247,1852l1247,1998e" filled="false" stroked="true" strokeweight="1.738pt" strokecolor="#231f20">
                <v:path arrowok="t"/>
              </v:shape>
            </v:group>
            <v:group style="position:absolute;left:1190;top:1839;width:115;height:2" coordorigin="1190,1839" coordsize="115,2">
              <v:shape style="position:absolute;left:1190;top:1839;width:115;height:2" coordorigin="1190,1839" coordsize="115,0" path="m1190,1839l1304,1839e" filled="false" stroked="true" strokeweight="1.415pt" strokecolor="#231f20">
                <v:path arrowok="t"/>
              </v:shape>
            </v:group>
            <v:group style="position:absolute;left:1312;top:1892;width:82;height:64" coordorigin="1312,1892" coordsize="82,64">
              <v:shape style="position:absolute;left:1312;top:1892;width:82;height:64" coordorigin="1312,1892" coordsize="82,64" path="m1393,1892l1312,1892,1347,1955,1393,1955,1393,1892xe" filled="true" fillcolor="#231f20" stroked="false">
                <v:path arrowok="t"/>
                <v:fill type="solid"/>
              </v:shape>
            </v:group>
            <v:group style="position:absolute;left:1089;top:1892;width:82;height:64" coordorigin="1089,1892" coordsize="82,64">
              <v:shape style="position:absolute;left:1089;top:1892;width:82;height:64" coordorigin="1089,1892" coordsize="82,64" path="m1136,1892l1089,1892,1089,1955,1170,1955,1136,189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4.4515pt;margin-top:69.168694pt;width:15.25pt;height:9pt;mso-position-horizontal-relative:page;mso-position-vertical-relative:paragraph;z-index:-31672" coordorigin="1089,1383" coordsize="305,180">
            <v:group style="position:absolute;left:1191;top:1383;width:112;height:180" coordorigin="1191,1383" coordsize="112,180">
              <v:shape style="position:absolute;left:1191;top:1383;width:112;height:180" coordorigin="1191,1383" coordsize="112,180" path="m1249,1383l1196,1413,1191,1505,1195,1532,1207,1550,1224,1560,1246,1563,1269,1561,1287,1551,1296,1537,1232,1537,1225,1527,1225,1420,1232,1410,1296,1410,1288,1397,1271,1387,1249,1383xe" filled="true" fillcolor="#231f20" stroked="false">
                <v:path arrowok="t"/>
                <v:fill type="solid"/>
              </v:shape>
              <v:shape style="position:absolute;left:1191;top:1383;width:112;height:180" coordorigin="1191,1383" coordsize="112,180" path="m1296,1410l1262,1410,1269,1421,1269,1527,1262,1537,1296,1537,1299,1534,1303,1507,1303,1442,1299,1415,1296,1410xe" filled="true" fillcolor="#231f20" stroked="false">
                <v:path arrowok="t"/>
                <v:fill type="solid"/>
              </v:shape>
            </v:group>
            <v:group style="position:absolute;left:1312;top:1452;width:82;height:64" coordorigin="1312,1452" coordsize="82,64">
              <v:shape style="position:absolute;left:1312;top:1452;width:82;height:64" coordorigin="1312,1452" coordsize="82,64" path="m1393,1452l1312,1452,1347,1516,1393,1516,1393,1452xe" filled="true" fillcolor="#231f20" stroked="false">
                <v:path arrowok="t"/>
                <v:fill type="solid"/>
              </v:shape>
            </v:group>
            <v:group style="position:absolute;left:1089;top:1452;width:82;height:64" coordorigin="1089,1452" coordsize="82,64">
              <v:shape style="position:absolute;left:1089;top:1452;width:82;height:64" coordorigin="1089,1452" coordsize="82,64" path="m1136,1452l1089,1452,1089,1516,1170,1516,1136,145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2.441002pt;margin-top:26.649076pt;width:17.05pt;height:11.7pt;mso-position-horizontal-relative:page;mso-position-vertical-relative:paragraph;z-index:-31648" coordorigin="1049,533" coordsize="341,234">
            <v:group style="position:absolute;left:1052;top:536;width:335;height:228" coordorigin="1052,536" coordsize="335,228">
              <v:shape style="position:absolute;left:1052;top:536;width:335;height:228" coordorigin="1052,536" coordsize="335,228" path="m1386,579l1330,579,1330,536,1263,536,1263,579,1175,579,1175,536,1108,536,1108,579,1052,579,1052,764,1386,764,1386,579xe" filled="false" stroked="true" strokeweight=".298pt" strokecolor="#231f20">
                <v:path arrowok="t"/>
              </v:shape>
            </v:group>
            <v:group style="position:absolute;left:1103;top:625;width:91;height:91" coordorigin="1103,625" coordsize="91,91">
              <v:shape style="position:absolute;left:1103;top:625;width:91;height:91" coordorigin="1103,625" coordsize="91,91" path="m1160,682l1136,682,1136,715,1160,715,1160,682xe" filled="true" fillcolor="#414042" stroked="false">
                <v:path arrowok="t"/>
                <v:fill type="solid"/>
              </v:shape>
              <v:shape style="position:absolute;left:1103;top:625;width:91;height:91" coordorigin="1103,625" coordsize="91,91" path="m1193,658l1103,658,1103,682,1193,682,1193,658xe" filled="true" fillcolor="#414042" stroked="false">
                <v:path arrowok="t"/>
                <v:fill type="solid"/>
              </v:shape>
              <v:shape style="position:absolute;left:1103;top:625;width:91;height:91" coordorigin="1103,625" coordsize="91,91" path="m1160,625l1136,625,1136,658,1160,658,1160,625xe" filled="true" fillcolor="#414042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 w:hAnsi="Calibri"/>
          <w:color w:val="231F20"/>
          <w:w w:val="93"/>
          <w:sz w:val="20"/>
        </w:rPr>
      </w:r>
      <w:r>
        <w:rPr>
          <w:rFonts w:ascii="Calibri" w:hAnsi="Calibri"/>
          <w:color w:val="231F20"/>
          <w:w w:val="93"/>
          <w:sz w:val="20"/>
          <w:u w:val="single" w:color="231F20"/>
        </w:rPr>
        <w:t> </w:t>
      </w:r>
      <w:r>
        <w:rPr>
          <w:rFonts w:ascii="Calibri" w:hAnsi="Calibri"/>
          <w:color w:val="231F20"/>
          <w:sz w:val="20"/>
          <w:u w:val="single" w:color="231F20"/>
        </w:rPr>
        <w:t>  </w:t>
      </w:r>
      <w:r>
        <w:rPr>
          <w:rFonts w:ascii="Calibri" w:hAnsi="Calibri"/>
          <w:color w:val="231F20"/>
          <w:spacing w:val="-6"/>
          <w:sz w:val="20"/>
          <w:u w:val="single" w:color="231F20"/>
        </w:rPr>
        <w:t> </w:t>
      </w:r>
      <w:r>
        <w:rPr>
          <w:rFonts w:ascii="Calibri" w:hAnsi="Calibri"/>
          <w:color w:val="231F20"/>
          <w:spacing w:val="-1"/>
          <w:sz w:val="20"/>
          <w:u w:val="single" w:color="231F20"/>
        </w:rPr>
        <w:t>Рисунок</w:t>
      </w:r>
      <w:r>
        <w:rPr>
          <w:rFonts w:ascii="Calibri" w:hAnsi="Calibri"/>
          <w:color w:val="231F20"/>
          <w:spacing w:val="7"/>
          <w:sz w:val="20"/>
          <w:u w:val="single" w:color="231F20"/>
        </w:rPr>
        <w:t> </w:t>
      </w:r>
      <w:r>
        <w:rPr>
          <w:rFonts w:ascii="Calibri" w:hAnsi="Calibri"/>
          <w:color w:val="231F20"/>
          <w:sz w:val="20"/>
          <w:u w:val="single" w:color="231F20"/>
        </w:rPr>
        <w:t>4.</w:t>
      </w:r>
      <w:r>
        <w:rPr>
          <w:rFonts w:ascii="Calibri" w:hAnsi="Calibri"/>
          <w:color w:val="231F20"/>
          <w:w w:val="93"/>
          <w:sz w:val="20"/>
          <w:u w:val="single" w:color="231F20"/>
        </w:rPr>
        <w:t> </w:t>
      </w:r>
      <w:r>
        <w:rPr>
          <w:rFonts w:ascii="Calibri" w:hAnsi="Calibri"/>
          <w:color w:val="231F20"/>
          <w:sz w:val="20"/>
          <w:u w:val="single" w:color="231F20"/>
        </w:rPr>
        <w:tab/>
      </w:r>
      <w:r>
        <w:rPr>
          <w:rFonts w:ascii="Calibri" w:hAnsi="Calibri"/>
          <w:color w:val="231F20"/>
          <w:sz w:val="20"/>
        </w:rPr>
      </w:r>
      <w:r>
        <w:rPr>
          <w:rFonts w:ascii="Calibri" w:hAnsi="Calibri"/>
          <w:sz w:val="20"/>
        </w:rPr>
      </w:r>
    </w:p>
    <w:p>
      <w:pPr>
        <w:spacing w:line="240" w:lineRule="auto" w:before="8"/>
        <w:rPr>
          <w:rFonts w:ascii="Calibri" w:hAnsi="Calibri" w:cs="Calibri" w:eastAsia="Calibri"/>
          <w:sz w:val="13"/>
          <w:szCs w:val="13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"/>
        <w:gridCol w:w="5957"/>
      </w:tblGrid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tabs>
                <w:tab w:pos="483" w:val="left" w:leader="none"/>
              </w:tabs>
              <w:spacing w:line="240" w:lineRule="auto" w:before="56"/>
              <w:ind w:left="39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20"/>
                <w:w w:val="103"/>
                <w:sz w:val="20"/>
              </w:rPr>
            </w:r>
            <w:r>
              <w:rPr>
                <w:rFonts w:ascii="Calibri"/>
                <w:color w:val="231F20"/>
                <w:w w:val="103"/>
                <w:sz w:val="20"/>
                <w:u w:val="thick" w:color="414042"/>
              </w:rPr>
              <w:t> </w:t>
            </w:r>
            <w:r>
              <w:rPr>
                <w:rFonts w:ascii="Calibri"/>
                <w:color w:val="231F20"/>
                <w:sz w:val="20"/>
                <w:u w:val="thick" w:color="414042"/>
              </w:rPr>
              <w:tab/>
            </w:r>
            <w:r>
              <w:rPr>
                <w:rFonts w:ascii="Calibri"/>
                <w:color w:val="231F20"/>
                <w:sz w:val="20"/>
              </w:rPr>
            </w:r>
            <w:r>
              <w:rPr>
                <w:rFonts w:ascii="Calibri"/>
                <w:sz w:val="20"/>
              </w:rPr>
            </w:r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6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0"/>
                <w:sz w:val="20"/>
              </w:rPr>
              <w:t>Подключено</w:t>
            </w:r>
            <w:r>
              <w:rPr>
                <w:rFonts w:ascii="Calibri" w:hAnsi="Calibri"/>
                <w:color w:val="231F20"/>
                <w:spacing w:val="9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питание</w:t>
            </w:r>
            <w:r>
              <w:rPr>
                <w:rFonts w:ascii="Calibri" w:hAnsi="Calibri"/>
                <w:color w:val="231F20"/>
                <w:spacing w:val="9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от</w:t>
            </w:r>
            <w:r>
              <w:rPr>
                <w:rFonts w:ascii="Calibri" w:hAnsi="Calibri"/>
                <w:color w:val="231F20"/>
                <w:spacing w:val="9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сети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/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6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5"/>
                <w:sz w:val="20"/>
              </w:rPr>
              <w:t>Вес</w:t>
            </w:r>
            <w:r>
              <w:rPr>
                <w:rFonts w:ascii="Calibri" w:hAnsi="Calibri"/>
                <w:color w:val="231F20"/>
                <w:spacing w:val="-11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стабилизирован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/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5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0"/>
                <w:sz w:val="20"/>
              </w:rPr>
              <w:t>Ноль</w:t>
            </w:r>
            <w:r>
              <w:rPr>
                <w:rFonts w:ascii="Calibri" w:hAnsi="Calibri"/>
                <w:color w:val="231F20"/>
                <w:spacing w:val="42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стабилизирован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/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5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5"/>
                <w:sz w:val="20"/>
              </w:rPr>
              <w:t>Учет</w:t>
            </w:r>
            <w:r>
              <w:rPr>
                <w:rFonts w:ascii="Calibri" w:hAnsi="Calibri"/>
                <w:color w:val="231F20"/>
                <w:spacing w:val="-10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веса</w:t>
            </w:r>
            <w:r>
              <w:rPr>
                <w:rFonts w:ascii="Calibri" w:hAnsi="Calibri"/>
                <w:color w:val="231F20"/>
                <w:spacing w:val="-10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тары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52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98"/>
              <w:ind w:left="18" w:right="0"/>
              <w:jc w:val="center"/>
              <w:rPr>
                <w:rFonts w:ascii="Arial Narrow" w:hAnsi="Arial Narrow" w:cs="Arial Narrow" w:eastAsia="Arial Narrow"/>
                <w:sz w:val="23"/>
                <w:szCs w:val="23"/>
              </w:rPr>
            </w:pPr>
            <w:r>
              <w:rPr>
                <w:rFonts w:ascii="Arial Narrow"/>
                <w:b/>
                <w:color w:val="231F20"/>
                <w:w w:val="110"/>
                <w:sz w:val="23"/>
              </w:rPr>
              <w:t>%</w:t>
            </w:r>
            <w:r>
              <w:rPr>
                <w:rFonts w:ascii="Arial Narrow"/>
                <w:sz w:val="23"/>
              </w:rPr>
            </w:r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70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0"/>
                <w:sz w:val="20"/>
              </w:rPr>
              <w:t>Процентное </w:t>
            </w:r>
            <w:r>
              <w:rPr>
                <w:rFonts w:ascii="Calibri" w:hAnsi="Calibri"/>
                <w:color w:val="231F20"/>
                <w:spacing w:val="1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взвешивание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42"/>
              <w:ind w:left="209"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  <w:r>
              <w:rPr>
                <w:rFonts w:ascii="Arial Narrow" w:hAnsi="Arial Narrow"/>
                <w:b/>
                <w:color w:val="231F20"/>
                <w:sz w:val="23"/>
              </w:rPr>
              <w:t>ШТ</w:t>
            </w:r>
            <w:r>
              <w:rPr>
                <w:rFonts w:ascii="Arial Narrow" w:hAnsi="Arial Narrow"/>
                <w:sz w:val="23"/>
              </w:rPr>
            </w:r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5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0"/>
                <w:sz w:val="20"/>
              </w:rPr>
              <w:t>Поштучное</w:t>
            </w:r>
            <w:r>
              <w:rPr>
                <w:rFonts w:ascii="Calibri" w:hAnsi="Calibri"/>
                <w:color w:val="231F20"/>
                <w:spacing w:val="49"/>
                <w:w w:val="110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20"/>
              </w:rPr>
              <w:t>взвешивание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423" w:hRule="exact"/>
        </w:trPr>
        <w:tc>
          <w:tcPr>
            <w:tcW w:w="71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61"/>
              <w:ind w:left="184"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  <w:r>
              <w:rPr>
                <w:rFonts w:ascii="Arial Narrow" w:hAnsi="Arial Narrow"/>
                <w:b/>
                <w:color w:val="231F20"/>
                <w:sz w:val="23"/>
              </w:rPr>
              <w:t>ВЕС</w:t>
            </w:r>
            <w:r>
              <w:rPr>
                <w:rFonts w:ascii="Arial Narrow" w:hAnsi="Arial Narrow"/>
                <w:sz w:val="23"/>
              </w:rPr>
            </w:r>
          </w:p>
        </w:tc>
        <w:tc>
          <w:tcPr>
            <w:tcW w:w="5957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55"/>
              <w:ind w:left="7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w w:val="115"/>
                <w:sz w:val="20"/>
              </w:rPr>
              <w:t>Режим</w:t>
            </w:r>
            <w:r>
              <w:rPr>
                <w:rFonts w:ascii="Calibri" w:hAnsi="Calibri"/>
                <w:color w:val="231F20"/>
                <w:spacing w:val="-32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простого</w:t>
            </w:r>
            <w:r>
              <w:rPr>
                <w:rFonts w:ascii="Calibri" w:hAnsi="Calibri"/>
                <w:color w:val="231F20"/>
                <w:spacing w:val="-32"/>
                <w:w w:val="115"/>
                <w:sz w:val="20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20"/>
              </w:rPr>
              <w:t>взвешивания</w:t>
            </w:r>
            <w:r>
              <w:rPr>
                <w:rFonts w:ascii="Calibri" w:hAnsi="Calibri"/>
                <w:sz w:val="20"/>
              </w:rPr>
            </w:r>
          </w:p>
        </w:tc>
      </w:tr>
    </w:tbl>
    <w:p>
      <w:pPr>
        <w:spacing w:line="240" w:lineRule="auto" w:before="9"/>
        <w:rPr>
          <w:rFonts w:ascii="Calibri" w:hAnsi="Calibri" w:cs="Calibri" w:eastAsia="Calibri"/>
          <w:sz w:val="14"/>
          <w:szCs w:val="14"/>
        </w:rPr>
      </w:pPr>
    </w:p>
    <w:p>
      <w:pPr>
        <w:pStyle w:val="Heading5"/>
        <w:spacing w:line="240" w:lineRule="auto" w:before="66"/>
        <w:ind w:left="111" w:right="0"/>
        <w:jc w:val="left"/>
        <w:rPr>
          <w:b w:val="0"/>
          <w:bCs w:val="0"/>
        </w:rPr>
      </w:pPr>
      <w:r>
        <w:rPr/>
        <w:pict>
          <v:group style="position:absolute;margin-left:390.040985pt;margin-top:-55.577602pt;width:29.5pt;height:67.5pt;mso-position-horizontal-relative:page;mso-position-vertical-relative:paragraph;z-index:2248" coordorigin="7801,-1112" coordsize="590,1350">
            <v:group style="position:absolute;left:7801;top:-1112;width:590;height:1350" coordorigin="7801,-1112" coordsize="590,1350">
              <v:shape style="position:absolute;left:7801;top:-1112;width:590;height:1350" coordorigin="7801,-1112" coordsize="590,1350" path="m7801,238l8391,238,8391,-1112,7801,-1112,7801,238xe" filled="true" fillcolor="#a7a9ac" stroked="false">
                <v:path arrowok="t"/>
                <v:fill type="solid"/>
              </v:shape>
            </v:group>
            <v:group style="position:absolute;left:7887;top:-885;width:223;height:897" coordorigin="7887,-885" coordsize="223,897">
              <v:shape style="position:absolute;left:7887;top:-885;width:223;height:897" coordorigin="7887,-885" coordsize="223,897" path="m7887,-870l7887,-856,7892,-855,7896,-852,7902,-846,7903,-841,7903,-829,7901,-825,7896,-818,7892,-816,7887,-815,7887,-801,7917,-846,7915,-853,7909,-859,7904,-865,7897,-869,7887,-870xe" filled="true" fillcolor="#e6e7e8" stroked="false">
                <v:path arrowok="t"/>
                <v:fill type="solid"/>
              </v:shape>
              <v:shape style="position:absolute;left:7887;top:-885;width:223;height:897" coordorigin="7887,-885" coordsize="223,897" path="m8059,-885l7934,-885,7934,-862,8029,-803,7934,-803,7934,-782,8059,-782,8059,-805,7964,-864,8059,-864,8059,-885xe" filled="true" fillcolor="#e6e7e8" stroked="false">
                <v:path arrowok="t"/>
                <v:fill type="solid"/>
              </v:shape>
              <v:shape style="position:absolute;left:7887;top:-885;width:223;height:897" coordorigin="7887,-885" coordsize="223,897" path="m8059,-744l7934,-744,7934,-721,8029,-663,7934,-663,7934,-642,8059,-642,8059,-664,7964,-723,8059,-723,8059,-744xe" filled="true" fillcolor="#e6e7e8" stroked="false">
                <v:path arrowok="t"/>
                <v:fill type="solid"/>
              </v:shape>
              <v:shape style="position:absolute;left:7887;top:-885;width:223;height:897" coordorigin="7887,-885" coordsize="223,897" path="m8059,-551l7934,-551,7934,-530,8059,-530,8059,-551xe" filled="true" fillcolor="#e6e7e8" stroked="false">
                <v:path arrowok="t"/>
                <v:fill type="solid"/>
              </v:shape>
              <v:shape style="position:absolute;left:7887;top:-885;width:223;height:897" coordorigin="7887,-885" coordsize="223,897" path="m7952,-616l7934,-616,7934,-605,7935,-599,7936,-596,7937,-593,7974,-572,7981,-568,7984,-565,7987,-562,7988,-558,7988,-551,8001,-551,8001,-556,8002,-560,8007,-567,8012,-571,8013,-571,7995,-571,7992,-577,7989,-581,7986,-583,7983,-586,7977,-589,7961,-596,7956,-598,7952,-601,7951,-605,7952,-616xe" filled="true" fillcolor="#e6e7e8" stroked="false">
                <v:path arrowok="t"/>
                <v:fill type="solid"/>
              </v:shape>
              <v:shape style="position:absolute;left:7887;top:-885;width:223;height:897" coordorigin="7887,-885" coordsize="223,897" path="m8059,-621l8006,-589,7997,-580,7995,-571,8013,-571,8020,-575,8059,-598,8059,-621xe" filled="true" fillcolor="#e6e7e8" stroked="false">
                <v:path arrowok="t"/>
                <v:fill type="solid"/>
              </v:shape>
              <v:shape style="position:absolute;left:7887;top:-885;width:223;height:897" coordorigin="7887,-885" coordsize="223,897" path="m7971,-503l7931,-443,7934,-433,7985,-398,8012,-398,8031,-404,8048,-415,8050,-418,7980,-418,7968,-422,7952,-435,7949,-444,7949,-461,7974,-483,7971,-503xe" filled="true" fillcolor="#e6e7e8" stroked="false">
                <v:path arrowok="t"/>
                <v:fill type="solid"/>
              </v:shape>
              <v:shape style="position:absolute;left:7887;top:-885;width:223;height:897" coordorigin="7887,-885" coordsize="223,897" path="m8016,-505l8013,-484,8023,-483,8031,-479,8041,-468,8044,-461,8044,-443,8040,-435,8025,-422,8013,-418,8050,-418,8058,-432,8061,-453,8061,-467,8057,-478,8049,-488,8041,-497,8030,-503,8016,-505xe" filled="true" fillcolor="#e6e7e8" stroked="false">
                <v:path arrowok="t"/>
                <v:fill type="solid"/>
              </v:shape>
              <v:shape style="position:absolute;left:7887;top:-885;width:223;height:897" coordorigin="7887,-885" coordsize="223,897" path="m7971,-377l7931,-316,7934,-306,7985,-271,8012,-271,8031,-277,8048,-289,8050,-292,7980,-292,7968,-295,7952,-308,7949,-317,7949,-335,7951,-341,7959,-351,7965,-354,7974,-356,7971,-377xe" filled="true" fillcolor="#e6e7e8" stroked="false">
                <v:path arrowok="t"/>
                <v:fill type="solid"/>
              </v:shape>
              <v:shape style="position:absolute;left:7887;top:-885;width:223;height:897" coordorigin="7887,-885" coordsize="223,897" path="m8016,-379l8013,-358,8023,-356,8031,-353,8041,-342,8044,-335,8044,-316,8040,-308,8025,-295,8013,-292,8050,-292,8058,-306,8061,-327,8061,-341,8057,-352,8049,-361,8041,-370,8030,-376,8016,-379xe" filled="true" fillcolor="#e6e7e8" stroked="false">
                <v:path arrowok="t"/>
                <v:fill type="solid"/>
              </v:shape>
              <v:shape style="position:absolute;left:7887;top:-885;width:223;height:897" coordorigin="7887,-885" coordsize="223,897" path="m7934,-255l7934,-234,8016,-204,8025,-201,8035,-198,8025,-196,8015,-193,7934,-163,7934,-141,8059,-188,8100,-188,8096,-192,8084,-198,8074,-202,7934,-255xe" filled="true" fillcolor="#e6e7e8" stroked="false">
                <v:path arrowok="t"/>
                <v:fill type="solid"/>
              </v:shape>
              <v:shape style="position:absolute;left:7887;top:-885;width:223;height:897" coordorigin="7887,-885" coordsize="223,897" path="m8100,-188l8059,-188,8063,-186,8064,-186,8072,-183,8089,-166,8089,-158,8088,-154,8087,-149,8106,-152,8108,-157,8109,-161,8109,-172,8107,-178,8101,-187,8100,-188xe" filled="true" fillcolor="#e6e7e8" stroked="false">
                <v:path arrowok="t"/>
                <v:fill type="solid"/>
              </v:shape>
              <v:shape style="position:absolute;left:7887;top:-885;width:223;height:897" coordorigin="7887,-885" coordsize="223,897" path="m7951,-120l7928,-120,7920,-118,7888,-79,7887,-73,7887,-66,7887,11,8059,11,8059,-11,7907,-11,7907,-66,7930,-96,7980,-96,7974,-106,7963,-115,7951,-120xe" filled="true" fillcolor="#e6e7e8" stroked="false">
                <v:path arrowok="t"/>
                <v:fill type="solid"/>
              </v:shape>
              <v:shape style="position:absolute;left:7887;top:-885;width:223;height:897" coordorigin="7887,-885" coordsize="223,897" path="m7980,-96l7947,-96,7955,-93,7966,-81,7968,-70,7968,-11,7989,-11,7988,-72,7983,-92,7980,-96xe" filled="true" fillcolor="#e6e7e8" stroked="false">
                <v:path arrowok="t"/>
                <v:fill type="solid"/>
              </v:shape>
            </v:group>
            <w10:wrap type="none"/>
          </v:group>
        </w:pict>
      </w:r>
      <w:bookmarkStart w:name="_TOC_250023" w:id="7"/>
      <w:r>
        <w:rPr>
          <w:color w:val="231F20"/>
          <w:spacing w:val="1"/>
        </w:rPr>
        <w:t>КЛАВИАТУРА</w:t>
      </w:r>
      <w:bookmarkEnd w:id="7"/>
      <w:r>
        <w:rPr>
          <w:b w:val="0"/>
        </w:rPr>
      </w:r>
    </w:p>
    <w:p>
      <w:pPr>
        <w:pStyle w:val="BodyText"/>
        <w:spacing w:line="240" w:lineRule="auto" w:before="63"/>
        <w:ind w:right="0"/>
        <w:jc w:val="left"/>
      </w:pPr>
      <w:r>
        <w:rPr/>
        <w:pict>
          <v:group style="position:absolute;margin-left:212.092697pt;margin-top:35.002228pt;width:4.5pt;height:3.35pt;mso-position-horizontal-relative:page;mso-position-vertical-relative:paragraph;z-index:2296" coordorigin="4242,700" coordsize="90,67">
            <v:shape style="position:absolute;left:4242;top:700;width:90;height:67" coordorigin="4242,700" coordsize="90,67" path="m4332,700l4242,700,4261,767,4332,767,4332,700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90.555847pt;margin-top:55.964127pt;width:29.05pt;height:12.8pt;mso-position-horizontal-relative:page;mso-position-vertical-relative:paragraph;z-index:2440" coordorigin="3811,1119" coordsize="581,256">
            <v:shape style="position:absolute;left:3811;top:1119;width:581;height:256" coordorigin="3811,1119" coordsize="581,256" path="m3891,1119l3830,1141,3811,1282,3811,1295,3813,1316,3818,1336,3829,1354,3845,1366,3869,1374,3901,1371,3925,1364,3942,1352,3953,1336,3897,1336,3873,1333,3861,1319,3859,1198,3863,1170,3876,1158,3954,1158,3949,1147,3935,1133,3916,1123,3891,1119xe" filled="true" fillcolor="#231f20" stroked="false">
              <v:path arrowok="t"/>
              <v:fill type="solid"/>
            </v:shape>
            <v:shape style="position:absolute;left:3811;top:1119;width:581;height:256" coordorigin="3811,1119" coordsize="581,256" path="m3961,1282l3914,1282,3914,1295,3910,1323,3897,1336,3953,1336,3959,1317,3961,1297,3961,1282xe" filled="true" fillcolor="#231f20" stroked="false">
              <v:path arrowok="t"/>
              <v:fill type="solid"/>
            </v:shape>
            <v:shape style="position:absolute;left:3811;top:1119;width:581;height:256" coordorigin="3811,1119" coordsize="581,256" path="m3954,1158l3876,1158,3900,1161,3912,1175,3914,1204,3961,1204,3961,1191,3958,1167,3954,1158xe" filled="true" fillcolor="#231f20" stroked="false">
              <v:path arrowok="t"/>
              <v:fill type="solid"/>
            </v:shape>
            <v:shape style="position:absolute;left:3811;top:1119;width:581;height:256" coordorigin="3811,1119" coordsize="581,256" path="m4013,1335l4013,1370,4021,1373,4030,1375,4041,1375,4058,1372,4072,1360,4084,1340,4085,1337,4019,1337,4015,1335,4013,1335xe" filled="true" fillcolor="#231f20" stroked="false">
              <v:path arrowok="t"/>
              <v:fill type="solid"/>
            </v:shape>
            <v:shape style="position:absolute;left:3811;top:1119;width:581;height:256" coordorigin="3811,1119" coordsize="581,256" path="m4031,1124l3979,1124,4046,1318,4041,1332,4035,1337,4085,1337,4114,1254,4069,1254,4031,1124xe" filled="true" fillcolor="#231f20" stroked="false">
              <v:path arrowok="t"/>
              <v:fill type="solid"/>
            </v:shape>
            <v:shape style="position:absolute;left:3811;top:1119;width:581;height:256" coordorigin="3811,1119" coordsize="581,256" path="m4158,1124l4107,1124,4069,1254,4114,1254,4158,1124xe" filled="true" fillcolor="#231f20" stroked="false">
              <v:path arrowok="t"/>
              <v:fill type="solid"/>
            </v:shape>
            <v:shape style="position:absolute;left:3811;top:1119;width:581;height:256" coordorigin="3811,1119" coordsize="581,256" path="m4252,1124l4177,1124,4177,1369,4221,1369,4221,1147,4257,1147,4252,1124xe" filled="true" fillcolor="#231f20" stroked="false">
              <v:path arrowok="t"/>
              <v:fill type="solid"/>
            </v:shape>
            <v:shape style="position:absolute;left:3811;top:1119;width:581;height:256" coordorigin="3811,1119" coordsize="581,256" path="m4257,1147l4221,1147,4268,1369,4301,1369,4319,1283,4285,1283,4257,1147xe" filled="true" fillcolor="#231f20" stroked="false">
              <v:path arrowok="t"/>
              <v:fill type="solid"/>
            </v:shape>
            <v:shape style="position:absolute;left:3811;top:1119;width:581;height:256" coordorigin="3811,1119" coordsize="581,256" path="m4392,1147l4348,1147,4348,1369,4392,1369,4392,1147xe" filled="true" fillcolor="#231f20" stroked="false">
              <v:path arrowok="t"/>
              <v:fill type="solid"/>
            </v:shape>
            <v:shape style="position:absolute;left:3811;top:1119;width:581;height:256" coordorigin="3811,1119" coordsize="581,256" path="m4392,1124l4317,1124,4285,1283,4319,1283,4348,1147,4392,1147,4392,1124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15"/>
        </w:rPr>
        <w:t>Изображение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для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моделей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M-ER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326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представлено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рисунке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5.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6"/>
          <w:szCs w:val="26"/>
        </w:rPr>
      </w:pPr>
    </w:p>
    <w:p>
      <w:pPr>
        <w:tabs>
          <w:tab w:pos="3130" w:val="left" w:leader="none"/>
        </w:tabs>
        <w:spacing w:line="60" w:lineRule="atLeast"/>
        <w:ind w:left="11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pict>
          <v:group style="width:134.7pt;height:99.3pt;mso-position-horizontal-relative:char;mso-position-vertical-relative:line" coordorigin="0,0" coordsize="2694,1986">
            <v:group style="position:absolute;left:2341;top:1462;width:87;height:65" coordorigin="2341,1462" coordsize="87,65">
              <v:shape style="position:absolute;left:2341;top:1462;width:87;height:65" coordorigin="2341,1462" coordsize="87,65" path="m2427,1462l2341,1462,2360,1526,2428,1526,2427,1462xe" filled="true" fillcolor="#231f20" stroked="false">
                <v:path arrowok="t"/>
                <v:fill type="solid"/>
              </v:shape>
            </v:group>
            <v:group style="position:absolute;left:1984;top:1462;width:87;height:65" coordorigin="1984,1462" coordsize="87,65">
              <v:shape style="position:absolute;left:1984;top:1462;width:87;height:65" coordorigin="1984,1462" coordsize="87,65" path="m2052,1462l1984,1462,1985,1526,2071,1526,2052,1462xe" filled="true" fillcolor="#231f20" stroked="false">
                <v:path arrowok="t"/>
                <v:fill type="solid"/>
              </v:shape>
            </v:group>
            <v:group style="position:absolute;left:2341;top:450;width:87;height:65" coordorigin="2341,450" coordsize="87,65">
              <v:shape style="position:absolute;left:2341;top:450;width:87;height:65" coordorigin="2341,450" coordsize="87,65" path="m2427,450l2341,450,2360,514,2428,514,2427,450xe" filled="true" fillcolor="#231f20" stroked="false">
                <v:path arrowok="t"/>
                <v:fill type="solid"/>
              </v:shape>
            </v:group>
            <v:group style="position:absolute;left:1958;top:450;width:87;height:65" coordorigin="1958,450" coordsize="87,65">
              <v:shape style="position:absolute;left:1958;top:450;width:87;height:65" coordorigin="1958,450" coordsize="87,65" path="m2026,450l1958,450,1958,514,2044,514,2026,450xe" filled="true" fillcolor="#231f20" stroked="false">
                <v:path arrowok="t"/>
                <v:fill type="solid"/>
              </v:shape>
            </v:group>
            <v:group style="position:absolute;left:0;top:0;width:2694;height:1986" coordorigin="0,0" coordsize="2694,1986">
              <v:shape style="position:absolute;left:0;top:0;width:2694;height:1986" coordorigin="0,0" coordsize="2694,1986" path="m2561,0l124,0,61,21,17,68,0,132,0,1862,21,1924,68,1969,132,1986,2561,1986,2569,1985,2592,1982,2613,1975,2631,1966,2561,1966,111,1964,53,1933,22,1876,20,1853,22,111,52,53,109,22,132,20,2631,20,2626,17,2606,8,2584,2,2561,0xe" filled="true" fillcolor="#231f20" stroked="false">
                <v:path arrowok="t"/>
                <v:fill type="solid"/>
              </v:shape>
              <v:shape style="position:absolute;left:0;top:0;width:2694;height:1986" coordorigin="0,0" coordsize="2694,1986" path="m2631,20l132,20,2583,22,2604,28,2654,69,2674,132,2671,1875,2641,1932,2584,1963,2561,1966,2631,1966,2677,1918,2694,1853,2693,124,2673,61,2644,29,2631,20xe" filled="true" fillcolor="#231f20" stroked="false">
                <v:path arrowok="t"/>
                <v:fill type="solid"/>
              </v:shape>
            </v:group>
            <v:group style="position:absolute;left:134;top:153;width:720;height:720" coordorigin="134,153" coordsize="720,720">
              <v:shape style="position:absolute;left:134;top:153;width:720;height:720" coordorigin="134,153" coordsize="720,720" path="m764,153l216,153,158,182,134,242,135,790,163,848,224,872,764,872,772,872,794,867,813,857,819,852,764,852,203,849,184,839,168,824,158,805,154,782,157,222,167,202,182,187,202,176,224,173,819,173,807,164,786,156,764,153xe" filled="true" fillcolor="#231f20" stroked="false">
                <v:path arrowok="t"/>
                <v:fill type="solid"/>
              </v:shape>
              <v:shape style="position:absolute;left:134;top:153;width:720;height:720" coordorigin="134,153" coordsize="720,720" path="m819,173l224,173,785,176,804,186,820,201,830,220,833,242,830,803,821,823,805,838,786,848,764,852,819,852,830,843,842,826,851,805,853,782,853,235,848,213,839,193,825,176,819,173xe" filled="true" fillcolor="#231f20" stroked="false">
                <v:path arrowok="t"/>
                <v:fill type="solid"/>
              </v:shape>
            </v:group>
            <v:group style="position:absolute;left:982;top:153;width:720;height:720" coordorigin="982,153" coordsize="720,720">
              <v:shape style="position:absolute;left:982;top:153;width:720;height:720" coordorigin="982,153" coordsize="720,720" path="m1612,153l1064,153,1006,182,982,242,982,790,1011,848,1072,872,1612,872,1620,872,1641,867,1661,857,1667,852,1612,852,1051,849,1031,839,1016,824,1006,805,1002,782,1005,222,1015,202,1030,187,1049,176,1072,173,1667,173,1655,164,1634,156,1612,153xe" filled="true" fillcolor="#231f20" stroked="false">
                <v:path arrowok="t"/>
                <v:fill type="solid"/>
              </v:shape>
              <v:shape style="position:absolute;left:982;top:153;width:720;height:720" coordorigin="982,153" coordsize="720,720" path="m1667,173l1072,173,1632,176,1652,186,1667,201,1678,220,1681,242,1678,803,1668,823,1653,838,1634,848,1612,852,1667,852,1678,843,1690,825,1698,805,1701,782,1701,235,1696,213,1686,193,1672,176,1667,173xe" filled="true" fillcolor="#231f20" stroked="false">
                <v:path arrowok="t"/>
                <v:fill type="solid"/>
              </v:shape>
            </v:group>
            <v:group style="position:absolute;left:1830;top:153;width:720;height:720" coordorigin="1830,153" coordsize="720,720">
              <v:shape style="position:absolute;left:1830;top:153;width:720;height:720" coordorigin="1830,153" coordsize="720,720" path="m2459,153l1912,153,1854,182,1830,242,1830,790,1859,848,1919,872,2459,872,2467,872,2489,867,2509,857,2515,852,2459,852,1899,849,1879,839,1864,824,1853,805,1850,782,1853,222,1863,202,1878,187,1897,176,1919,173,2515,173,2503,164,2482,156,2459,153xe" filled="true" fillcolor="#231f20" stroked="false">
                <v:path arrowok="t"/>
                <v:fill type="solid"/>
              </v:shape>
              <v:shape style="position:absolute;left:1830;top:153;width:720;height:720" coordorigin="1830,153" coordsize="720,720" path="m2515,173l1919,173,2480,176,2500,186,2515,201,2525,220,2529,242,2526,803,2516,823,2501,838,2482,848,2459,852,2515,852,2525,843,2538,825,2546,805,2549,782,2549,235,2544,213,2534,193,2520,176,2515,173xe" filled="true" fillcolor="#231f20" stroked="false">
                <v:path arrowok="t"/>
                <v:fill type="solid"/>
              </v:shape>
            </v:group>
            <v:group style="position:absolute;left:139;top:1112;width:720;height:720" coordorigin="139,1112" coordsize="720,720">
              <v:shape style="position:absolute;left:139;top:1112;width:720;height:720" coordorigin="139,1112" coordsize="720,720" path="m769,1112l221,1113,163,1141,139,1202,140,1750,168,1808,229,1832,769,1832,777,1831,799,1827,818,1817,824,1812,769,1812,208,1808,189,1799,173,1784,163,1764,159,1742,162,1181,172,1162,187,1146,207,1136,229,1132,824,1132,812,1123,792,1115,769,1112xe" filled="true" fillcolor="#231f20" stroked="false">
                <v:path arrowok="t"/>
                <v:fill type="solid"/>
              </v:shape>
              <v:shape style="position:absolute;left:139;top:1112;width:720;height:720" coordorigin="139,1112" coordsize="720,720" path="m824,1132l229,1132,790,1135,809,1145,825,1160,835,1180,839,1202,835,1763,826,1782,811,1798,791,1808,769,1812,824,1812,835,1803,848,1785,856,1765,859,1742,858,1194,854,1172,844,1153,830,1136,824,1132xe" filled="true" fillcolor="#231f20" stroked="false">
                <v:path arrowok="t"/>
                <v:fill type="solid"/>
              </v:shape>
            </v:group>
            <v:group style="position:absolute;left:987;top:1112;width:720;height:720" coordorigin="987,1112" coordsize="720,720">
              <v:shape style="position:absolute;left:987;top:1112;width:720;height:720" coordorigin="987,1112" coordsize="720,720" path="m1617,1112l1069,1113,1011,1141,987,1202,987,1750,1016,1808,1077,1832,1617,1832,1625,1831,1647,1827,1666,1817,1672,1812,1617,1812,1056,1808,1036,1799,1021,1784,1011,1764,1007,1742,1010,1181,1020,1162,1035,1146,1054,1136,1077,1132,1672,1132,1660,1123,1639,1115,1617,1112xe" filled="true" fillcolor="#231f20" stroked="false">
                <v:path arrowok="t"/>
                <v:fill type="solid"/>
              </v:shape>
              <v:shape style="position:absolute;left:987;top:1112;width:720;height:720" coordorigin="987,1112" coordsize="720,720" path="m1672,1132l1077,1132,1638,1135,1657,1145,1673,1160,1683,1180,1686,1202,1683,1763,1674,1782,1658,1798,1639,1808,1617,1812,1672,1812,1683,1803,1695,1785,1704,1765,1706,1742,1706,1194,1701,1172,1692,1153,1677,1136,1672,1132xe" filled="true" fillcolor="#231f20" stroked="false">
                <v:path arrowok="t"/>
                <v:fill type="solid"/>
              </v:shape>
            </v:group>
            <v:group style="position:absolute;left:1835;top:1112;width:720;height:720" coordorigin="1835,1112" coordsize="720,720">
              <v:shape style="position:absolute;left:1835;top:1112;width:720;height:720" coordorigin="1835,1112" coordsize="720,720" path="m2465,1112l1917,1113,1859,1141,1835,1202,1835,1750,1864,1808,1925,1832,2465,1832,2472,1831,2494,1827,2514,1817,2520,1812,2465,1812,1904,1808,1884,1799,1869,1784,1859,1764,1855,1742,1858,1181,1868,1162,1883,1146,1902,1136,1925,1132,2520,1132,2508,1123,2487,1115,2465,1112xe" filled="true" fillcolor="#231f20" stroked="false">
                <v:path arrowok="t"/>
                <v:fill type="solid"/>
              </v:shape>
              <v:shape style="position:absolute;left:1835;top:1112;width:720;height:720" coordorigin="1835,1112" coordsize="720,720" path="m2520,1132l1925,1132,2485,1135,2505,1145,2520,1160,2531,1180,2534,1202,2531,1763,2521,1782,2506,1798,2487,1808,2465,1812,2520,1812,2530,1803,2543,1785,2551,1765,2554,1742,2554,1194,2549,1172,2539,1153,2525,1136,2520,1132xe" filled="true" fillcolor="#231f20" stroked="false">
                <v:path arrowok="t"/>
                <v:fill type="solid"/>
              </v:shape>
            </v:group>
            <v:group style="position:absolute;left:2082;top:377;width:227;height:241" coordorigin="2082,377" coordsize="227,241">
              <v:shape style="position:absolute;left:2082;top:377;width:227;height:241" coordorigin="2082,377" coordsize="227,241" path="m2177,377l2121,402,2088,458,2082,510,2085,533,2117,588,2176,616,2201,617,2224,614,2245,607,2263,596,2279,582,2283,576,2193,576,2172,572,2135,523,2132,493,2135,468,2144,447,2157,431,2175,421,2198,418,2282,418,2282,417,2267,403,2249,392,2228,384,2204,379,2177,377xe" filled="true" fillcolor="#231f20" stroked="false">
                <v:path arrowok="t"/>
                <v:fill type="solid"/>
              </v:shape>
              <v:shape style="position:absolute;left:2082;top:377;width:227;height:241" coordorigin="2082,377" coordsize="227,241" path="m2282,418l2198,418,2218,422,2234,433,2247,449,2254,472,2257,499,2254,525,2246,547,2232,562,2215,572,2193,576,2283,576,2308,499,2308,496,2307,475,2302,453,2293,434,2282,418xe" filled="true" fillcolor="#231f20" stroked="false">
                <v:path arrowok="t"/>
                <v:fill type="solid"/>
              </v:shape>
            </v:group>
            <v:group style="position:absolute;left:2206;top:1411;width:2;height:188" coordorigin="2206,1411" coordsize="2,188">
              <v:shape style="position:absolute;left:2206;top:1411;width:2;height:188" coordorigin="2206,1411" coordsize="0,188" path="m2206,1411l2206,1598e" filled="false" stroked="true" strokeweight="2.641pt" strokecolor="#231f20">
                <v:path arrowok="t"/>
              </v:shape>
            </v:group>
            <v:group style="position:absolute;left:2111;top:1389;width:190;height:2" coordorigin="2111,1389" coordsize="190,2">
              <v:shape style="position:absolute;left:2111;top:1389;width:190;height:2" coordorigin="2111,1389" coordsize="190,0" path="m2111,1389l2301,1389e" filled="false" stroked="true" strokeweight="2.252pt" strokecolor="#231f20">
                <v:path arrowok="t"/>
              </v:shape>
            </v:group>
            <v:group style="position:absolute;left:204;top:1463;width:581;height:2" coordorigin="204,1463" coordsize="581,2">
              <v:shape style="position:absolute;left:204;top:1463;width:581;height:2" coordorigin="204,1463" coordsize="581,0" path="m204,1463l785,1463e" filled="false" stroked="true" strokeweight="1.417pt" strokecolor="#231f20">
                <v:path arrowok="t"/>
              </v:shape>
              <v:shape style="position:absolute;left:246;top:338;width:1285;height:340" type="#_x0000_t202" filled="false" stroked="false">
                <v:textbox inset="0,0,0,0">
                  <w:txbxContent>
                    <w:p>
                      <w:pPr>
                        <w:tabs>
                          <w:tab w:pos="911" w:val="left" w:leader="none"/>
                        </w:tabs>
                        <w:spacing w:line="340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34"/>
                          <w:szCs w:val="3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31F20"/>
                          <w:w w:val="95"/>
                          <w:sz w:val="34"/>
                        </w:rPr>
                        <w:t>ИТГ</w:t>
                        <w:tab/>
                        <w:t>ЕД</w:t>
                      </w:r>
                      <w:r>
                        <w:rPr>
                          <w:rFonts w:ascii="Arial Narrow" w:hAnsi="Arial Narrow"/>
                          <w:sz w:val="34"/>
                        </w:rPr>
                      </w:r>
                    </w:p>
                  </w:txbxContent>
                </v:textbox>
                <w10:wrap type="none"/>
              </v:shape>
              <v:shape style="position:absolute;left:226;top:1131;width:1425;height:715" type="#_x0000_t202" filled="false" stroked="false">
                <v:textbox inset="0,0,0,0">
                  <w:txbxContent>
                    <w:p>
                      <w:pPr>
                        <w:tabs>
                          <w:tab w:pos="811" w:val="left" w:leader="none"/>
                        </w:tabs>
                        <w:spacing w:line="422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34"/>
                          <w:szCs w:val="3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31F20"/>
                          <w:w w:val="90"/>
                          <w:sz w:val="34"/>
                        </w:rPr>
                        <w:t>СБР</w:t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position w:val="-16"/>
                          <w:sz w:val="34"/>
                        </w:rPr>
                        <w:t>СУМ</w:t>
                      </w:r>
                      <w:r>
                        <w:rPr>
                          <w:rFonts w:ascii="Arial Narrow" w:hAnsi="Arial Narrow"/>
                          <w:sz w:val="34"/>
                        </w:rPr>
                      </w:r>
                    </w:p>
                    <w:p>
                      <w:pPr>
                        <w:spacing w:line="293" w:lineRule="exact" w:before="0"/>
                        <w:ind w:left="30" w:right="0" w:firstLine="0"/>
                        <w:jc w:val="left"/>
                        <w:rPr>
                          <w:rFonts w:ascii="Arial Narrow" w:hAnsi="Arial Narrow" w:cs="Arial Narrow" w:eastAsia="Arial Narrow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31F20"/>
                          <w:sz w:val="36"/>
                        </w:rPr>
                        <w:t>ШТ</w:t>
                      </w:r>
                      <w:r>
                        <w:rPr>
                          <w:rFonts w:ascii="Arial Narrow" w:hAnsi="Arial Narrow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position w:val="198"/>
          <w:sz w:val="6"/>
        </w:rPr>
        <w:pict>
          <v:group style="width:4.5pt;height:3.35pt;mso-position-horizontal-relative:char;mso-position-vertical-relative:line" coordorigin="0,0" coordsize="90,67">
            <v:group style="position:absolute;left:0;top:0;width:90;height:67" coordorigin="0,0" coordsize="90,67">
              <v:shape style="position:absolute;left:0;top:0;width:90;height:67" coordorigin="0,0" coordsize="90,67" path="m71,0l0,0,0,67,90,66,71,0xe" filled="true" fillcolor="#231f20" stroked="false">
                <v:path arrowok="t"/>
                <v:fill type="solid"/>
              </v:shape>
            </v:group>
          </v:group>
        </w:pict>
      </w:r>
      <w:r>
        <w:rPr>
          <w:rFonts w:ascii="Calibri"/>
          <w:position w:val="198"/>
          <w:sz w:val="6"/>
        </w:rPr>
      </w:r>
      <w:r>
        <w:rPr>
          <w:rFonts w:ascii="Times New Roman"/>
          <w:spacing w:val="3"/>
          <w:position w:val="198"/>
          <w:sz w:val="6"/>
        </w:rPr>
        <w:t> </w:t>
      </w:r>
      <w:r>
        <w:rPr>
          <w:rFonts w:ascii="Calibri"/>
          <w:spacing w:val="3"/>
          <w:position w:val="188"/>
          <w:sz w:val="20"/>
        </w:rPr>
        <w:pict>
          <v:group style="width:12.2pt;height:13.45pt;mso-position-horizontal-relative:char;mso-position-vertical-relative:line" coordorigin="0,0" coordsize="244,269">
            <v:group style="position:absolute;left:122;top:46;width:2;height:195" coordorigin="122,46" coordsize="2,195">
              <v:shape style="position:absolute;left:122;top:46;width:2;height:195" coordorigin="122,46" coordsize="0,195" path="m122,46l122,241e" filled="false" stroked="true" strokeweight="2.742pt" strokecolor="#231f20">
                <v:path arrowok="t"/>
              </v:shape>
            </v:group>
            <v:group style="position:absolute;left:23;top:23;width:197;height:2" coordorigin="23,23" coordsize="197,2">
              <v:shape style="position:absolute;left:23;top:23;width:197;height:2" coordorigin="23,23" coordsize="197,0" path="m23,23l220,23e" filled="false" stroked="true" strokeweight="2.338pt" strokecolor="#231f20">
                <v:path arrowok="t"/>
              </v:shape>
            </v:group>
          </v:group>
        </w:pict>
      </w:r>
      <w:r>
        <w:rPr>
          <w:rFonts w:ascii="Calibri"/>
          <w:spacing w:val="3"/>
          <w:position w:val="188"/>
          <w:sz w:val="20"/>
        </w:rPr>
      </w:r>
    </w:p>
    <w:p>
      <w:pPr>
        <w:spacing w:line="240" w:lineRule="auto" w:before="1"/>
        <w:rPr>
          <w:rFonts w:ascii="Calibri" w:hAnsi="Calibri" w:cs="Calibri" w:eastAsia="Calibri"/>
          <w:sz w:val="17"/>
          <w:szCs w:val="17"/>
        </w:rPr>
      </w:pPr>
    </w:p>
    <w:p>
      <w:pPr>
        <w:spacing w:line="200" w:lineRule="atLeast"/>
        <w:ind w:left="318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17.3pt;height:14.75pt;mso-position-horizontal-relative:char;mso-position-vertical-relative:line" coordorigin="0,0" coordsize="346,295">
            <v:group style="position:absolute;left:0;top:0;width:346;height:295" coordorigin="0,0" coordsize="346,295">
              <v:shape style="position:absolute;left:0;top:0;width:346;height:295" coordorigin="0,0" coordsize="346,295" path="m131,0l0,0,0,245,131,245,131,208,47,208,47,132,124,132,124,95,47,95,47,37,131,37,131,0xe" filled="true" fillcolor="#231f20" stroked="false">
                <v:path arrowok="t"/>
                <v:fill type="solid"/>
              </v:shape>
              <v:shape style="position:absolute;left:0;top:0;width:346;height:295" coordorigin="0,0" coordsize="346,295" path="m330,0l191,0,191,77,190,104,183,166,154,208,154,295,199,295,199,245,345,245,345,208,215,208,221,192,236,116,237,37,330,37,330,0xe" filled="true" fillcolor="#231f20" stroked="false">
                <v:path arrowok="t"/>
                <v:fill type="solid"/>
              </v:shape>
              <v:shape style="position:absolute;left:0;top:0;width:346;height:295" coordorigin="0,0" coordsize="346,295" path="m345,245l300,245,300,295,345,295,345,245xe" filled="true" fillcolor="#231f20" stroked="false">
                <v:path arrowok="t"/>
                <v:fill type="solid"/>
              </v:shape>
              <v:shape style="position:absolute;left:0;top:0;width:346;height:295" coordorigin="0,0" coordsize="346,295" path="m330,37l284,37,284,208,330,208,330,37xe" filled="true" fillcolor="#231f20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"/>
        <w:rPr>
          <w:rFonts w:ascii="Calibri" w:hAnsi="Calibri" w:cs="Calibri" w:eastAsia="Calibri"/>
          <w:sz w:val="23"/>
          <w:szCs w:val="23"/>
        </w:rPr>
      </w:pPr>
    </w:p>
    <w:p>
      <w:pPr>
        <w:spacing w:line="200" w:lineRule="atLeast"/>
        <w:ind w:left="3103" w:right="0" w:firstLin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194.909607pt;margin-top:-51.188797pt;width:23.35pt;height:11.95pt;mso-position-horizontal-relative:page;mso-position-vertical-relative:paragraph;z-index:2272" coordorigin="3898,-1024" coordsize="467,239">
            <v:group style="position:absolute;left:4279;top:-951;width:86;height:64" coordorigin="4279,-951" coordsize="86,64">
              <v:shape style="position:absolute;left:4279;top:-951;width:86;height:64" coordorigin="4279,-951" coordsize="86,64" path="m4364,-951l4279,-951,4297,-888,4365,-888,4364,-951xe" filled="true" fillcolor="#231f20" stroked="false">
                <v:path arrowok="t"/>
                <v:fill type="solid"/>
              </v:shape>
            </v:group>
            <v:group style="position:absolute;left:3898;top:-951;width:86;height:64" coordorigin="3898,-951" coordsize="86,64">
              <v:shape style="position:absolute;left:3898;top:-951;width:86;height:64" coordorigin="3898,-951" coordsize="86,64" path="m3965,-951l3898,-951,3898,-888,3984,-888,3965,-951xe" filled="true" fillcolor="#231f20" stroked="false">
                <v:path arrowok="t"/>
                <v:fill type="solid"/>
              </v:shape>
            </v:group>
            <v:group style="position:absolute;left:4021;top:-1024;width:226;height:239" coordorigin="4021,-1024" coordsize="226,239">
              <v:shape style="position:absolute;left:4021;top:-1024;width:226;height:239" coordorigin="4021,-1024" coordsize="226,239" path="m4119,-1024l4062,-1000,4028,-946,4021,-894,4024,-871,4055,-815,4114,-787,4139,-785,4162,-788,4182,-795,4201,-805,4216,-820,4221,-826,4133,-826,4112,-830,4095,-841,4082,-857,4074,-879,4071,-905,4074,-932,4082,-953,4095,-970,4112,-980,4134,-983,4220,-983,4207,-997,4190,-1008,4169,-1017,4146,-1022,4119,-1024xe" filled="true" fillcolor="#231f20" stroked="false">
                <v:path arrowok="t"/>
                <v:fill type="solid"/>
              </v:shape>
              <v:shape style="position:absolute;left:4021;top:-1024;width:226;height:239" coordorigin="4021,-1024" coordsize="226,239" path="m4220,-983l4134,-983,4155,-980,4172,-970,4185,-953,4193,-931,4195,-904,4192,-878,4184,-856,4172,-840,4154,-830,4133,-826,4221,-826,4229,-837,4238,-857,4244,-879,4246,-904,4245,-923,4241,-945,4233,-964,4222,-982,4220,-98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89.840195pt;margin-top:-88.947807pt;width:30.5pt;height:15.65pt;mso-position-horizontal-relative:page;mso-position-vertical-relative:paragraph;z-index:2416" coordorigin="3797,-1779" coordsize="610,313">
            <v:group style="position:absolute;left:3844;top:-1779;width:513;height:255" coordorigin="3844,-1779" coordsize="513,255">
              <v:shape style="position:absolute;left:3844;top:-1779;width:513;height:255" coordorigin="3844,-1779" coordsize="513,255" path="m3924,-1779l3862,-1757,3844,-1617,3844,-1603,3845,-1583,3851,-1562,3861,-1545,3878,-1532,3902,-1525,3934,-1527,3958,-1534,3975,-1547,3985,-1562,3930,-1562,3906,-1565,3894,-1579,3891,-1700,3895,-1728,3909,-1740,3987,-1740,3982,-1751,3968,-1766,3949,-1775,3924,-1779xe" filled="true" fillcolor="#231f20" stroked="false">
                <v:path arrowok="t"/>
                <v:fill type="solid"/>
              </v:shape>
              <v:shape style="position:absolute;left:3844;top:-1779;width:513;height:255" coordorigin="3844,-1779" coordsize="513,255" path="m3994,-1617l3947,-1617,3947,-1603,3943,-1575,3930,-1562,3985,-1562,3991,-1581,3993,-1601,3994,-1617xe" filled="true" fillcolor="#231f20" stroked="false">
                <v:path arrowok="t"/>
                <v:fill type="solid"/>
              </v:shape>
              <v:shape style="position:absolute;left:3844;top:-1779;width:513;height:255" coordorigin="3844,-1779" coordsize="513,255" path="m3987,-1740l3909,-1740,3933,-1737,3944,-1723,3947,-1695,3994,-1695,3994,-1707,3991,-1731,3987,-1740xe" filled="true" fillcolor="#231f20" stroked="false">
                <v:path arrowok="t"/>
                <v:fill type="solid"/>
              </v:shape>
              <v:shape style="position:absolute;left:3844;top:-1779;width:513;height:255" coordorigin="3844,-1779" coordsize="513,255" path="m4156,-1775l4026,-1775,4026,-1529,4116,-1529,4136,-1533,4153,-1544,4165,-1561,4166,-1564,4072,-1564,4072,-1643,4162,-1643,4156,-1655,4143,-1670,4127,-1678,4072,-1680,4072,-1740,4156,-1740,4156,-1775xe" filled="true" fillcolor="#231f20" stroked="false">
                <v:path arrowok="t"/>
                <v:fill type="solid"/>
              </v:shape>
              <v:shape style="position:absolute;left:3844;top:-1779;width:513;height:255" coordorigin="3844,-1779" coordsize="513,255" path="m4162,-1643l4099,-1643,4117,-1635,4126,-1614,4123,-1583,4113,-1568,4072,-1564,4166,-1564,4172,-1583,4171,-1612,4165,-1636,4162,-1643xe" filled="true" fillcolor="#231f20" stroked="false">
                <v:path arrowok="t"/>
                <v:fill type="solid"/>
              </v:shape>
              <v:shape style="position:absolute;left:3844;top:-1779;width:513;height:255" coordorigin="3844,-1779" coordsize="513,255" path="m4206,-1775l4206,-1529,4253,-1529,4253,-1629,4294,-1629,4316,-1633,4334,-1644,4348,-1660,4350,-1665,4253,-1665,4253,-1738,4348,-1738,4340,-1753,4326,-1766,4309,-1773,4206,-1775xe" filled="true" fillcolor="#231f20" stroked="false">
                <v:path arrowok="t"/>
                <v:fill type="solid"/>
              </v:shape>
              <v:shape style="position:absolute;left:3844;top:-1779;width:513;height:255" coordorigin="3844,-1779" coordsize="513,255" path="m4348,-1738l4276,-1738,4299,-1732,4310,-1715,4307,-1687,4297,-1671,4278,-1665,4253,-1665,4350,-1665,4356,-1681,4355,-1710,4350,-1734,4348,-1738xe" filled="true" fillcolor="#231f20" stroked="false">
                <v:path arrowok="t"/>
                <v:fill type="solid"/>
              </v:shape>
            </v:group>
            <v:group style="position:absolute;left:3811;top:-1481;width:581;height:2" coordorigin="3811,-1481" coordsize="581,2">
              <v:shape style="position:absolute;left:3811;top:-1481;width:581;height:2" coordorigin="3811,-1481" coordsize="581,0" path="m3811,-1481l4392,-1481e" filled="false" stroked="true" strokeweight="1.417pt" strokecolor="#231f2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0"/>
          <w:szCs w:val="20"/>
        </w:rPr>
        <w:pict>
          <v:group style="width:24.7pt;height:12.3pt;mso-position-horizontal-relative:char;mso-position-vertical-relative:line" coordorigin="0,0" coordsize="494,246">
            <v:group style="position:absolute;left:0;top:0;width:494;height:246" coordorigin="0,0" coordsize="494,246">
              <v:shape style="position:absolute;left:0;top:0;width:494;height:246" coordorigin="0,0" coordsize="494,246" path="m44,0l0,0,0,245,50,245,76,179,38,179,40,162,42,142,43,120,43,102,44,0xe" filled="true" fillcolor="#231f20" stroked="false">
                <v:path arrowok="t"/>
                <v:fill type="solid"/>
              </v:shape>
              <v:shape style="position:absolute;left:0;top:0;width:494;height:246" coordorigin="0,0" coordsize="494,246" path="m156,67l119,67,116,84,114,102,113,122,113,142,113,245,156,245,156,67xe" filled="true" fillcolor="#231f20" stroked="false">
                <v:path arrowok="t"/>
                <v:fill type="solid"/>
              </v:shape>
              <v:shape style="position:absolute;left:0;top:0;width:494;height:246" coordorigin="0,0" coordsize="494,246" path="m156,0l106,0,38,179,76,179,118,67,156,67,156,0xe" filled="true" fillcolor="#231f20" stroked="false">
                <v:path arrowok="t"/>
                <v:fill type="solid"/>
              </v:shape>
              <v:shape style="position:absolute;left:0;top:0;width:494;height:246" coordorigin="0,0" coordsize="494,246" path="m284,37l237,37,237,245,284,245,284,37xe" filled="true" fillcolor="#231f20" stroked="false">
                <v:path arrowok="t"/>
                <v:fill type="solid"/>
              </v:shape>
              <v:shape style="position:absolute;left:0;top:0;width:494;height:246" coordorigin="0,0" coordsize="494,246" path="m342,0l180,0,180,37,342,37,342,0xe" filled="true" fillcolor="#231f20" stroked="false">
                <v:path arrowok="t"/>
                <v:fill type="solid"/>
              </v:shape>
              <v:shape style="position:absolute;left:0;top:0;width:494;height:246" coordorigin="0,0" coordsize="494,246" path="m494,0l365,0,365,245,411,245,411,37,494,37,494,0xe" filled="true" fillcolor="#231f20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189" w:lineRule="exact" w:before="0"/>
        <w:ind w:left="283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382.502014pt;margin-top:7.173869pt;width:37.050pt;height:51.95pt;mso-position-horizontal-relative:page;mso-position-vertical-relative:paragraph;z-index:-31816" coordorigin="7650,143" coordsize="741,1039">
            <v:group style="position:absolute;left:7650;top:151;width:741;height:1024" coordorigin="7650,151" coordsize="741,1024">
              <v:shape style="position:absolute;left:7650;top:151;width:741;height:1024" coordorigin="7650,151" coordsize="741,1024" path="m7650,151l8391,151,8391,1175,7650,1175,7650,151xe" filled="true" fillcolor="#a7a9ac" stroked="false">
                <v:path arrowok="t"/>
                <v:fill type="solid"/>
              </v:shape>
            </v:group>
            <v:group style="position:absolute;left:7717;top:151;width:2;height:1024" coordorigin="7717,151" coordsize="2,1024">
              <v:shape style="position:absolute;left:7717;top:151;width:2;height:1024" coordorigin="7717,151" coordsize="0,1024" path="m7717,151l7717,1175e" filled="false" stroked="true" strokeweight=".709pt" strokecolor="#ffffff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86.889206pt;margin-top:-166.259537pt;width:190.3pt;height:176.9pt;mso-position-horizontal-relative:page;mso-position-vertical-relative:paragraph;z-index: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9"/>
                    <w:gridCol w:w="3066"/>
                  </w:tblGrid>
                  <w:tr>
                    <w:trPr>
                      <w:trHeight w:val="452" w:hRule="exact"/>
                    </w:trPr>
                    <w:tc>
                      <w:tcPr>
                        <w:tcW w:w="719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66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7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Режим</w:t>
                        </w:r>
                        <w:r>
                          <w:rPr>
                            <w:rFonts w:ascii="Calibri" w:hAnsi="Calibri"/>
                            <w:color w:val="231F20"/>
                            <w:spacing w:val="-1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учета</w:t>
                        </w:r>
                        <w:r>
                          <w:rPr>
                            <w:rFonts w:ascii="Calibri" w:hAnsi="Calibri"/>
                            <w:color w:val="231F20"/>
                            <w:spacing w:val="-1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веса</w:t>
                        </w:r>
                        <w:r>
                          <w:rPr>
                            <w:rFonts w:ascii="Calibri" w:hAnsi="Calibri"/>
                            <w:color w:val="231F20"/>
                            <w:spacing w:val="-1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тары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717" w:hRule="exact"/>
                    </w:trPr>
                    <w:tc>
                      <w:tcPr>
                        <w:tcW w:w="719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66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>
                          <w:pStyle w:val="TableParagraph"/>
                          <w:spacing w:line="240" w:lineRule="exact" w:before="75"/>
                          <w:ind w:left="72" w:right="82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Режим</w:t>
                        </w:r>
                        <w:r>
                          <w:rPr>
                            <w:rFonts w:ascii="Calibri" w:hAnsi="Calibri"/>
                            <w:color w:val="231F20"/>
                            <w:spacing w:val="2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суммирования</w:t>
                        </w:r>
                        <w:r>
                          <w:rPr>
                            <w:rFonts w:ascii="Calibri" w:hAnsi="Calibri"/>
                            <w:color w:val="231F20"/>
                            <w:spacing w:val="2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резуль-</w:t>
                        </w:r>
                        <w:r>
                          <w:rPr>
                            <w:rFonts w:ascii="Calibri" w:hAnsi="Calibri"/>
                            <w:color w:val="231F20"/>
                            <w:w w:val="137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татов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взвешивания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798" w:hRule="exact"/>
                    </w:trPr>
                    <w:tc>
                      <w:tcPr>
                        <w:tcW w:w="719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34"/>
                            <w:szCs w:val="34"/>
                          </w:rPr>
                        </w:pPr>
                      </w:p>
                      <w:p>
                        <w:pPr>
                          <w:pStyle w:val="TableParagraph"/>
                          <w:spacing w:line="388" w:lineRule="exact"/>
                          <w:ind w:left="111" w:right="0"/>
                          <w:jc w:val="left"/>
                          <w:rPr>
                            <w:rFonts w:ascii="Arial Narrow" w:hAnsi="Arial Narrow" w:cs="Arial Narrow" w:eastAsia="Arial Narrow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231F20"/>
                            <w:sz w:val="36"/>
                          </w:rPr>
                          <w:t>ШТ</w:t>
                        </w:r>
                        <w:r>
                          <w:rPr>
                            <w:rFonts w:ascii="Arial Narrow" w:hAnsi="Arial Narrow"/>
                            <w:sz w:val="36"/>
                          </w:rPr>
                        </w:r>
                      </w:p>
                    </w:tc>
                    <w:tc>
                      <w:tcPr>
                        <w:tcW w:w="3066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>
                          <w:pStyle w:val="TableParagraph"/>
                          <w:spacing w:line="240" w:lineRule="exact" w:before="116"/>
                          <w:ind w:left="72" w:right="235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Выход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из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режима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сумирова-</w:t>
                        </w:r>
                        <w:r>
                          <w:rPr>
                            <w:rFonts w:ascii="Calibri" w:hAnsi="Calibri"/>
                            <w:color w:val="231F20"/>
                            <w:w w:val="137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ния/Штучное</w:t>
                        </w:r>
                        <w:r>
                          <w:rPr>
                            <w:rFonts w:ascii="Calibri" w:hAnsi="Calibri"/>
                            <w:color w:val="231F20"/>
                            <w:spacing w:val="4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взвешивание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452" w:hRule="exact"/>
                    </w:trPr>
                    <w:tc>
                      <w:tcPr>
                        <w:tcW w:w="719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66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7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Стабилизация</w:t>
                        </w:r>
                        <w:r>
                          <w:rPr>
                            <w:rFonts w:ascii="Calibri" w:hAnsi="Calibri"/>
                            <w:color w:val="231F20"/>
                            <w:spacing w:val="4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нуля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452" w:hRule="exact"/>
                    </w:trPr>
                    <w:tc>
                      <w:tcPr>
                        <w:tcW w:w="719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66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7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Выбор</w:t>
                        </w:r>
                        <w:r>
                          <w:rPr>
                            <w:rFonts w:ascii="Calibri" w:hAnsi="Calibri"/>
                            <w:color w:val="231F20"/>
                            <w:spacing w:val="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единицы</w:t>
                        </w:r>
                        <w:r>
                          <w:rPr>
                            <w:rFonts w:ascii="Calibri" w:hAnsi="Calibri"/>
                            <w:color w:val="231F20"/>
                            <w:spacing w:val="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измерения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652" w:hRule="exact"/>
                    </w:trPr>
                    <w:tc>
                      <w:tcPr>
                        <w:tcW w:w="719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66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>
                          <w:pStyle w:val="TableParagraph"/>
                          <w:spacing w:line="240" w:lineRule="exact" w:before="43"/>
                          <w:ind w:left="72" w:right="86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Показ</w:t>
                        </w:r>
                        <w:r>
                          <w:rPr>
                            <w:rFonts w:ascii="Calibri" w:hAnsi="Calibri"/>
                            <w:color w:val="231F20"/>
                            <w:spacing w:val="-3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суммарного</w:t>
                        </w:r>
                        <w:r>
                          <w:rPr>
                            <w:rFonts w:ascii="Calibri" w:hAnsi="Calibri"/>
                            <w:color w:val="231F20"/>
                            <w:spacing w:val="-3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результата</w:t>
                        </w:r>
                        <w:r>
                          <w:rPr>
                            <w:rFonts w:ascii="Calibri" w:hAnsi="Calibri"/>
                            <w:color w:val="231F20"/>
                            <w:w w:val="114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взвешиваний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libri" w:hAnsi="Calibri"/>
          <w:color w:val="231F20"/>
          <w:spacing w:val="-1"/>
          <w:sz w:val="20"/>
        </w:rPr>
        <w:t>Рисунок</w:t>
      </w:r>
      <w:r>
        <w:rPr>
          <w:rFonts w:ascii="Calibri" w:hAnsi="Calibri"/>
          <w:color w:val="231F20"/>
          <w:spacing w:val="7"/>
          <w:sz w:val="20"/>
        </w:rPr>
        <w:t> </w:t>
      </w:r>
      <w:r>
        <w:rPr>
          <w:rFonts w:ascii="Calibri" w:hAnsi="Calibri"/>
          <w:color w:val="231F20"/>
          <w:sz w:val="20"/>
        </w:rPr>
        <w:t>5.</w:t>
      </w:r>
      <w:r>
        <w:rPr>
          <w:rFonts w:ascii="Calibri" w:hAnsi="Calibri"/>
          <w:sz w:val="20"/>
        </w:rPr>
      </w:r>
    </w:p>
    <w:p>
      <w:pPr>
        <w:spacing w:line="20" w:lineRule="atLeast"/>
        <w:ind w:left="107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62.65pt;height:.3pt;mso-position-horizontal-relative:char;mso-position-vertical-relative:line" coordorigin="0,0" coordsize="1253,6">
            <v:group style="position:absolute;left:3;top:3;width:1248;height:2" coordorigin="3,3" coordsize="1248,2">
              <v:shape style="position:absolute;left:3;top:3;width:1248;height:2" coordorigin="3,3" coordsize="1248,0" path="m3,3l1250,3e" filled="false" stroked="true" strokeweight=".283pt" strokecolor="#231f2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2"/>
        <w:rPr>
          <w:rFonts w:ascii="Calibri" w:hAnsi="Calibri" w:cs="Calibri" w:eastAsia="Calibri"/>
          <w:sz w:val="15"/>
          <w:szCs w:val="15"/>
        </w:rPr>
      </w:pPr>
    </w:p>
    <w:p>
      <w:pPr>
        <w:spacing w:before="0"/>
        <w:ind w:left="0" w:right="374" w:firstLine="0"/>
        <w:jc w:val="right"/>
        <w:rPr>
          <w:rFonts w:ascii="Arial" w:hAnsi="Arial" w:cs="Arial" w:eastAsia="Arial"/>
          <w:sz w:val="40"/>
          <w:szCs w:val="40"/>
        </w:rPr>
      </w:pPr>
      <w:r>
        <w:rPr>
          <w:rFonts w:ascii="Arial"/>
          <w:color w:val="FFFFFF"/>
          <w:w w:val="80"/>
          <w:sz w:val="40"/>
        </w:rPr>
        <w:t>7</w:t>
      </w:r>
      <w:r>
        <w:rPr>
          <w:rFonts w:ascii="Arial"/>
          <w:sz w:val="40"/>
        </w:rPr>
      </w:r>
    </w:p>
    <w:p>
      <w:pPr>
        <w:spacing w:after="0"/>
        <w:jc w:val="right"/>
        <w:rPr>
          <w:rFonts w:ascii="Arial" w:hAnsi="Arial" w:cs="Arial" w:eastAsia="Arial"/>
          <w:sz w:val="40"/>
          <w:szCs w:val="40"/>
        </w:rPr>
        <w:sectPr>
          <w:pgSz w:w="8400" w:h="11910"/>
          <w:pgMar w:header="274" w:footer="0" w:top="520" w:bottom="0" w:left="740" w:right="0"/>
        </w:sectPr>
      </w:pPr>
    </w:p>
    <w:p>
      <w:pPr>
        <w:spacing w:before="63"/>
        <w:ind w:left="850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 w:hAnsi="Trebuchet MS"/>
          <w:color w:val="808285"/>
          <w:w w:val="90"/>
          <w:sz w:val="16"/>
        </w:rPr>
        <w:t>Весы</w:t>
      </w:r>
      <w:r>
        <w:rPr>
          <w:rFonts w:ascii="Trebuchet MS" w:hAnsi="Trebuchet MS"/>
          <w:color w:val="808285"/>
          <w:spacing w:val="-27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электронные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лабораторные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M-ER</w:t>
      </w:r>
      <w:r>
        <w:rPr>
          <w:rFonts w:ascii="Trebuchet MS" w:hAnsi="Trebuchet MS"/>
          <w:sz w:val="16"/>
        </w:rPr>
      </w:r>
    </w:p>
    <w:p>
      <w:pPr>
        <w:spacing w:line="240" w:lineRule="auto" w:before="1"/>
        <w:rPr>
          <w:rFonts w:ascii="Trebuchet MS" w:hAnsi="Trebuchet MS" w:cs="Trebuchet MS" w:eastAsia="Trebuchet MS"/>
          <w:sz w:val="21"/>
          <w:szCs w:val="21"/>
        </w:rPr>
      </w:pPr>
    </w:p>
    <w:p>
      <w:pPr>
        <w:pStyle w:val="BodyText"/>
        <w:spacing w:line="240" w:lineRule="auto" w:before="64"/>
        <w:ind w:left="850" w:right="0"/>
        <w:jc w:val="left"/>
      </w:pPr>
      <w:r>
        <w:rPr/>
        <w:pict>
          <v:group style="position:absolute;margin-left:194.947296pt;margin-top:45.445053pt;width:23.35pt;height:11.95pt;mso-position-horizontal-relative:page;mso-position-vertical-relative:paragraph;z-index:2584" coordorigin="3899,909" coordsize="467,239">
            <v:group style="position:absolute;left:4280;top:981;width:86;height:64" coordorigin="4280,981" coordsize="86,64">
              <v:shape style="position:absolute;left:4280;top:981;width:86;height:64" coordorigin="4280,981" coordsize="86,64" path="m4365,981l4280,981,4298,1045,4365,1045,4365,981xe" filled="true" fillcolor="#231f20" stroked="false">
                <v:path arrowok="t"/>
                <v:fill type="solid"/>
              </v:shape>
            </v:group>
            <v:group style="position:absolute;left:3899;top:981;width:86;height:64" coordorigin="3899,981" coordsize="86,64">
              <v:shape style="position:absolute;left:3899;top:981;width:86;height:64" coordorigin="3899,981" coordsize="86,64" path="m3966,981l3899,981,3899,1045,3985,1045,3966,981xe" filled="true" fillcolor="#231f20" stroked="false">
                <v:path arrowok="t"/>
                <v:fill type="solid"/>
              </v:shape>
            </v:group>
            <v:group style="position:absolute;left:4022;top:909;width:226;height:239" coordorigin="4022,909" coordsize="226,239">
              <v:shape style="position:absolute;left:4022;top:909;width:226;height:239" coordorigin="4022,909" coordsize="226,239" path="m4120,909l4062,932,4028,987,4022,1038,4025,1062,4056,1118,4115,1146,4139,1148,4162,1145,4183,1138,4202,1127,4217,1113,4222,1106,4134,1106,4113,1102,4095,1092,4083,1076,4075,1054,4072,1027,4075,1001,4083,979,4096,963,4113,953,4134,949,4221,949,4208,936,4191,924,4170,916,4146,911,4120,909xe" filled="true" fillcolor="#231f20" stroked="false">
                <v:path arrowok="t"/>
                <v:fill type="solid"/>
              </v:shape>
              <v:shape style="position:absolute;left:4022;top:909;width:226;height:239" coordorigin="4022,909" coordsize="226,239" path="m4221,949l4134,949,4155,953,4173,963,4185,979,4193,1001,4196,1028,4193,1055,4185,1077,4172,1093,4155,1103,4134,1106,4222,1106,4230,1096,4239,1076,4245,1053,4247,1028,4246,1010,4241,988,4234,968,4222,951,4221,94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91.511047pt;margin-top:22.59535pt;width:29.6pt;height:12.6pt;mso-position-horizontal-relative:page;mso-position-vertical-relative:paragraph;z-index:2680" coordorigin="3830,452" coordsize="592,252">
            <v:shape style="position:absolute;left:3830;top:452;width:592;height:252" coordorigin="3830,452" coordsize="592,252" path="m3971,452l3924,452,3924,480,3910,480,3843,518,3830,568,3833,599,3868,655,3924,667,3924,697,3971,697,3971,667,3984,667,4004,665,4022,658,4038,646,4050,631,3913,631,3895,625,3884,610,3878,585,3880,554,3888,532,3900,520,3924,516,4048,516,4042,506,4027,493,4009,484,3991,480,3971,480,3971,452xe" filled="true" fillcolor="#231f20" stroked="false">
              <v:path arrowok="t"/>
              <v:fill type="solid"/>
            </v:shape>
            <v:shape style="position:absolute;left:3830;top:452;width:592;height:252" coordorigin="3830,452" coordsize="592,252" path="m3971,516l3924,516,3924,631,3971,631,3971,516xe" filled="true" fillcolor="#231f20" stroked="false">
              <v:path arrowok="t"/>
              <v:fill type="solid"/>
            </v:shape>
            <v:shape style="position:absolute;left:3830;top:452;width:592;height:252" coordorigin="3830,452" coordsize="592,252" path="m4048,516l3981,516,3999,522,4010,538,4016,563,4014,594,4007,616,3995,628,3971,631,4050,631,4051,630,4060,607,4064,579,4061,549,4054,525,4048,516xe" filled="true" fillcolor="#231f20" stroked="false">
              <v:path arrowok="t"/>
              <v:fill type="solid"/>
            </v:shape>
            <v:shape style="position:absolute;left:3830;top:452;width:592;height:252" coordorigin="3830,452" coordsize="592,252" path="m4102,663l4102,699,4111,701,4120,703,4131,703,4148,700,4162,689,4174,669,4175,666,4109,666,4105,664,4102,663xe" filled="true" fillcolor="#231f20" stroked="false">
              <v:path arrowok="t"/>
              <v:fill type="solid"/>
            </v:shape>
            <v:shape style="position:absolute;left:3830;top:452;width:592;height:252" coordorigin="3830,452" coordsize="592,252" path="m4121,452l4069,452,4136,646,4131,660,4125,666,4175,666,4203,582,4159,582,4121,452xe" filled="true" fillcolor="#231f20" stroked="false">
              <v:path arrowok="t"/>
              <v:fill type="solid"/>
            </v:shape>
            <v:shape style="position:absolute;left:3830;top:452;width:592;height:252" coordorigin="3830,452" coordsize="592,252" path="m4248,452l4197,452,4159,582,4203,582,4248,452xe" filled="true" fillcolor="#231f20" stroked="false">
              <v:path arrowok="t"/>
              <v:fill type="solid"/>
            </v:shape>
            <v:shape style="position:absolute;left:3830;top:452;width:592;height:252" coordorigin="3830,452" coordsize="592,252" path="m4314,452l4267,452,4267,697,4314,697,4314,584,4422,584,4422,546,4314,546,4314,452xe" filled="true" fillcolor="#231f20" stroked="false">
              <v:path arrowok="t"/>
              <v:fill type="solid"/>
            </v:shape>
            <v:shape style="position:absolute;left:3830;top:452;width:592;height:252" coordorigin="3830,452" coordsize="592,252" path="m4422,584l4375,584,4375,697,4422,697,4422,584xe" filled="true" fillcolor="#231f20" stroked="false">
              <v:path arrowok="t"/>
              <v:fill type="solid"/>
            </v:shape>
            <v:shape style="position:absolute;left:3830;top:452;width:592;height:252" coordorigin="3830,452" coordsize="592,252" path="m4422,452l4375,452,4375,546,4422,546,4422,452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15"/>
        </w:rPr>
        <w:t>Изображение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для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моделей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M-ER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122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представлено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рисунке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6.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spacing w:line="200" w:lineRule="atLeast"/>
        <w:ind w:left="93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135pt;height:92.1pt;mso-position-horizontal-relative:char;mso-position-vertical-relative:line" coordorigin="0,0" coordsize="2700,1842">
            <v:shape style="position:absolute;left:0;top:0;width:2700;height:1842" type="#_x0000_t75" stroked="false">
              <v:imagedata r:id="rId15" o:title=""/>
            </v:shape>
            <v:shape style="position:absolute;left:2043;top:191;width:307;height:273" type="#_x0000_t202" filled="false" stroked="false">
              <v:textbox inset="0,0,0,0">
                <w:txbxContent>
                  <w:p>
                    <w:pPr>
                      <w:spacing w:line="273" w:lineRule="exact" w:before="0"/>
                      <w:ind w:left="0" w:right="0" w:firstLine="0"/>
                      <w:jc w:val="left"/>
                      <w:rPr>
                        <w:rFonts w:ascii="Impact" w:hAnsi="Impact" w:cs="Impact" w:eastAsia="Impact"/>
                        <w:sz w:val="27"/>
                        <w:szCs w:val="27"/>
                      </w:rPr>
                    </w:pPr>
                    <w:r>
                      <w:rPr>
                        <w:rFonts w:ascii="Impact"/>
                        <w:color w:val="040708"/>
                        <w:spacing w:val="-1"/>
                        <w:sz w:val="27"/>
                      </w:rPr>
                      <w:t>-0-</w:t>
                    </w:r>
                    <w:r>
                      <w:rPr>
                        <w:rFonts w:ascii="Impact"/>
                        <w:sz w:val="27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8"/>
        <w:rPr>
          <w:rFonts w:ascii="Calibri" w:hAnsi="Calibri" w:cs="Calibri" w:eastAsia="Calibri"/>
          <w:sz w:val="13"/>
          <w:szCs w:val="13"/>
        </w:rPr>
      </w:pPr>
    </w:p>
    <w:p>
      <w:pPr>
        <w:tabs>
          <w:tab w:pos="2097" w:val="left" w:leader="none"/>
        </w:tabs>
        <w:spacing w:before="68"/>
        <w:ind w:left="85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213.773697pt;margin-top:-9.500914pt;width:4.5pt;height:3.35pt;mso-position-horizontal-relative:page;mso-position-vertical-relative:paragraph;z-index:2608" coordorigin="4275,-190" coordsize="90,67">
            <v:shape style="position:absolute;left:4275;top:-190;width:90;height:67" coordorigin="4275,-190" coordsize="90,67" path="m4365,-190l4275,-190,4295,-123,4365,-123,4365,-190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95.227402pt;margin-top:-9.500914pt;width:4.5pt;height:3.35pt;mso-position-horizontal-relative:page;mso-position-vertical-relative:paragraph;z-index:2632" coordorigin="3905,-190" coordsize="90,67">
            <v:shape style="position:absolute;left:3905;top:-190;width:90;height:67" coordorigin="3905,-190" coordsize="90,67" path="m3975,-190l3905,-190,3905,-123,3994,-124,3975,-190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0.656296pt;margin-top:-14.427713pt;width:12.2pt;height:13.4pt;mso-position-horizontal-relative:page;mso-position-vertical-relative:paragraph;z-index:2656" coordorigin="4013,-289" coordsize="244,268">
            <v:group style="position:absolute;left:4135;top:-243;width:2;height:195" coordorigin="4135,-243" coordsize="2,195">
              <v:shape style="position:absolute;left:4135;top:-243;width:2;height:195" coordorigin="4135,-243" coordsize="0,195" path="m4135,-243l4135,-48e" filled="false" stroked="true" strokeweight="2.742pt" strokecolor="#231f20">
                <v:path arrowok="t"/>
              </v:shape>
            </v:group>
            <v:group style="position:absolute;left:4037;top:-265;width:197;height:2" coordorigin="4037,-265" coordsize="197,2">
              <v:shape style="position:absolute;left:4037;top:-265;width:197;height:2" coordorigin="4037,-265" coordsize="197,0" path="m4037,-265l4233,-265e" filled="false" stroked="true" strokeweight="2.338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94.566498pt;margin-top:-60.822914pt;width:23.3pt;height:14.75pt;mso-position-horizontal-relative:page;mso-position-vertical-relative:paragraph;z-index:2704" coordorigin="3891,-1216" coordsize="466,295">
            <v:group style="position:absolute;left:3911;top:-965;width:241;height:2" coordorigin="3911,-965" coordsize="241,2">
              <v:shape style="position:absolute;left:3911;top:-965;width:241;height:2" coordorigin="3911,-965" coordsize="241,0" path="m3911,-965l4152,-965e" filled="false" stroked="true" strokeweight="2.0pt" strokecolor="#231f20">
                <v:path arrowok="t"/>
              </v:shape>
            </v:group>
            <v:group style="position:absolute;left:3935;top:-1192;width:2;height:208" coordorigin="3935,-1192" coordsize="2,208">
              <v:shape style="position:absolute;left:3935;top:-1192;width:2;height:208" coordorigin="3935,-1192" coordsize="0,208" path="m3935,-1192l3935,-984e" filled="false" stroked="true" strokeweight="2.429pt" strokecolor="#231f20">
                <v:path arrowok="t"/>
              </v:shape>
            </v:group>
            <v:group style="position:absolute;left:4032;top:-1192;width:2;height:209" coordorigin="4032,-1192" coordsize="2,209">
              <v:shape style="position:absolute;left:4032;top:-1192;width:2;height:209" coordorigin="4032,-1192" coordsize="0,209" path="m4032,-1192l4032,-984e" filled="false" stroked="true" strokeweight="2.429pt" strokecolor="#231f20">
                <v:path arrowok="t"/>
              </v:shape>
            </v:group>
            <v:group style="position:absolute;left:4128;top:-1192;width:2;height:209" coordorigin="4128,-1192" coordsize="2,209">
              <v:shape style="position:absolute;left:4128;top:-1192;width:2;height:209" coordorigin="4128,-1192" coordsize="0,209" path="m4128,-1192l4128,-984e" filled="false" stroked="true" strokeweight="2.429pt" strokecolor="#231f20">
                <v:path arrowok="t"/>
              </v:shape>
            </v:group>
            <v:group style="position:absolute;left:4256;top:-1154;width:2;height:209" coordorigin="4256,-1154" coordsize="2,209">
              <v:shape style="position:absolute;left:4256;top:-1154;width:2;height:209" coordorigin="4256,-1154" coordsize="0,209" path="m4256,-1154l4256,-946e" filled="false" stroked="true" strokeweight="2.429pt" strokecolor="#231f20">
                <v:path arrowok="t"/>
              </v:shape>
            </v:group>
            <v:group style="position:absolute;left:4175;top:-1173;width:163;height:2" coordorigin="4175,-1173" coordsize="163,2">
              <v:shape style="position:absolute;left:4175;top:-1173;width:163;height:2" coordorigin="4175,-1173" coordsize="163,0" path="m4175,-1173l4337,-1173e" filled="false" stroked="true" strokeweight="1.97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96.761002pt;margin-top:-37.472115pt;width:17.3pt;height:14.75pt;mso-position-horizontal-relative:page;mso-position-vertical-relative:paragraph;z-index:2728" coordorigin="3935,-749" coordsize="346,295">
            <v:shape style="position:absolute;left:3935;top:-749;width:346;height:295" coordorigin="3935,-749" coordsize="346,295" path="m4066,-749l3935,-749,3935,-504,4066,-504,4066,-541,3982,-541,3982,-618,4059,-618,4059,-655,3982,-655,3982,-712,4066,-712,4066,-749xe" filled="true" fillcolor="#231f20" stroked="false">
              <v:path arrowok="t"/>
              <v:fill type="solid"/>
            </v:shape>
            <v:shape style="position:absolute;left:3935;top:-749;width:346;height:295" coordorigin="3935,-749" coordsize="346,295" path="m4265,-749l4126,-749,4126,-673,4126,-645,4118,-584,4089,-541,4089,-455,4134,-455,4134,-504,4280,-504,4280,-541,4150,-541,4157,-557,4171,-633,4172,-712,4265,-712,4265,-749xe" filled="true" fillcolor="#231f20" stroked="false">
              <v:path arrowok="t"/>
              <v:fill type="solid"/>
            </v:shape>
            <v:shape style="position:absolute;left:3935;top:-749;width:346;height:295" coordorigin="3935,-749" coordsize="346,295" path="m4280,-504l4235,-504,4235,-455,4280,-455,4280,-504xe" filled="true" fillcolor="#231f20" stroked="false">
              <v:path arrowok="t"/>
              <v:fill type="solid"/>
            </v:shape>
            <v:shape style="position:absolute;left:3935;top:-749;width:346;height:295" coordorigin="3935,-749" coordsize="346,295" path="m4265,-712l4219,-712,4219,-541,4265,-541,4265,-712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87.08638pt;margin-top:-112.141594pt;width:190.3pt;height:158.4pt;mso-position-horizontal-relative:page;mso-position-vertical-relative:paragraph;z-index:2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9"/>
                    <w:gridCol w:w="3066"/>
                  </w:tblGrid>
                  <w:tr>
                    <w:trPr>
                      <w:trHeight w:val="452" w:hRule="exact"/>
                    </w:trPr>
                    <w:tc>
                      <w:tcPr>
                        <w:tcW w:w="719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66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7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Выбор</w:t>
                        </w:r>
                        <w:r>
                          <w:rPr>
                            <w:rFonts w:ascii="Calibri" w:hAnsi="Calibri"/>
                            <w:color w:val="231F20"/>
                            <w:spacing w:val="1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режимов</w:t>
                        </w:r>
                        <w:r>
                          <w:rPr>
                            <w:rFonts w:ascii="Calibri" w:hAnsi="Calibri"/>
                            <w:color w:val="231F20"/>
                            <w:spacing w:val="1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взвешивания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452" w:hRule="exact"/>
                    </w:trPr>
                    <w:tc>
                      <w:tcPr>
                        <w:tcW w:w="719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66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7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Стабилизация</w:t>
                        </w:r>
                        <w:r>
                          <w:rPr>
                            <w:rFonts w:ascii="Calibri" w:hAnsi="Calibri"/>
                            <w:color w:val="231F20"/>
                            <w:spacing w:val="4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нуля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452" w:hRule="exact"/>
                    </w:trPr>
                    <w:tc>
                      <w:tcPr>
                        <w:tcW w:w="719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66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7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Выбор</w:t>
                        </w:r>
                        <w:r>
                          <w:rPr>
                            <w:rFonts w:ascii="Calibri" w:hAnsi="Calibri"/>
                            <w:color w:val="231F20"/>
                            <w:spacing w:val="-2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эталона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452" w:hRule="exact"/>
                    </w:trPr>
                    <w:tc>
                      <w:tcPr>
                        <w:tcW w:w="719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66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7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Выбор</w:t>
                        </w:r>
                        <w:r>
                          <w:rPr>
                            <w:rFonts w:ascii="Calibri" w:hAnsi="Calibri"/>
                            <w:color w:val="231F20"/>
                            <w:spacing w:val="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единицы</w:t>
                        </w:r>
                        <w:r>
                          <w:rPr>
                            <w:rFonts w:ascii="Calibri" w:hAnsi="Calibri"/>
                            <w:color w:val="231F20"/>
                            <w:spacing w:val="1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0"/>
                            <w:sz w:val="20"/>
                          </w:rPr>
                          <w:t>измерения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452" w:hRule="exact"/>
                    </w:trPr>
                    <w:tc>
                      <w:tcPr>
                        <w:tcW w:w="719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66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72"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Режим</w:t>
                        </w:r>
                        <w:r>
                          <w:rPr>
                            <w:rFonts w:ascii="Calibri" w:hAnsi="Calibri"/>
                            <w:color w:val="231F20"/>
                            <w:spacing w:val="-1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учета</w:t>
                        </w:r>
                        <w:r>
                          <w:rPr>
                            <w:rFonts w:ascii="Calibri" w:hAnsi="Calibri"/>
                            <w:color w:val="231F20"/>
                            <w:spacing w:val="-1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веса</w:t>
                        </w:r>
                        <w:r>
                          <w:rPr>
                            <w:rFonts w:ascii="Calibri" w:hAnsi="Calibri"/>
                            <w:color w:val="231F20"/>
                            <w:spacing w:val="-1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тары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892" w:hRule="exact"/>
                    </w:trPr>
                    <w:tc>
                      <w:tcPr>
                        <w:tcW w:w="719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66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>
                          <w:pStyle w:val="TableParagraph"/>
                          <w:spacing w:line="240" w:lineRule="exact" w:before="43"/>
                          <w:ind w:left="72" w:right="171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Кнопка</w:t>
                        </w:r>
                        <w:r>
                          <w:rPr>
                            <w:rFonts w:ascii="Calibri" w:hAnsi="Calibri"/>
                            <w:color w:val="231F20"/>
                            <w:spacing w:val="-3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печати</w:t>
                        </w:r>
                        <w:r>
                          <w:rPr>
                            <w:rFonts w:ascii="Calibri" w:hAnsi="Calibri"/>
                            <w:color w:val="231F20"/>
                            <w:spacing w:val="-3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(используется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 в</w:t>
                        </w:r>
                        <w:r>
                          <w:rPr>
                            <w:rFonts w:ascii="Calibri" w:hAnsi="Calibri"/>
                            <w:color w:val="231F20"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весах</w:t>
                        </w:r>
                        <w:r>
                          <w:rPr>
                            <w:rFonts w:ascii="Calibri" w:hAnsi="Calibri"/>
                            <w:color w:val="231F20"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color w:val="231F20"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интерфейсом</w:t>
                        </w:r>
                        <w:r>
                          <w:rPr>
                            <w:rFonts w:ascii="Calibri" w:hAnsi="Calibri"/>
                            <w:color w:val="231F20"/>
                            <w:spacing w:val="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RS-</w:t>
                        </w:r>
                        <w:r>
                          <w:rPr>
                            <w:rFonts w:ascii="Calibri" w:hAnsi="Calibri"/>
                            <w:color w:val="231F20"/>
                            <w:w w:val="134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231F20"/>
                            <w:w w:val="115"/>
                            <w:sz w:val="20"/>
                          </w:rPr>
                          <w:t>232)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libri" w:hAnsi="Calibri"/>
          <w:color w:val="231F20"/>
          <w:w w:val="93"/>
          <w:sz w:val="20"/>
        </w:rPr>
      </w:r>
      <w:r>
        <w:rPr>
          <w:rFonts w:ascii="Calibri" w:hAnsi="Calibri"/>
          <w:color w:val="231F20"/>
          <w:w w:val="93"/>
          <w:sz w:val="20"/>
          <w:u w:val="single" w:color="231F20"/>
        </w:rPr>
        <w:t> </w:t>
      </w:r>
      <w:r>
        <w:rPr>
          <w:rFonts w:ascii="Calibri" w:hAnsi="Calibri"/>
          <w:color w:val="231F20"/>
          <w:sz w:val="20"/>
          <w:u w:val="single" w:color="231F20"/>
        </w:rPr>
        <w:t>  </w:t>
      </w:r>
      <w:r>
        <w:rPr>
          <w:rFonts w:ascii="Calibri" w:hAnsi="Calibri"/>
          <w:color w:val="231F20"/>
          <w:spacing w:val="-6"/>
          <w:sz w:val="20"/>
          <w:u w:val="single" w:color="231F20"/>
        </w:rPr>
        <w:t> </w:t>
      </w:r>
      <w:r>
        <w:rPr>
          <w:rFonts w:ascii="Calibri" w:hAnsi="Calibri"/>
          <w:color w:val="231F20"/>
          <w:spacing w:val="-1"/>
          <w:sz w:val="20"/>
          <w:u w:val="single" w:color="231F20"/>
        </w:rPr>
        <w:t>Рисунок</w:t>
      </w:r>
      <w:r>
        <w:rPr>
          <w:rFonts w:ascii="Calibri" w:hAnsi="Calibri"/>
          <w:color w:val="231F20"/>
          <w:spacing w:val="7"/>
          <w:sz w:val="20"/>
          <w:u w:val="single" w:color="231F20"/>
        </w:rPr>
        <w:t> </w:t>
      </w:r>
      <w:r>
        <w:rPr>
          <w:rFonts w:ascii="Calibri" w:hAnsi="Calibri"/>
          <w:color w:val="231F20"/>
          <w:sz w:val="20"/>
          <w:u w:val="single" w:color="231F20"/>
        </w:rPr>
        <w:t>6.</w:t>
      </w:r>
      <w:r>
        <w:rPr>
          <w:rFonts w:ascii="Calibri" w:hAnsi="Calibri"/>
          <w:color w:val="231F20"/>
          <w:w w:val="93"/>
          <w:sz w:val="20"/>
          <w:u w:val="single" w:color="231F20"/>
        </w:rPr>
        <w:t> </w:t>
      </w:r>
      <w:r>
        <w:rPr>
          <w:rFonts w:ascii="Calibri" w:hAnsi="Calibri"/>
          <w:color w:val="231F20"/>
          <w:sz w:val="20"/>
          <w:u w:val="single" w:color="231F20"/>
        </w:rPr>
        <w:tab/>
      </w:r>
      <w:r>
        <w:rPr>
          <w:rFonts w:ascii="Calibri" w:hAnsi="Calibri"/>
          <w:color w:val="231F20"/>
          <w:sz w:val="20"/>
        </w:rPr>
      </w:r>
      <w:r>
        <w:rPr>
          <w:rFonts w:ascii="Calibri" w:hAnsi="Calibri"/>
          <w:sz w:val="20"/>
        </w:rPr>
      </w:r>
    </w:p>
    <w:p>
      <w:pPr>
        <w:spacing w:line="240" w:lineRule="auto" w:before="1"/>
        <w:rPr>
          <w:rFonts w:ascii="Calibri" w:hAnsi="Calibri" w:cs="Calibri" w:eastAsia="Calibri"/>
          <w:sz w:val="2"/>
          <w:szCs w:val="2"/>
        </w:rPr>
      </w:pPr>
    </w:p>
    <w:p>
      <w:pPr>
        <w:spacing w:line="200" w:lineRule="atLeast"/>
        <w:ind w:left="386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26.1pt;height:13.9pt;mso-position-horizontal-relative:char;mso-position-vertical-relative:line" coordorigin="0,0" coordsize="522,278">
            <v:group style="position:absolute;left:57;top:49;width:2;height:196" coordorigin="57,49" coordsize="2,196">
              <v:shape style="position:absolute;left:57;top:49;width:2;height:196" coordorigin="57,49" coordsize="0,196" path="m57,49l57,245e" filled="false" stroked="true" strokeweight="3.252pt" strokecolor="#040708">
                <v:path arrowok="t"/>
              </v:shape>
            </v:group>
            <v:group style="position:absolute;left:25;top:25;width:145;height:2" coordorigin="25,25" coordsize="145,2">
              <v:shape style="position:absolute;left:25;top:25;width:145;height:2" coordorigin="25,25" coordsize="145,0" path="m25,25l170,25e" filled="false" stroked="true" strokeweight="2.5pt" strokecolor="#040708">
                <v:path arrowok="t"/>
              </v:shape>
            </v:group>
            <v:group style="position:absolute;left:138;top:50;width:2;height:196" coordorigin="138,50" coordsize="2,196">
              <v:shape style="position:absolute;left:138;top:50;width:2;height:196" coordorigin="138,50" coordsize="0,196" path="m138,50l138,245e" filled="false" stroked="true" strokeweight="3.253pt" strokecolor="#040708">
                <v:path arrowok="t"/>
              </v:shape>
            </v:group>
            <v:group style="position:absolute;left:193;top:1;width:151;height:244" coordorigin="193,1" coordsize="151,244">
              <v:shape style="position:absolute;left:193;top:1;width:151;height:244" coordorigin="193,1" coordsize="151,244" path="m344,152l281,152,281,245,344,245,344,152xe" filled="true" fillcolor="#040708" stroked="false">
                <v:path arrowok="t"/>
                <v:fill type="solid"/>
              </v:shape>
              <v:shape style="position:absolute;left:193;top:1;width:151;height:244" coordorigin="193,1" coordsize="151,244" path="m256,1l193,1,193,118,196,141,203,157,210,165,221,169,244,169,253,168,269,161,276,157,281,152,344,152,344,136,263,136,260,134,257,127,256,120,256,1xe" filled="true" fillcolor="#040708" stroked="false">
                <v:path arrowok="t"/>
                <v:fill type="solid"/>
              </v:shape>
              <v:shape style="position:absolute;left:193;top:1;width:151;height:244" coordorigin="193,1" coordsize="151,244" path="m344,1l281,1,281,128,276,136,344,136,344,1xe" filled="true" fillcolor="#040708" stroked="false">
                <v:path arrowok="t"/>
                <v:fill type="solid"/>
              </v:shape>
            </v:group>
            <v:group style="position:absolute;left:427;top:50;width:2;height:195" coordorigin="427,50" coordsize="2,195">
              <v:shape style="position:absolute;left:427;top:50;width:2;height:195" coordorigin="427,50" coordsize="0,195" path="m427,50l427,245e" filled="false" stroked="true" strokeweight="3.245pt" strokecolor="#040708">
                <v:path arrowok="t"/>
              </v:shape>
            </v:group>
            <v:group style="position:absolute;left:358;top:26;width:138;height:2" coordorigin="358,26" coordsize="138,2">
              <v:shape style="position:absolute;left:358;top:26;width:138;height:2" coordorigin="358,26" coordsize="138,0" path="m358,26l496,26e" filled="false" stroked="true" strokeweight="2.538pt" strokecolor="#040708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1"/>
        <w:rPr>
          <w:rFonts w:ascii="Calibri" w:hAnsi="Calibri" w:cs="Calibri" w:eastAsia="Calibri"/>
          <w:sz w:val="27"/>
          <w:szCs w:val="27"/>
        </w:rPr>
      </w:pPr>
    </w:p>
    <w:p>
      <w:pPr>
        <w:pStyle w:val="Heading3"/>
        <w:spacing w:line="240" w:lineRule="auto" w:before="56"/>
        <w:ind w:right="0"/>
        <w:jc w:val="both"/>
      </w:pPr>
      <w:bookmarkStart w:name="_TOC_250022" w:id="8"/>
      <w:r>
        <w:rPr>
          <w:color w:val="231F20"/>
        </w:rPr>
        <w:t>Маркировка и пломбирование</w:t>
      </w:r>
      <w:bookmarkEnd w:id="8"/>
      <w:r>
        <w:rPr/>
      </w:r>
    </w:p>
    <w:p>
      <w:pPr>
        <w:pStyle w:val="BodyText"/>
        <w:spacing w:line="218" w:lineRule="exact" w:before="50"/>
        <w:ind w:left="850" w:right="0"/>
        <w:jc w:val="both"/>
      </w:pPr>
      <w:r>
        <w:rPr>
          <w:color w:val="231F20"/>
          <w:w w:val="110"/>
        </w:rPr>
        <w:t>На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маркировке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весов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указаны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следующие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основные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данные:</w:t>
      </w:r>
      <w:r>
        <w:rPr/>
      </w:r>
    </w:p>
    <w:p>
      <w:pPr>
        <w:pStyle w:val="BodyText"/>
        <w:numPr>
          <w:ilvl w:val="0"/>
          <w:numId w:val="4"/>
        </w:numPr>
        <w:tabs>
          <w:tab w:pos="1070" w:val="left" w:leader="none"/>
        </w:tabs>
        <w:spacing w:line="216" w:lineRule="exact" w:before="0" w:after="0"/>
        <w:ind w:left="1069" w:right="0" w:hanging="219"/>
        <w:jc w:val="both"/>
      </w:pPr>
      <w:r>
        <w:rPr>
          <w:color w:val="231F20"/>
          <w:w w:val="110"/>
        </w:rPr>
        <w:t>торговая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марка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наименование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весов;</w:t>
      </w:r>
      <w:r>
        <w:rPr/>
      </w:r>
    </w:p>
    <w:p>
      <w:pPr>
        <w:pStyle w:val="BodyText"/>
        <w:numPr>
          <w:ilvl w:val="0"/>
          <w:numId w:val="4"/>
        </w:numPr>
        <w:tabs>
          <w:tab w:pos="1070" w:val="left" w:leader="none"/>
        </w:tabs>
        <w:spacing w:line="216" w:lineRule="exact" w:before="0" w:after="0"/>
        <w:ind w:left="1069" w:right="0" w:hanging="219"/>
        <w:jc w:val="both"/>
      </w:pPr>
      <w:r>
        <w:rPr/>
        <w:pict>
          <v:group style="position:absolute;margin-left:0pt;margin-top:8.644076pt;width:32.5500pt;height:67.5pt;mso-position-horizontal-relative:page;mso-position-vertical-relative:paragraph;z-index:2560" coordorigin="0,173" coordsize="651,1350">
            <v:group style="position:absolute;left:0;top:173;width:651;height:1350" coordorigin="0,173" coordsize="651,1350">
              <v:shape style="position:absolute;left:0;top:173;width:651;height:1350" coordorigin="0,173" coordsize="651,1350" path="m0,1522l650,1522,650,173,0,173,0,1522xe" filled="true" fillcolor="#a7a9ac" stroked="false">
                <v:path arrowok="t"/>
                <v:fill type="solid"/>
              </v:shape>
            </v:group>
            <v:group style="position:absolute;left:325;top:430;width:223;height:897" coordorigin="325,430" coordsize="223,897">
              <v:shape style="position:absolute;left:325;top:430;width:223;height:897" coordorigin="325,430" coordsize="223,897" path="m547,1243l517,1288,520,1295,525,1301,530,1307,537,1311,547,1312,547,1297,542,1296,538,1294,533,1288,531,1283,531,1271,533,1267,535,1263,538,1260,542,1258,547,1257,547,1243xe" filled="true" fillcolor="#e6e7e8" stroked="false">
                <v:path arrowok="t"/>
                <v:fill type="solid"/>
              </v:shape>
              <v:shape style="position:absolute;left:325;top:430;width:223;height:897" coordorigin="325,430" coordsize="223,897" path="m500,1224l376,1224,376,1247,470,1305,376,1305,376,1326,500,1326,500,1304,405,1245,500,1245,500,1224xe" filled="true" fillcolor="#e6e7e8" stroked="false">
                <v:path arrowok="t"/>
                <v:fill type="solid"/>
              </v:shape>
              <v:shape style="position:absolute;left:325;top:430;width:223;height:897" coordorigin="325,430" coordsize="223,897" path="m500,1083l376,1083,376,1106,470,1165,376,1165,376,1186,500,1186,500,1163,405,1104,500,1104,500,1083xe" filled="true" fillcolor="#e6e7e8" stroked="false">
                <v:path arrowok="t"/>
                <v:fill type="solid"/>
              </v:shape>
              <v:shape style="position:absolute;left:325;top:430;width:223;height:897" coordorigin="325,430" coordsize="223,897" path="m446,993l433,993,433,997,432,1002,427,1008,422,1012,376,1040,376,1063,414,1040,429,1031,437,1022,440,1013,459,1013,453,1009,450,1007,448,1004,446,999,446,993xe" filled="true" fillcolor="#e6e7e8" stroked="false">
                <v:path arrowok="t"/>
                <v:fill type="solid"/>
              </v:shape>
              <v:shape style="position:absolute;left:325;top:430;width:223;height:897" coordorigin="325,430" coordsize="223,897" path="m459,1013l440,1013,442,1018,445,1023,448,1025,451,1028,457,1031,473,1037,479,1040,482,1043,483,1046,483,1058,500,1058,500,1046,500,1041,460,1013,459,1013xe" filled="true" fillcolor="#e6e7e8" stroked="false">
                <v:path arrowok="t"/>
                <v:fill type="solid"/>
              </v:shape>
              <v:shape style="position:absolute;left:325;top:430;width:223;height:897" coordorigin="325,430" coordsize="223,897" path="m500,972l376,972,376,993,500,993,500,972xe" filled="true" fillcolor="#e6e7e8" stroked="false">
                <v:path arrowok="t"/>
                <v:fill type="solid"/>
              </v:shape>
              <v:shape style="position:absolute;left:325;top:430;width:223;height:897" coordorigin="325,430" coordsize="223,897" path="m422,840l403,846,386,857,376,874,373,895,373,909,377,920,393,939,404,945,419,947,421,926,411,925,403,921,393,910,390,903,390,885,394,876,409,863,421,860,492,860,490,856,483,850,466,843,449,840,422,840xe" filled="true" fillcolor="#e6e7e8" stroked="false">
                <v:path arrowok="t"/>
                <v:fill type="solid"/>
              </v:shape>
              <v:shape style="position:absolute;left:325;top:430;width:223;height:897" coordorigin="325,430" coordsize="223,897" path="m492,860l455,860,467,864,482,877,486,885,486,903,483,909,475,919,469,923,460,925,464,945,503,885,500,875,492,860xe" filled="true" fillcolor="#e6e7e8" stroked="false">
                <v:path arrowok="t"/>
                <v:fill type="solid"/>
              </v:shape>
              <v:shape style="position:absolute;left:325;top:430;width:223;height:897" coordorigin="325,430" coordsize="223,897" path="m422,713l403,719,386,731,376,747,373,769,373,782,377,794,393,812,404,818,419,820,421,800,411,798,403,795,393,783,390,777,390,758,394,750,409,737,421,734,492,734,490,730,483,723,466,716,449,713,422,713xe" filled="true" fillcolor="#e6e7e8" stroked="false">
                <v:path arrowok="t"/>
                <v:fill type="solid"/>
              </v:shape>
              <v:shape style="position:absolute;left:325;top:430;width:223;height:897" coordorigin="325,430" coordsize="223,897" path="m492,734l455,734,467,737,482,750,486,759,486,777,483,782,475,792,469,796,460,798,464,818,503,758,500,748,492,734xe" filled="true" fillcolor="#e6e7e8" stroked="false">
                <v:path arrowok="t"/>
                <v:fill type="solid"/>
              </v:shape>
              <v:shape style="position:absolute;left:325;top:430;width:223;height:897" coordorigin="325,430" coordsize="223,897" path="m348,591l328,593,326,598,325,603,325,614,500,696,500,675,418,645,409,643,399,640,409,637,419,634,432,630,375,630,371,628,370,628,362,625,357,623,355,621,352,620,350,617,346,612,346,608,346,600,346,596,348,591xe" filled="true" fillcolor="#e6e7e8" stroked="false">
                <v:path arrowok="t"/>
                <v:fill type="solid"/>
              </v:shape>
              <v:shape style="position:absolute;left:325;top:430;width:223;height:897" coordorigin="325,430" coordsize="223,897" path="m500,582l375,630,432,630,500,605,500,582xe" filled="true" fillcolor="#e6e7e8" stroked="false">
                <v:path arrowok="t"/>
                <v:fill type="solid"/>
              </v:shape>
              <v:shape style="position:absolute;left:325;top:430;width:223;height:897" coordorigin="325,430" coordsize="223,897" path="m466,453l446,453,446,513,451,534,461,548,471,557,483,561,506,561,514,560,528,553,534,548,541,538,487,538,479,535,469,523,466,512,466,453xe" filled="true" fillcolor="#e6e7e8" stroked="false">
                <v:path arrowok="t"/>
                <v:fill type="solid"/>
              </v:shape>
              <v:shape style="position:absolute;left:325;top:430;width:223;height:897" coordorigin="325,430" coordsize="223,897" path="m547,430l376,430,376,453,527,453,527,507,504,538,541,538,542,537,544,530,546,521,547,515,547,507,547,430xe" filled="true" fillcolor="#e6e7e8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w w:val="115"/>
        </w:rPr>
        <w:t>заводской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номер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(по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системе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изготовителя);</w:t>
      </w:r>
      <w:r>
        <w:rPr/>
      </w:r>
    </w:p>
    <w:p>
      <w:pPr>
        <w:pStyle w:val="BodyText"/>
        <w:numPr>
          <w:ilvl w:val="0"/>
          <w:numId w:val="4"/>
        </w:numPr>
        <w:tabs>
          <w:tab w:pos="1070" w:val="left" w:leader="none"/>
        </w:tabs>
        <w:spacing w:line="216" w:lineRule="exact" w:before="0" w:after="0"/>
        <w:ind w:left="1069" w:right="0" w:hanging="219"/>
        <w:jc w:val="both"/>
      </w:pPr>
      <w:r>
        <w:rPr>
          <w:color w:val="231F20"/>
          <w:w w:val="115"/>
        </w:rPr>
        <w:t>класс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точности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по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ГОСТ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OIML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R-76-1-2011;</w:t>
      </w:r>
      <w:r>
        <w:rPr/>
      </w:r>
    </w:p>
    <w:p>
      <w:pPr>
        <w:pStyle w:val="BodyText"/>
        <w:numPr>
          <w:ilvl w:val="0"/>
          <w:numId w:val="4"/>
        </w:numPr>
        <w:tabs>
          <w:tab w:pos="1070" w:val="left" w:leader="none"/>
        </w:tabs>
        <w:spacing w:line="216" w:lineRule="exact" w:before="0" w:after="0"/>
        <w:ind w:left="1069" w:right="0" w:hanging="219"/>
        <w:jc w:val="both"/>
      </w:pPr>
      <w:r>
        <w:rPr>
          <w:color w:val="231F20"/>
          <w:w w:val="110"/>
        </w:rPr>
        <w:t>максимальная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нагрузка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(Max);</w:t>
      </w:r>
      <w:r>
        <w:rPr/>
      </w:r>
    </w:p>
    <w:p>
      <w:pPr>
        <w:pStyle w:val="BodyText"/>
        <w:numPr>
          <w:ilvl w:val="0"/>
          <w:numId w:val="4"/>
        </w:numPr>
        <w:tabs>
          <w:tab w:pos="1070" w:val="left" w:leader="none"/>
        </w:tabs>
        <w:spacing w:line="216" w:lineRule="exact" w:before="0" w:after="0"/>
        <w:ind w:left="1069" w:right="0" w:hanging="219"/>
        <w:jc w:val="both"/>
      </w:pPr>
      <w:r>
        <w:rPr>
          <w:color w:val="231F20"/>
          <w:w w:val="110"/>
        </w:rPr>
        <w:t>минимальная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нагрузка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(Min);</w:t>
      </w:r>
      <w:r>
        <w:rPr/>
      </w:r>
    </w:p>
    <w:p>
      <w:pPr>
        <w:pStyle w:val="BodyText"/>
        <w:numPr>
          <w:ilvl w:val="0"/>
          <w:numId w:val="4"/>
        </w:numPr>
        <w:tabs>
          <w:tab w:pos="1070" w:val="left" w:leader="none"/>
        </w:tabs>
        <w:spacing w:line="216" w:lineRule="exact" w:before="0" w:after="0"/>
        <w:ind w:left="1069" w:right="0" w:hanging="219"/>
        <w:jc w:val="both"/>
      </w:pPr>
      <w:r>
        <w:rPr>
          <w:color w:val="231F20"/>
          <w:w w:val="115"/>
        </w:rPr>
        <w:t>поверочный</w:t>
      </w:r>
      <w:r>
        <w:rPr>
          <w:color w:val="231F20"/>
          <w:spacing w:val="-27"/>
          <w:w w:val="115"/>
        </w:rPr>
        <w:t> </w:t>
      </w:r>
      <w:r>
        <w:rPr>
          <w:color w:val="231F20"/>
          <w:w w:val="115"/>
        </w:rPr>
        <w:t>интервал</w:t>
      </w:r>
      <w:r>
        <w:rPr>
          <w:color w:val="231F20"/>
          <w:spacing w:val="-26"/>
          <w:w w:val="115"/>
        </w:rPr>
        <w:t> </w:t>
      </w:r>
      <w:r>
        <w:rPr>
          <w:color w:val="231F20"/>
          <w:w w:val="115"/>
        </w:rPr>
        <w:t>весов</w:t>
      </w:r>
      <w:r>
        <w:rPr>
          <w:color w:val="231F20"/>
          <w:spacing w:val="-27"/>
          <w:w w:val="115"/>
        </w:rPr>
        <w:t> </w:t>
      </w:r>
      <w:r>
        <w:rPr>
          <w:color w:val="231F20"/>
          <w:w w:val="115"/>
        </w:rPr>
        <w:t>(е);</w:t>
      </w:r>
      <w:r>
        <w:rPr/>
      </w:r>
    </w:p>
    <w:p>
      <w:pPr>
        <w:pStyle w:val="BodyText"/>
        <w:numPr>
          <w:ilvl w:val="0"/>
          <w:numId w:val="4"/>
        </w:numPr>
        <w:tabs>
          <w:tab w:pos="1070" w:val="left" w:leader="none"/>
        </w:tabs>
        <w:spacing w:line="218" w:lineRule="exact" w:before="0" w:after="0"/>
        <w:ind w:left="1069" w:right="0" w:hanging="219"/>
        <w:jc w:val="both"/>
      </w:pPr>
      <w:r>
        <w:rPr>
          <w:color w:val="231F20"/>
          <w:w w:val="115"/>
        </w:rPr>
        <w:t>год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выпуска;</w:t>
      </w:r>
      <w:r>
        <w:rPr/>
      </w:r>
    </w:p>
    <w:p>
      <w:pPr>
        <w:pStyle w:val="Heading3"/>
        <w:spacing w:line="240" w:lineRule="auto"/>
        <w:ind w:right="0"/>
        <w:jc w:val="both"/>
      </w:pPr>
      <w:bookmarkStart w:name="_TOC_250021" w:id="9"/>
      <w:r>
        <w:rPr>
          <w:color w:val="231F20"/>
        </w:rPr>
        <w:t>Упаковка</w:t>
      </w:r>
      <w:bookmarkEnd w:id="9"/>
      <w:r>
        <w:rPr/>
      </w:r>
    </w:p>
    <w:p>
      <w:pPr>
        <w:pStyle w:val="BodyText"/>
        <w:spacing w:line="216" w:lineRule="exact" w:before="49"/>
        <w:ind w:left="850" w:right="108"/>
        <w:jc w:val="both"/>
      </w:pPr>
      <w:r>
        <w:rPr>
          <w:color w:val="231F20"/>
          <w:spacing w:val="-2"/>
          <w:w w:val="110"/>
        </w:rPr>
        <w:t>Транспортная</w:t>
      </w:r>
      <w:r>
        <w:rPr>
          <w:color w:val="231F20"/>
          <w:w w:val="110"/>
        </w:rPr>
        <w:t> </w:t>
      </w:r>
      <w:r>
        <w:rPr>
          <w:color w:val="231F20"/>
          <w:spacing w:val="-2"/>
          <w:w w:val="110"/>
        </w:rPr>
        <w:t>тара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2"/>
          <w:w w:val="110"/>
        </w:rPr>
        <w:t>содержит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2"/>
          <w:w w:val="110"/>
        </w:rPr>
        <w:t>следующие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2"/>
          <w:w w:val="110"/>
        </w:rPr>
        <w:t>манипуляционные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2"/>
          <w:w w:val="110"/>
        </w:rPr>
        <w:t>знаки:</w:t>
      </w:r>
      <w:r>
        <w:rPr>
          <w:color w:val="231F20"/>
          <w:w w:val="110"/>
        </w:rPr>
        <w:t> </w:t>
      </w:r>
      <w:r>
        <w:rPr>
          <w:color w:val="231F20"/>
          <w:spacing w:val="-3"/>
          <w:w w:val="110"/>
        </w:rPr>
        <w:t>«Осторож-</w:t>
      </w:r>
      <w:r>
        <w:rPr>
          <w:color w:val="231F20"/>
          <w:spacing w:val="41"/>
          <w:w w:val="137"/>
        </w:rPr>
        <w:t> </w:t>
      </w:r>
      <w:r>
        <w:rPr>
          <w:color w:val="231F20"/>
          <w:w w:val="110"/>
        </w:rPr>
        <w:t>но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хрупкое»,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«Верх»,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«Не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кантовать»,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«Допустимое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количество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изделий,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уста-</w:t>
      </w:r>
      <w:r>
        <w:rPr>
          <w:color w:val="231F20"/>
          <w:w w:val="137"/>
        </w:rPr>
        <w:t> </w:t>
      </w:r>
      <w:r>
        <w:rPr>
          <w:color w:val="231F20"/>
          <w:w w:val="110"/>
        </w:rPr>
        <w:t>навливаемых друг на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друга при хранении».</w:t>
      </w:r>
      <w:r>
        <w:rPr/>
      </w:r>
    </w:p>
    <w:p>
      <w:pPr>
        <w:pStyle w:val="BodyText"/>
        <w:spacing w:line="218" w:lineRule="exact" w:before="58"/>
        <w:ind w:left="850" w:right="0"/>
        <w:jc w:val="both"/>
      </w:pPr>
      <w:r>
        <w:rPr>
          <w:color w:val="231F20"/>
          <w:w w:val="115"/>
        </w:rPr>
        <w:t>На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стенках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транспортного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ящика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указано:</w:t>
      </w:r>
      <w:r>
        <w:rPr/>
      </w:r>
    </w:p>
    <w:p>
      <w:pPr>
        <w:pStyle w:val="BodyText"/>
        <w:numPr>
          <w:ilvl w:val="0"/>
          <w:numId w:val="5"/>
        </w:numPr>
        <w:tabs>
          <w:tab w:pos="1070" w:val="left" w:leader="none"/>
        </w:tabs>
        <w:spacing w:line="216" w:lineRule="exact" w:before="0" w:after="0"/>
        <w:ind w:left="1069" w:right="0" w:hanging="219"/>
        <w:jc w:val="both"/>
      </w:pPr>
      <w:r>
        <w:rPr>
          <w:color w:val="231F20"/>
          <w:w w:val="110"/>
        </w:rPr>
        <w:t>наименование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весов;</w:t>
      </w:r>
      <w:r>
        <w:rPr/>
      </w:r>
    </w:p>
    <w:p>
      <w:pPr>
        <w:pStyle w:val="BodyText"/>
        <w:numPr>
          <w:ilvl w:val="0"/>
          <w:numId w:val="5"/>
        </w:numPr>
        <w:tabs>
          <w:tab w:pos="1070" w:val="left" w:leader="none"/>
        </w:tabs>
        <w:spacing w:line="216" w:lineRule="exact" w:before="0" w:after="0"/>
        <w:ind w:left="1069" w:right="0" w:hanging="219"/>
        <w:jc w:val="both"/>
      </w:pPr>
      <w:r>
        <w:rPr>
          <w:color w:val="231F20"/>
          <w:w w:val="110"/>
        </w:rPr>
        <w:t>МАХ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взвешиваемый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вес;</w:t>
      </w:r>
      <w:r>
        <w:rPr/>
      </w:r>
    </w:p>
    <w:p>
      <w:pPr>
        <w:pStyle w:val="BodyText"/>
        <w:numPr>
          <w:ilvl w:val="0"/>
          <w:numId w:val="5"/>
        </w:numPr>
        <w:tabs>
          <w:tab w:pos="1070" w:val="left" w:leader="none"/>
        </w:tabs>
        <w:spacing w:line="218" w:lineRule="exact" w:before="0" w:after="0"/>
        <w:ind w:left="1069" w:right="0" w:hanging="219"/>
        <w:jc w:val="both"/>
      </w:pPr>
      <w:r>
        <w:rPr>
          <w:color w:val="231F20"/>
          <w:w w:val="115"/>
        </w:rPr>
        <w:t>цвет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корпуса.</w:t>
      </w:r>
      <w:r>
        <w:rPr/>
      </w:r>
    </w:p>
    <w:p>
      <w:pPr>
        <w:pStyle w:val="Heading3"/>
        <w:spacing w:line="240" w:lineRule="auto"/>
        <w:ind w:right="0"/>
        <w:jc w:val="both"/>
      </w:pPr>
      <w:bookmarkStart w:name="_TOC_250020" w:id="10"/>
      <w:r>
        <w:rPr>
          <w:color w:val="231F20"/>
        </w:rPr>
        <w:t>Комплект поставки</w:t>
      </w:r>
      <w:bookmarkEnd w:id="10"/>
      <w:r>
        <w:rPr/>
      </w:r>
    </w:p>
    <w:p>
      <w:pPr>
        <w:pStyle w:val="BodyText"/>
        <w:spacing w:line="216" w:lineRule="exact" w:before="49"/>
        <w:ind w:left="850" w:right="5"/>
        <w:jc w:val="left"/>
      </w:pPr>
      <w:r>
        <w:rPr>
          <w:color w:val="231F20"/>
          <w:spacing w:val="-2"/>
          <w:w w:val="115"/>
        </w:rPr>
        <w:t>Комплект</w:t>
      </w:r>
      <w:r>
        <w:rPr>
          <w:color w:val="231F20"/>
          <w:spacing w:val="-28"/>
          <w:w w:val="115"/>
        </w:rPr>
        <w:t> </w:t>
      </w:r>
      <w:r>
        <w:rPr>
          <w:color w:val="231F20"/>
          <w:spacing w:val="-1"/>
          <w:w w:val="115"/>
        </w:rPr>
        <w:t>поставки</w:t>
      </w:r>
      <w:r>
        <w:rPr>
          <w:color w:val="231F20"/>
          <w:spacing w:val="-28"/>
          <w:w w:val="115"/>
        </w:rPr>
        <w:t> </w:t>
      </w:r>
      <w:r>
        <w:rPr>
          <w:color w:val="231F20"/>
          <w:spacing w:val="-2"/>
          <w:w w:val="115"/>
        </w:rPr>
        <w:t>должен</w:t>
      </w:r>
      <w:r>
        <w:rPr>
          <w:color w:val="231F20"/>
          <w:spacing w:val="-28"/>
          <w:w w:val="115"/>
        </w:rPr>
        <w:t> </w:t>
      </w:r>
      <w:r>
        <w:rPr>
          <w:color w:val="231F20"/>
          <w:spacing w:val="-1"/>
          <w:w w:val="115"/>
        </w:rPr>
        <w:t>соответствовать</w:t>
      </w:r>
      <w:r>
        <w:rPr>
          <w:color w:val="231F20"/>
          <w:spacing w:val="-28"/>
          <w:w w:val="115"/>
        </w:rPr>
        <w:t> </w:t>
      </w:r>
      <w:r>
        <w:rPr>
          <w:color w:val="231F20"/>
          <w:spacing w:val="-2"/>
          <w:w w:val="115"/>
        </w:rPr>
        <w:t>перечню,</w:t>
      </w:r>
      <w:r>
        <w:rPr>
          <w:color w:val="231F20"/>
          <w:spacing w:val="-27"/>
          <w:w w:val="115"/>
        </w:rPr>
        <w:t> </w:t>
      </w:r>
      <w:r>
        <w:rPr>
          <w:color w:val="231F20"/>
          <w:spacing w:val="-2"/>
          <w:w w:val="115"/>
        </w:rPr>
        <w:t>приведенному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28"/>
          <w:w w:val="115"/>
        </w:rPr>
        <w:t> </w:t>
      </w:r>
      <w:r>
        <w:rPr>
          <w:color w:val="231F20"/>
          <w:spacing w:val="-2"/>
          <w:w w:val="115"/>
        </w:rPr>
        <w:t>табли</w:t>
      </w:r>
      <w:r>
        <w:rPr>
          <w:color w:val="231F20"/>
          <w:spacing w:val="-1"/>
          <w:w w:val="115"/>
        </w:rPr>
        <w:t>-</w:t>
      </w:r>
      <w:r>
        <w:rPr>
          <w:color w:val="231F20"/>
          <w:spacing w:val="28"/>
          <w:w w:val="137"/>
        </w:rPr>
        <w:t> </w:t>
      </w:r>
      <w:r>
        <w:rPr>
          <w:color w:val="231F20"/>
          <w:w w:val="115"/>
        </w:rPr>
        <w:t>це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5.</w:t>
      </w:r>
      <w:r>
        <w:rPr/>
      </w:r>
    </w:p>
    <w:p>
      <w:pPr>
        <w:tabs>
          <w:tab w:pos="1247" w:val="left" w:leader="none"/>
        </w:tabs>
        <w:spacing w:line="223" w:lineRule="exact" w:before="0"/>
        <w:ind w:left="0" w:right="108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color w:val="231F20"/>
          <w:w w:val="102"/>
          <w:sz w:val="20"/>
        </w:rPr>
      </w:r>
      <w:r>
        <w:rPr>
          <w:rFonts w:ascii="Calibri" w:hAnsi="Calibri"/>
          <w:color w:val="231F20"/>
          <w:spacing w:val="-2"/>
          <w:sz w:val="20"/>
          <w:u w:val="single" w:color="231F20"/>
        </w:rPr>
        <w:t>Таб</w:t>
      </w:r>
      <w:r>
        <w:rPr>
          <w:rFonts w:ascii="Calibri" w:hAnsi="Calibri"/>
          <w:color w:val="231F20"/>
          <w:spacing w:val="-3"/>
          <w:sz w:val="20"/>
          <w:u w:val="single" w:color="231F20"/>
        </w:rPr>
        <w:t>лица.</w:t>
      </w:r>
      <w:r>
        <w:rPr>
          <w:rFonts w:ascii="Calibri" w:hAnsi="Calibri"/>
          <w:color w:val="231F20"/>
          <w:spacing w:val="-17"/>
          <w:sz w:val="20"/>
          <w:u w:val="single" w:color="231F20"/>
        </w:rPr>
        <w:t> </w:t>
      </w:r>
      <w:r>
        <w:rPr>
          <w:rFonts w:ascii="Calibri" w:hAnsi="Calibri"/>
          <w:color w:val="231F20"/>
          <w:sz w:val="20"/>
          <w:u w:val="single" w:color="231F20"/>
        </w:rPr>
        <w:t>5.</w:t>
      </w:r>
      <w:r>
        <w:rPr>
          <w:rFonts w:ascii="Calibri" w:hAnsi="Calibri"/>
          <w:color w:val="231F20"/>
          <w:w w:val="93"/>
          <w:sz w:val="20"/>
          <w:u w:val="single" w:color="231F20"/>
        </w:rPr>
        <w:t> </w:t>
      </w:r>
      <w:r>
        <w:rPr>
          <w:rFonts w:ascii="Calibri" w:hAnsi="Calibri"/>
          <w:color w:val="231F20"/>
          <w:sz w:val="20"/>
          <w:u w:val="single" w:color="231F20"/>
        </w:rPr>
        <w:tab/>
      </w:r>
      <w:r>
        <w:rPr>
          <w:rFonts w:ascii="Calibri" w:hAnsi="Calibri"/>
          <w:color w:val="231F20"/>
          <w:sz w:val="20"/>
        </w:rPr>
      </w:r>
      <w:r>
        <w:rPr>
          <w:rFonts w:ascii="Calibri" w:hAnsi="Calibri"/>
          <w:sz w:val="20"/>
        </w:rPr>
      </w:r>
    </w:p>
    <w:p>
      <w:pPr>
        <w:spacing w:line="240" w:lineRule="auto" w:before="11"/>
        <w:rPr>
          <w:rFonts w:ascii="Calibri" w:hAnsi="Calibri" w:cs="Calibri" w:eastAsia="Calibri"/>
          <w:sz w:val="2"/>
          <w:szCs w:val="2"/>
        </w:rPr>
      </w:pPr>
    </w:p>
    <w:tbl>
      <w:tblPr>
        <w:tblW w:w="0" w:type="auto"/>
        <w:jc w:val="left"/>
        <w:tblInd w:w="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6"/>
        <w:gridCol w:w="2079"/>
      </w:tblGrid>
      <w:tr>
        <w:trPr>
          <w:trHeight w:val="361" w:hRule="exact"/>
        </w:trPr>
        <w:tc>
          <w:tcPr>
            <w:tcW w:w="4596" w:type="dxa"/>
            <w:tcBorders>
              <w:top w:val="single" w:sz="17" w:space="0" w:color="231F20"/>
              <w:left w:val="single" w:sz="6" w:space="0" w:color="808285"/>
              <w:bottom w:val="single" w:sz="6" w:space="0" w:color="808285"/>
              <w:right w:val="single" w:sz="11" w:space="0" w:color="FFFFFF"/>
            </w:tcBorders>
            <w:shd w:val="clear" w:color="auto" w:fill="808285"/>
          </w:tcPr>
          <w:p>
            <w:pPr>
              <w:pStyle w:val="TableParagraph"/>
              <w:spacing w:line="240" w:lineRule="auto" w:before="63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>Наименование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2079" w:type="dxa"/>
            <w:tcBorders>
              <w:top w:val="single" w:sz="17" w:space="0" w:color="231F20"/>
              <w:left w:val="single" w:sz="11" w:space="0" w:color="FFFFFF"/>
              <w:bottom w:val="single" w:sz="6" w:space="0" w:color="808285"/>
              <w:right w:val="single" w:sz="6" w:space="0" w:color="808285"/>
            </w:tcBorders>
            <w:shd w:val="clear" w:color="auto" w:fill="808285"/>
          </w:tcPr>
          <w:p>
            <w:pPr>
              <w:pStyle w:val="TableParagraph"/>
              <w:spacing w:line="240" w:lineRule="auto" w:before="63"/>
              <w:ind w:left="65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spacing w:val="-2"/>
                <w:w w:val="105"/>
                <w:sz w:val="16"/>
              </w:rPr>
              <w:t>К</w:t>
            </w:r>
            <w:r>
              <w:rPr>
                <w:rFonts w:ascii="Calibri" w:hAnsi="Calibri"/>
                <w:color w:val="FFFFFF"/>
                <w:spacing w:val="-1"/>
                <w:w w:val="105"/>
                <w:sz w:val="16"/>
              </w:rPr>
              <w:t>о</w:t>
            </w:r>
            <w:r>
              <w:rPr>
                <w:rFonts w:ascii="Calibri" w:hAnsi="Calibri"/>
                <w:color w:val="FFFFFF"/>
                <w:spacing w:val="-2"/>
                <w:w w:val="105"/>
                <w:sz w:val="16"/>
              </w:rPr>
              <w:t>ли</w:t>
            </w:r>
            <w:r>
              <w:rPr>
                <w:rFonts w:ascii="Calibri" w:hAnsi="Calibri"/>
                <w:color w:val="FFFFFF"/>
                <w:spacing w:val="-1"/>
                <w:w w:val="105"/>
                <w:sz w:val="16"/>
              </w:rPr>
              <w:t>чество</w:t>
            </w:r>
            <w:r>
              <w:rPr>
                <w:rFonts w:ascii="Calibri" w:hAnsi="Calibri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4596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9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Весы</w:t>
            </w:r>
            <w:r>
              <w:rPr>
                <w:rFonts w:ascii="Calibri" w:hAnsi="Calibri"/>
                <w:color w:val="231F20"/>
                <w:spacing w:val="-22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лабораторныеM-ER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207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9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1</w:t>
            </w:r>
            <w:r>
              <w:rPr>
                <w:rFonts w:ascii="Calibri" w:hAnsi="Calibri"/>
                <w:color w:val="231F20"/>
                <w:spacing w:val="-1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шт.</w:t>
            </w:r>
            <w:r>
              <w:rPr>
                <w:rFonts w:ascii="Calibri" w:hAnsi="Calibri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4596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9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Адаптер</w:t>
            </w:r>
            <w:r>
              <w:rPr>
                <w:rFonts w:ascii="Calibri" w:hAnsi="Calibri"/>
                <w:color w:val="231F20"/>
                <w:spacing w:val="-27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сетевого</w:t>
            </w:r>
            <w:r>
              <w:rPr>
                <w:rFonts w:ascii="Calibri" w:hAnsi="Calibri"/>
                <w:color w:val="231F20"/>
                <w:spacing w:val="-26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электропитания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207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9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1</w:t>
            </w:r>
            <w:r>
              <w:rPr>
                <w:rFonts w:ascii="Calibri" w:hAnsi="Calibri"/>
                <w:color w:val="231F20"/>
                <w:spacing w:val="-1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шт.</w:t>
            </w:r>
            <w:r>
              <w:rPr>
                <w:rFonts w:ascii="Calibri" w:hAnsi="Calibri"/>
                <w:sz w:val="16"/>
              </w:rPr>
            </w:r>
          </w:p>
        </w:tc>
      </w:tr>
      <w:tr>
        <w:trPr>
          <w:trHeight w:val="225" w:hRule="exact"/>
        </w:trPr>
        <w:tc>
          <w:tcPr>
            <w:tcW w:w="4596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9"/>
              <w:ind w:left="49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0"/>
                <w:sz w:val="16"/>
              </w:rPr>
              <w:t>Руководство</w:t>
            </w:r>
            <w:r>
              <w:rPr>
                <w:rFonts w:ascii="Calibri" w:hAnsi="Calibri"/>
                <w:color w:val="231F20"/>
                <w:spacing w:val="2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по</w:t>
            </w:r>
            <w:r>
              <w:rPr>
                <w:rFonts w:ascii="Calibri" w:hAnsi="Calibri"/>
                <w:color w:val="231F20"/>
                <w:spacing w:val="24"/>
                <w:w w:val="110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0"/>
                <w:sz w:val="16"/>
              </w:rPr>
              <w:t>эксплуатации</w:t>
            </w:r>
            <w:r>
              <w:rPr>
                <w:rFonts w:ascii="Calibri" w:hAnsi="Calibri"/>
                <w:sz w:val="16"/>
              </w:rPr>
            </w:r>
          </w:p>
        </w:tc>
        <w:tc>
          <w:tcPr>
            <w:tcW w:w="2079" w:type="dxa"/>
            <w:tcBorders>
              <w:top w:val="single" w:sz="6" w:space="0" w:color="808285"/>
              <w:left w:val="single" w:sz="6" w:space="0" w:color="808285"/>
              <w:bottom w:val="single" w:sz="6" w:space="0" w:color="808285"/>
              <w:right w:val="single" w:sz="6" w:space="0" w:color="808285"/>
            </w:tcBorders>
          </w:tcPr>
          <w:p>
            <w:pPr>
              <w:pStyle w:val="TableParagraph"/>
              <w:spacing w:line="240" w:lineRule="auto" w:before="9"/>
              <w:ind w:left="72" w:right="0"/>
              <w:jc w:val="left"/>
              <w:rPr>
                <w:rFonts w:ascii="Calibri" w:hAnsi="Calibri" w:cs="Calibri" w:eastAsia="Calibri"/>
                <w:sz w:val="16"/>
                <w:szCs w:val="16"/>
              </w:rPr>
            </w:pPr>
            <w:r>
              <w:rPr>
                <w:rFonts w:ascii="Calibri" w:hAnsi="Calibri"/>
                <w:color w:val="231F20"/>
                <w:w w:val="115"/>
                <w:sz w:val="16"/>
              </w:rPr>
              <w:t>1</w:t>
            </w:r>
            <w:r>
              <w:rPr>
                <w:rFonts w:ascii="Calibri" w:hAnsi="Calibri"/>
                <w:color w:val="231F20"/>
                <w:spacing w:val="2"/>
                <w:w w:val="115"/>
                <w:sz w:val="16"/>
              </w:rPr>
              <w:t> </w:t>
            </w:r>
            <w:r>
              <w:rPr>
                <w:rFonts w:ascii="Calibri" w:hAnsi="Calibri"/>
                <w:color w:val="231F20"/>
                <w:w w:val="115"/>
                <w:sz w:val="16"/>
              </w:rPr>
              <w:t>экз.</w:t>
            </w:r>
            <w:r>
              <w:rPr>
                <w:rFonts w:ascii="Calibri" w:hAnsi="Calibri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16"/>
          <w:szCs w:val="16"/>
        </w:rPr>
        <w:sectPr>
          <w:footerReference w:type="even" r:id="rId13"/>
          <w:footerReference w:type="default" r:id="rId14"/>
          <w:pgSz w:w="8400" w:h="11910"/>
          <w:pgMar w:footer="585" w:header="274" w:top="520" w:bottom="780" w:left="0" w:right="740"/>
          <w:pgNumType w:start="8"/>
        </w:sectPr>
      </w:pPr>
    </w:p>
    <w:p>
      <w:pPr>
        <w:spacing w:line="240" w:lineRule="auto" w:before="3"/>
        <w:rPr>
          <w:rFonts w:ascii="Calibri" w:hAnsi="Calibri" w:cs="Calibri" w:eastAsia="Calibri"/>
          <w:sz w:val="45"/>
          <w:szCs w:val="45"/>
        </w:rPr>
      </w:pPr>
    </w:p>
    <w:p>
      <w:pPr>
        <w:pStyle w:val="Heading1"/>
        <w:spacing w:line="240" w:lineRule="auto"/>
        <w:ind w:right="0"/>
        <w:jc w:val="left"/>
      </w:pPr>
      <w:bookmarkStart w:name="_TOC_250019" w:id="11"/>
      <w:r>
        <w:rPr>
          <w:color w:val="414042"/>
          <w:spacing w:val="-26"/>
          <w:w w:val="70"/>
        </w:rPr>
        <w:t>Р</w:t>
      </w:r>
      <w:r>
        <w:rPr>
          <w:color w:val="414042"/>
          <w:w w:val="70"/>
        </w:rPr>
        <w:t>АБ</w:t>
      </w:r>
      <w:r>
        <w:rPr>
          <w:color w:val="414042"/>
          <w:spacing w:val="-9"/>
          <w:w w:val="70"/>
        </w:rPr>
        <w:t>О</w:t>
      </w:r>
      <w:r>
        <w:rPr>
          <w:color w:val="414042"/>
          <w:spacing w:val="-35"/>
          <w:w w:val="70"/>
        </w:rPr>
        <w:t>Т</w:t>
      </w:r>
      <w:r>
        <w:rPr>
          <w:color w:val="414042"/>
          <w:w w:val="70"/>
        </w:rPr>
        <w:t>А</w:t>
      </w:r>
      <w:r>
        <w:rPr>
          <w:color w:val="414042"/>
          <w:spacing w:val="-36"/>
          <w:w w:val="70"/>
        </w:rPr>
        <w:t> </w:t>
      </w:r>
      <w:r>
        <w:rPr>
          <w:color w:val="414042"/>
          <w:w w:val="70"/>
        </w:rPr>
        <w:t>С</w:t>
      </w:r>
      <w:r>
        <w:rPr>
          <w:color w:val="414042"/>
          <w:spacing w:val="-35"/>
          <w:w w:val="70"/>
        </w:rPr>
        <w:t> </w:t>
      </w:r>
      <w:r>
        <w:rPr>
          <w:color w:val="414042"/>
          <w:w w:val="70"/>
        </w:rPr>
        <w:t>ВЕ</w:t>
      </w:r>
      <w:r>
        <w:rPr>
          <w:color w:val="414042"/>
          <w:spacing w:val="-9"/>
          <w:w w:val="70"/>
        </w:rPr>
        <w:t>С</w:t>
      </w:r>
      <w:r>
        <w:rPr>
          <w:color w:val="414042"/>
          <w:w w:val="70"/>
        </w:rPr>
        <w:t>АМИ</w:t>
      </w:r>
      <w:bookmarkEnd w:id="11"/>
      <w:r>
        <w:rPr/>
      </w:r>
    </w:p>
    <w:p>
      <w:pPr>
        <w:pStyle w:val="Heading3"/>
        <w:spacing w:line="240" w:lineRule="auto" w:before="9"/>
        <w:ind w:left="110" w:right="0"/>
        <w:jc w:val="left"/>
      </w:pPr>
      <w:bookmarkStart w:name="_TOC_250018" w:id="12"/>
      <w:r>
        <w:rPr>
          <w:color w:val="231F20"/>
        </w:rPr>
        <w:t>Меры безопасности</w:t>
      </w:r>
      <w:bookmarkEnd w:id="12"/>
      <w:r>
        <w:rPr/>
      </w:r>
    </w:p>
    <w:p>
      <w:pPr>
        <w:spacing w:before="63"/>
        <w:ind w:left="110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w w:val="90"/>
        </w:rPr>
        <w:br w:type="column"/>
      </w:r>
      <w:r>
        <w:rPr>
          <w:rFonts w:ascii="Trebuchet MS" w:hAnsi="Trebuchet MS"/>
          <w:color w:val="808285"/>
          <w:w w:val="90"/>
          <w:sz w:val="16"/>
        </w:rPr>
        <w:t>Весы</w:t>
      </w:r>
      <w:r>
        <w:rPr>
          <w:rFonts w:ascii="Trebuchet MS" w:hAnsi="Trebuchet MS"/>
          <w:color w:val="808285"/>
          <w:spacing w:val="-27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электронные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лабораторные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M-ER</w:t>
      </w:r>
      <w:r>
        <w:rPr>
          <w:rFonts w:ascii="Trebuchet MS" w:hAnsi="Trebuchet MS"/>
          <w:sz w:val="16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16"/>
          <w:szCs w:val="16"/>
        </w:rPr>
        <w:sectPr>
          <w:pgSz w:w="8400" w:h="11910"/>
          <w:pgMar w:header="274" w:footer="599" w:top="520" w:bottom="780" w:left="740" w:right="0"/>
          <w:cols w:num="2" w:equalWidth="0">
            <w:col w:w="2935" w:space="1231"/>
            <w:col w:w="3494"/>
          </w:cols>
        </w:sectPr>
      </w:pPr>
    </w:p>
    <w:p>
      <w:pPr>
        <w:pStyle w:val="BodyText"/>
        <w:spacing w:line="216" w:lineRule="exact" w:before="49"/>
        <w:ind w:right="848"/>
        <w:jc w:val="both"/>
      </w:pPr>
      <w:r>
        <w:rPr>
          <w:color w:val="231F20"/>
          <w:w w:val="115"/>
        </w:rPr>
        <w:t>К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работе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весами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их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техническому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обслуживанию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допускается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персонал,</w:t>
      </w:r>
      <w:r>
        <w:rPr>
          <w:color w:val="231F20"/>
          <w:w w:val="124"/>
        </w:rPr>
        <w:t> </w:t>
      </w:r>
      <w:r>
        <w:rPr>
          <w:color w:val="231F20"/>
          <w:w w:val="115"/>
        </w:rPr>
        <w:t>прошедший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инструктаж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по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технике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безопасности.</w:t>
      </w:r>
      <w:r>
        <w:rPr/>
      </w:r>
    </w:p>
    <w:p>
      <w:pPr>
        <w:pStyle w:val="BodyText"/>
        <w:spacing w:line="216" w:lineRule="exact" w:before="56"/>
        <w:ind w:right="846"/>
        <w:jc w:val="both"/>
      </w:pPr>
      <w:r>
        <w:rPr>
          <w:color w:val="231F20"/>
          <w:w w:val="110"/>
        </w:rPr>
        <w:t>Во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время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поверки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ремонта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все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контрольно-измерительное</w:t>
      </w:r>
      <w:r>
        <w:rPr>
          <w:color w:val="231F20"/>
          <w:spacing w:val="21"/>
          <w:w w:val="110"/>
        </w:rPr>
        <w:t> </w:t>
      </w:r>
      <w:r>
        <w:rPr>
          <w:color w:val="231F20"/>
          <w:spacing w:val="1"/>
          <w:w w:val="110"/>
        </w:rPr>
        <w:t>оборудование</w:t>
      </w:r>
      <w:r>
        <w:rPr>
          <w:color w:val="231F20"/>
          <w:spacing w:val="85"/>
          <w:w w:val="111"/>
        </w:rPr>
        <w:t> </w:t>
      </w:r>
      <w:r>
        <w:rPr>
          <w:color w:val="231F20"/>
          <w:spacing w:val="-2"/>
          <w:w w:val="110"/>
        </w:rPr>
        <w:t>должно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1"/>
          <w:w w:val="110"/>
        </w:rPr>
        <w:t>быть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1"/>
          <w:w w:val="110"/>
        </w:rPr>
        <w:t>надежно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1"/>
          <w:w w:val="110"/>
        </w:rPr>
        <w:t>заземлено.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1"/>
          <w:w w:val="110"/>
        </w:rPr>
        <w:t>Все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1"/>
          <w:w w:val="110"/>
        </w:rPr>
        <w:t>сборочно-разборочные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1"/>
          <w:w w:val="110"/>
        </w:rPr>
        <w:t>работы,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1"/>
          <w:w w:val="110"/>
        </w:rPr>
        <w:t>замену</w:t>
      </w:r>
      <w:r>
        <w:rPr>
          <w:color w:val="231F20"/>
          <w:spacing w:val="27"/>
          <w:w w:val="112"/>
        </w:rPr>
        <w:t> </w:t>
      </w:r>
      <w:r>
        <w:rPr>
          <w:color w:val="231F20"/>
          <w:spacing w:val="-1"/>
          <w:w w:val="110"/>
        </w:rPr>
        <w:t>элеме</w:t>
      </w:r>
      <w:r>
        <w:rPr>
          <w:color w:val="231F20"/>
          <w:spacing w:val="-2"/>
          <w:w w:val="110"/>
        </w:rPr>
        <w:t>н</w:t>
      </w:r>
      <w:r>
        <w:rPr>
          <w:color w:val="231F20"/>
          <w:spacing w:val="-1"/>
          <w:w w:val="110"/>
        </w:rPr>
        <w:t>тов,</w:t>
      </w:r>
      <w:r>
        <w:rPr>
          <w:color w:val="231F20"/>
          <w:w w:val="110"/>
        </w:rPr>
        <w:t> </w:t>
      </w:r>
      <w:r>
        <w:rPr>
          <w:color w:val="231F20"/>
          <w:spacing w:val="-1"/>
          <w:w w:val="110"/>
        </w:rPr>
        <w:t>пай</w:t>
      </w:r>
      <w:r>
        <w:rPr>
          <w:color w:val="231F20"/>
          <w:spacing w:val="-2"/>
          <w:w w:val="110"/>
        </w:rPr>
        <w:t>к</w:t>
      </w:r>
      <w:r>
        <w:rPr>
          <w:color w:val="231F20"/>
          <w:spacing w:val="-1"/>
          <w:w w:val="110"/>
        </w:rPr>
        <w:t>у</w:t>
      </w:r>
      <w:r>
        <w:rPr>
          <w:color w:val="231F20"/>
          <w:w w:val="110"/>
        </w:rPr>
        <w:t> </w:t>
      </w:r>
      <w:r>
        <w:rPr>
          <w:color w:val="231F20"/>
          <w:spacing w:val="-2"/>
          <w:w w:val="110"/>
        </w:rPr>
        <w:t>к</w:t>
      </w:r>
      <w:r>
        <w:rPr>
          <w:color w:val="231F20"/>
          <w:spacing w:val="-1"/>
          <w:w w:val="110"/>
        </w:rPr>
        <w:t>о</w:t>
      </w:r>
      <w:r>
        <w:rPr>
          <w:color w:val="231F20"/>
          <w:spacing w:val="-2"/>
          <w:w w:val="110"/>
        </w:rPr>
        <w:t>н</w:t>
      </w:r>
      <w:r>
        <w:rPr>
          <w:color w:val="231F20"/>
          <w:spacing w:val="-1"/>
          <w:w w:val="110"/>
        </w:rPr>
        <w:t>та</w:t>
      </w:r>
      <w:r>
        <w:rPr>
          <w:color w:val="231F20"/>
          <w:spacing w:val="-2"/>
          <w:w w:val="110"/>
        </w:rPr>
        <w:t>к</w:t>
      </w:r>
      <w:r>
        <w:rPr>
          <w:color w:val="231F20"/>
          <w:spacing w:val="-1"/>
          <w:w w:val="110"/>
        </w:rPr>
        <w:t>тов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1"/>
          <w:w w:val="110"/>
        </w:rPr>
        <w:t>производить</w:t>
      </w:r>
      <w:r>
        <w:rPr>
          <w:color w:val="231F20"/>
          <w:w w:val="110"/>
        </w:rPr>
        <w:t> </w:t>
      </w:r>
      <w:r>
        <w:rPr>
          <w:color w:val="231F20"/>
          <w:spacing w:val="-1"/>
          <w:w w:val="110"/>
        </w:rPr>
        <w:t>толь</w:t>
      </w:r>
      <w:r>
        <w:rPr>
          <w:color w:val="231F20"/>
          <w:spacing w:val="-2"/>
          <w:w w:val="110"/>
        </w:rPr>
        <w:t>к</w:t>
      </w:r>
      <w:r>
        <w:rPr>
          <w:color w:val="231F20"/>
          <w:spacing w:val="-1"/>
          <w:w w:val="110"/>
        </w:rPr>
        <w:t>о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1"/>
          <w:w w:val="110"/>
        </w:rPr>
        <w:t>при</w:t>
      </w:r>
      <w:r>
        <w:rPr>
          <w:color w:val="231F20"/>
          <w:w w:val="110"/>
        </w:rPr>
        <w:t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2"/>
          <w:w w:val="110"/>
        </w:rPr>
        <w:t>ык</w:t>
      </w:r>
      <w:r>
        <w:rPr>
          <w:color w:val="231F20"/>
          <w:spacing w:val="-1"/>
          <w:w w:val="110"/>
        </w:rPr>
        <w:t>люче</w:t>
      </w:r>
      <w:r>
        <w:rPr>
          <w:color w:val="231F20"/>
          <w:spacing w:val="-2"/>
          <w:w w:val="110"/>
        </w:rPr>
        <w:t>нн</w:t>
      </w:r>
      <w:r>
        <w:rPr>
          <w:color w:val="231F20"/>
          <w:spacing w:val="-1"/>
          <w:w w:val="110"/>
        </w:rPr>
        <w:t>ой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1"/>
          <w:w w:val="110"/>
        </w:rPr>
        <w:t>из</w:t>
      </w:r>
      <w:r>
        <w:rPr>
          <w:color w:val="231F20"/>
          <w:w w:val="110"/>
        </w:rPr>
        <w:t> </w:t>
      </w:r>
      <w:r>
        <w:rPr>
          <w:color w:val="231F20"/>
          <w:spacing w:val="-1"/>
          <w:w w:val="110"/>
        </w:rPr>
        <w:t>сетевой</w:t>
      </w:r>
      <w:r>
        <w:rPr>
          <w:color w:val="231F20"/>
          <w:spacing w:val="30"/>
          <w:w w:val="109"/>
        </w:rPr>
        <w:t> </w:t>
      </w:r>
      <w:r>
        <w:rPr>
          <w:color w:val="231F20"/>
          <w:w w:val="110"/>
        </w:rPr>
        <w:t>розетки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вилке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кабеля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питания.</w:t>
      </w:r>
      <w:r>
        <w:rPr/>
      </w:r>
    </w:p>
    <w:p>
      <w:pPr>
        <w:pStyle w:val="Heading3"/>
        <w:spacing w:line="240" w:lineRule="auto" w:before="59"/>
        <w:ind w:left="110" w:right="0"/>
        <w:jc w:val="both"/>
      </w:pPr>
      <w:bookmarkStart w:name="_TOC_250017" w:id="13"/>
      <w:r>
        <w:rPr>
          <w:color w:val="231F20"/>
        </w:rPr>
        <w:t>Эксплуатационные ограничения</w:t>
      </w:r>
      <w:bookmarkEnd w:id="13"/>
      <w:r>
        <w:rPr/>
      </w:r>
    </w:p>
    <w:p>
      <w:pPr>
        <w:pStyle w:val="BodyText"/>
        <w:spacing w:line="216" w:lineRule="exact" w:before="49"/>
        <w:ind w:right="848"/>
        <w:jc w:val="both"/>
      </w:pPr>
      <w:r>
        <w:rPr>
          <w:color w:val="231F20"/>
          <w:spacing w:val="-1"/>
          <w:w w:val="115"/>
        </w:rPr>
        <w:t>Запрещается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1"/>
          <w:w w:val="115"/>
        </w:rPr>
        <w:t>устанавливать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на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1"/>
          <w:w w:val="115"/>
        </w:rPr>
        <w:t>платформу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1"/>
          <w:w w:val="115"/>
        </w:rPr>
        <w:t>весов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1"/>
          <w:w w:val="115"/>
        </w:rPr>
        <w:t>груз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1"/>
          <w:w w:val="115"/>
        </w:rPr>
        <w:t>массой,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превышающей</w:t>
      </w:r>
      <w:r>
        <w:rPr>
          <w:color w:val="231F20"/>
          <w:spacing w:val="27"/>
          <w:w w:val="112"/>
        </w:rPr>
        <w:t> </w:t>
      </w:r>
      <w:r>
        <w:rPr>
          <w:color w:val="231F20"/>
          <w:w w:val="115"/>
        </w:rPr>
        <w:t>Max+20%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что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может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привести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к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физическому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повреждению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корпуса</w:t>
      </w:r>
      <w:r>
        <w:rPr>
          <w:color w:val="231F20"/>
          <w:spacing w:val="-7"/>
          <w:w w:val="115"/>
        </w:rPr>
        <w:t> </w:t>
      </w:r>
      <w:r>
        <w:rPr>
          <w:color w:val="231F20"/>
          <w:spacing w:val="1"/>
          <w:w w:val="115"/>
        </w:rPr>
        <w:t>весов,</w:t>
      </w:r>
      <w:r>
        <w:rPr>
          <w:color w:val="231F20"/>
          <w:spacing w:val="91"/>
          <w:w w:val="116"/>
        </w:rPr>
        <w:t> </w:t>
      </w:r>
      <w:r>
        <w:rPr>
          <w:color w:val="231F20"/>
          <w:w w:val="115"/>
        </w:rPr>
        <w:t>либо</w:t>
      </w:r>
      <w:r>
        <w:rPr>
          <w:color w:val="231F20"/>
          <w:spacing w:val="-25"/>
          <w:w w:val="115"/>
        </w:rPr>
        <w:t> </w:t>
      </w:r>
      <w:r>
        <w:rPr>
          <w:color w:val="231F20"/>
          <w:w w:val="115"/>
        </w:rPr>
        <w:t>выходу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из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строя</w:t>
      </w:r>
      <w:r>
        <w:rPr>
          <w:color w:val="231F20"/>
          <w:spacing w:val="-25"/>
          <w:w w:val="115"/>
        </w:rPr>
        <w:t> </w:t>
      </w:r>
      <w:r>
        <w:rPr>
          <w:color w:val="231F20"/>
          <w:w w:val="115"/>
        </w:rPr>
        <w:t>весоизмерительного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датчика.</w:t>
      </w:r>
      <w:r>
        <w:rPr/>
      </w:r>
    </w:p>
    <w:p>
      <w:pPr>
        <w:pStyle w:val="BodyText"/>
        <w:spacing w:line="216" w:lineRule="exact" w:before="56"/>
        <w:ind w:right="850"/>
        <w:jc w:val="both"/>
      </w:pPr>
      <w:r>
        <w:rPr>
          <w:color w:val="231F20"/>
          <w:spacing w:val="-1"/>
          <w:w w:val="115"/>
        </w:rPr>
        <w:t>Запрещается</w:t>
      </w:r>
      <w:r>
        <w:rPr>
          <w:color w:val="231F20"/>
          <w:spacing w:val="-15"/>
          <w:w w:val="115"/>
        </w:rPr>
        <w:t> </w:t>
      </w:r>
      <w:r>
        <w:rPr>
          <w:color w:val="231F20"/>
          <w:spacing w:val="-1"/>
          <w:w w:val="115"/>
        </w:rPr>
        <w:t>устанавливать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1"/>
          <w:w w:val="115"/>
        </w:rPr>
        <w:t>эксплуатировать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1"/>
          <w:w w:val="115"/>
        </w:rPr>
        <w:t>весы</w:t>
      </w:r>
      <w:r>
        <w:rPr>
          <w:color w:val="231F20"/>
          <w:spacing w:val="-15"/>
          <w:w w:val="115"/>
        </w:rPr>
        <w:t> </w:t>
      </w:r>
      <w:r>
        <w:rPr>
          <w:color w:val="231F20"/>
          <w:spacing w:val="-2"/>
          <w:w w:val="115"/>
        </w:rPr>
        <w:t>вблизи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1"/>
          <w:w w:val="115"/>
        </w:rPr>
        <w:t>электронагрева-</w:t>
      </w:r>
      <w:r>
        <w:rPr>
          <w:color w:val="231F20"/>
          <w:spacing w:val="27"/>
          <w:w w:val="137"/>
        </w:rPr>
        <w:t> </w:t>
      </w:r>
      <w:r>
        <w:rPr>
          <w:color w:val="231F20"/>
          <w:w w:val="115"/>
        </w:rPr>
        <w:t>тельных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приборов,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источников</w:t>
      </w:r>
      <w:r>
        <w:rPr>
          <w:color w:val="231F20"/>
          <w:spacing w:val="-31"/>
          <w:w w:val="115"/>
        </w:rPr>
        <w:t> </w:t>
      </w:r>
      <w:r>
        <w:rPr>
          <w:color w:val="231F20"/>
          <w:w w:val="115"/>
        </w:rPr>
        <w:t>открытого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огня.</w:t>
      </w:r>
      <w:r>
        <w:rPr/>
      </w:r>
    </w:p>
    <w:p>
      <w:pPr>
        <w:pStyle w:val="BodyText"/>
        <w:spacing w:line="216" w:lineRule="exact" w:before="56"/>
        <w:ind w:right="845"/>
        <w:jc w:val="both"/>
      </w:pPr>
      <w:r>
        <w:rPr/>
        <w:pict>
          <v:group style="position:absolute;margin-left:390.040985pt;margin-top:36.729404pt;width:29.5pt;height:67.5pt;mso-position-horizontal-relative:page;mso-position-vertical-relative:paragraph;z-index:2776" coordorigin="7801,735" coordsize="590,1350">
            <v:group style="position:absolute;left:7801;top:735;width:590;height:1350" coordorigin="7801,735" coordsize="590,1350">
              <v:shape style="position:absolute;left:7801;top:735;width:590;height:1350" coordorigin="7801,735" coordsize="590,1350" path="m7801,2084l8391,2084,8391,735,7801,735,7801,2084xe" filled="true" fillcolor="#a7a9ac" stroked="false">
                <v:path arrowok="t"/>
                <v:fill type="solid"/>
              </v:shape>
            </v:group>
            <v:group style="position:absolute;left:7887;top:961;width:223;height:897" coordorigin="7887,961" coordsize="223,897">
              <v:shape style="position:absolute;left:7887;top:961;width:223;height:897" coordorigin="7887,961" coordsize="223,897" path="m7887,976l7887,991,7892,992,7896,994,7902,1000,7903,1005,7903,1017,7901,1021,7896,1028,7892,1030,7887,1031,7887,1045,7917,1000,7915,993,7909,987,7904,981,7897,977,7887,976xe" filled="true" fillcolor="#e6e7e8" stroked="false">
                <v:path arrowok="t"/>
                <v:fill type="solid"/>
              </v:shape>
              <v:shape style="position:absolute;left:7887;top:961;width:223;height:897" coordorigin="7887,961" coordsize="223,897" path="m8059,961l7934,961,7934,984,8029,1043,7934,1043,7934,1064,8059,1064,8059,1041,7964,983,8059,983,8059,961xe" filled="true" fillcolor="#e6e7e8" stroked="false">
                <v:path arrowok="t"/>
                <v:fill type="solid"/>
              </v:shape>
              <v:shape style="position:absolute;left:7887;top:961;width:223;height:897" coordorigin="7887,961" coordsize="223,897" path="m8059,1102l7934,1102,7934,1125,8029,1183,7934,1183,7934,1205,8059,1205,8059,1182,7964,1123,8059,1123,8059,1102xe" filled="true" fillcolor="#e6e7e8" stroked="false">
                <v:path arrowok="t"/>
                <v:fill type="solid"/>
              </v:shape>
              <v:shape style="position:absolute;left:7887;top:961;width:223;height:897" coordorigin="7887,961" coordsize="223,897" path="m8059,1295l7934,1295,7934,1316,8059,1316,8059,1295xe" filled="true" fillcolor="#e6e7e8" stroked="false">
                <v:path arrowok="t"/>
                <v:fill type="solid"/>
              </v:shape>
              <v:shape style="position:absolute;left:7887;top:961;width:223;height:897" coordorigin="7887,961" coordsize="223,897" path="m7952,1230l7934,1230,7934,1241,7935,1247,7936,1251,7937,1254,7974,1274,7981,1278,7984,1281,7987,1284,7988,1289,7988,1295,8001,1295,8001,1290,8002,1286,8007,1280,8012,1275,8013,1275,7995,1275,7992,1269,7989,1265,7986,1263,7983,1260,7977,1257,7961,1251,7956,1248,7952,1245,7951,1241,7952,1230xe" filled="true" fillcolor="#e6e7e8" stroked="false">
                <v:path arrowok="t"/>
                <v:fill type="solid"/>
              </v:shape>
              <v:shape style="position:absolute;left:7887;top:961;width:223;height:897" coordorigin="7887,961" coordsize="223,897" path="m8059,1225l8006,1257,7997,1266,7995,1275,8013,1275,8020,1271,8059,1248,8059,1225xe" filled="true" fillcolor="#e6e7e8" stroked="false">
                <v:path arrowok="t"/>
                <v:fill type="solid"/>
              </v:shape>
              <v:shape style="position:absolute;left:7887;top:961;width:223;height:897" coordorigin="7887,961" coordsize="223,897" path="m7971,1343l7931,1403,7934,1413,7985,1448,8012,1448,8031,1442,8048,1431,8050,1428,7980,1428,7968,1424,7952,1411,7949,1402,7949,1385,7974,1363,7971,1343xe" filled="true" fillcolor="#e6e7e8" stroked="false">
                <v:path arrowok="t"/>
                <v:fill type="solid"/>
              </v:shape>
              <v:shape style="position:absolute;left:7887;top:961;width:223;height:897" coordorigin="7887,961" coordsize="223,897" path="m8016,1341l8013,1362,8023,1363,8031,1367,8041,1378,8044,1385,8044,1403,8040,1412,8025,1424,8013,1428,8050,1428,8058,1414,8061,1393,8061,1379,8057,1368,8049,1358,8041,1349,8030,1343,8016,1341xe" filled="true" fillcolor="#e6e7e8" stroked="false">
                <v:path arrowok="t"/>
                <v:fill type="solid"/>
              </v:shape>
              <v:shape style="position:absolute;left:7887;top:961;width:223;height:897" coordorigin="7887,961" coordsize="223,897" path="m7971,1470l7931,1530,7934,1540,7985,1575,8012,1575,8031,1569,8048,1557,8050,1554,7980,1554,7968,1551,7952,1538,7949,1529,7949,1511,7951,1505,7959,1495,7965,1492,7974,1490,7971,1470xe" filled="true" fillcolor="#e6e7e8" stroked="false">
                <v:path arrowok="t"/>
                <v:fill type="solid"/>
              </v:shape>
              <v:shape style="position:absolute;left:7887;top:961;width:223;height:897" coordorigin="7887,961" coordsize="223,897" path="m8016,1468l8013,1488,8023,1490,8031,1493,8041,1504,8044,1511,8044,1530,8040,1538,8025,1551,8013,1554,8050,1554,8058,1540,8061,1519,8061,1505,8057,1494,8049,1485,8041,1476,8030,1470,8016,1468xe" filled="true" fillcolor="#e6e7e8" stroked="false">
                <v:path arrowok="t"/>
                <v:fill type="solid"/>
              </v:shape>
              <v:shape style="position:absolute;left:7887;top:961;width:223;height:897" coordorigin="7887,961" coordsize="223,897" path="m7934,1591l7934,1613,8016,1643,8025,1645,8035,1648,8025,1650,8015,1654,7934,1683,7934,1705,8059,1658,8100,1658,8096,1654,8084,1648,8074,1644,7934,1591xe" filled="true" fillcolor="#e6e7e8" stroked="false">
                <v:path arrowok="t"/>
                <v:fill type="solid"/>
              </v:shape>
              <v:shape style="position:absolute;left:7887;top:961;width:223;height:897" coordorigin="7887,961" coordsize="223,897" path="m8100,1658l8059,1658,8063,1660,8064,1660,8072,1663,8089,1680,8089,1688,8088,1692,8087,1697,8106,1694,8108,1689,8109,1685,8109,1674,8107,1668,8101,1659,8100,1658xe" filled="true" fillcolor="#e6e7e8" stroked="false">
                <v:path arrowok="t"/>
                <v:fill type="solid"/>
              </v:shape>
              <v:shape style="position:absolute;left:7887;top:961;width:223;height:897" coordorigin="7887,961" coordsize="223,897" path="m7951,1726l7928,1726,7920,1728,7888,1767,7887,1773,7887,1781,7887,1858,8059,1858,8059,1835,7907,1835,7907,1781,7930,1750,7980,1750,7974,1740,7963,1731,7951,1726xe" filled="true" fillcolor="#e6e7e8" stroked="false">
                <v:path arrowok="t"/>
                <v:fill type="solid"/>
              </v:shape>
              <v:shape style="position:absolute;left:7887;top:961;width:223;height:897" coordorigin="7887,961" coordsize="223,897" path="m7980,1750l7947,1750,7955,1753,7966,1765,7968,1776,7968,1835,7989,1835,7988,1775,7983,1754,7980,1750xe" filled="true" fillcolor="#e6e7e8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w w:val="110"/>
        </w:rPr>
        <w:t>В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конструкции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весов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предусмотрены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элементы,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снижающие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воздействие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w w:val="110"/>
        </w:rPr>
        <w:t> </w:t>
      </w:r>
      <w:r>
        <w:rPr>
          <w:color w:val="231F20"/>
          <w:spacing w:val="-3"/>
          <w:w w:val="110"/>
        </w:rPr>
        <w:t>датчик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2"/>
          <w:w w:val="110"/>
        </w:rPr>
        <w:t>при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3"/>
          <w:w w:val="110"/>
        </w:rPr>
        <w:t>перегрузке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3"/>
          <w:w w:val="110"/>
        </w:rPr>
        <w:t>платформы.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3"/>
          <w:w w:val="110"/>
        </w:rPr>
        <w:t>Действие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3"/>
          <w:w w:val="110"/>
        </w:rPr>
        <w:t>этих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3"/>
          <w:w w:val="110"/>
        </w:rPr>
        <w:t>элементов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3"/>
          <w:w w:val="110"/>
        </w:rPr>
        <w:t>может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3"/>
          <w:w w:val="110"/>
        </w:rPr>
        <w:t>проявлять-</w:t>
      </w:r>
      <w:r>
        <w:rPr>
          <w:color w:val="231F20"/>
          <w:spacing w:val="50"/>
          <w:w w:val="137"/>
        </w:rPr>
        <w:t> </w:t>
      </w:r>
      <w:r>
        <w:rPr>
          <w:color w:val="231F20"/>
          <w:w w:val="110"/>
        </w:rPr>
        <w:t>ся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при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нагрузках,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не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превышающих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Max,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но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размещенных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значительном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удалении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от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центра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платформы.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Во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избежание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получения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некорректных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(за-</w:t>
      </w:r>
      <w:r>
        <w:rPr>
          <w:color w:val="231F20"/>
          <w:w w:val="137"/>
        </w:rPr>
        <w:t> </w:t>
      </w:r>
      <w:r>
        <w:rPr>
          <w:color w:val="231F20"/>
          <w:spacing w:val="-1"/>
          <w:w w:val="110"/>
        </w:rPr>
        <w:t>ниженных)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результатов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взвешивания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грузы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массой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более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30%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от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Max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следует</w:t>
      </w:r>
      <w:r>
        <w:rPr>
          <w:color w:val="231F20"/>
          <w:spacing w:val="29"/>
          <w:w w:val="114"/>
        </w:rPr>
        <w:t> </w:t>
      </w:r>
      <w:r>
        <w:rPr>
          <w:color w:val="231F20"/>
          <w:spacing w:val="-1"/>
          <w:w w:val="110"/>
        </w:rPr>
        <w:t>размещать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на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грузоприемной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платформе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так,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чтобы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центр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тяжести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находился</w:t>
      </w:r>
      <w:r>
        <w:rPr>
          <w:color w:val="231F20"/>
          <w:spacing w:val="28"/>
          <w:w w:val="112"/>
        </w:rPr>
        <w:t> </w:t>
      </w:r>
      <w:r>
        <w:rPr>
          <w:color w:val="231F20"/>
          <w:w w:val="110"/>
        </w:rPr>
        <w:t>близко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к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центру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платформы.</w:t>
      </w:r>
      <w:r>
        <w:rPr/>
      </w:r>
    </w:p>
    <w:p>
      <w:pPr>
        <w:pStyle w:val="Heading3"/>
        <w:spacing w:line="240" w:lineRule="auto" w:before="59"/>
        <w:ind w:left="110" w:right="0"/>
        <w:jc w:val="both"/>
      </w:pPr>
      <w:bookmarkStart w:name="_TOC_250016" w:id="14"/>
      <w:r>
        <w:rPr>
          <w:color w:val="231F20"/>
        </w:rPr>
        <w:t>Подготовка к работе</w:t>
      </w:r>
      <w:bookmarkEnd w:id="14"/>
      <w:r>
        <w:rPr/>
      </w:r>
    </w:p>
    <w:p>
      <w:pPr>
        <w:pStyle w:val="BodyText"/>
        <w:spacing w:line="216" w:lineRule="exact" w:before="49"/>
        <w:ind w:right="848"/>
        <w:jc w:val="both"/>
      </w:pPr>
      <w:r>
        <w:rPr>
          <w:color w:val="231F20"/>
          <w:spacing w:val="-4"/>
          <w:w w:val="115"/>
        </w:rPr>
        <w:t>Данные</w:t>
      </w:r>
      <w:r>
        <w:rPr>
          <w:color w:val="231F20"/>
          <w:spacing w:val="-20"/>
          <w:w w:val="115"/>
        </w:rPr>
        <w:t> </w:t>
      </w:r>
      <w:r>
        <w:rPr>
          <w:color w:val="231F20"/>
          <w:spacing w:val="-3"/>
          <w:w w:val="115"/>
        </w:rPr>
        <w:t>весы</w:t>
      </w:r>
      <w:r>
        <w:rPr>
          <w:color w:val="231F20"/>
          <w:spacing w:val="-19"/>
          <w:w w:val="115"/>
        </w:rPr>
        <w:t> </w:t>
      </w:r>
      <w:r>
        <w:rPr>
          <w:color w:val="231F20"/>
          <w:spacing w:val="-3"/>
          <w:w w:val="115"/>
        </w:rPr>
        <w:t>относятся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к</w:t>
      </w:r>
      <w:r>
        <w:rPr>
          <w:color w:val="231F20"/>
          <w:spacing w:val="-19"/>
          <w:w w:val="115"/>
        </w:rPr>
        <w:t> </w:t>
      </w:r>
      <w:r>
        <w:rPr>
          <w:color w:val="231F20"/>
          <w:spacing w:val="-3"/>
          <w:w w:val="115"/>
        </w:rPr>
        <w:t>классу</w:t>
      </w:r>
      <w:r>
        <w:rPr>
          <w:color w:val="231F20"/>
          <w:spacing w:val="-19"/>
          <w:w w:val="115"/>
        </w:rPr>
        <w:t> </w:t>
      </w:r>
      <w:r>
        <w:rPr>
          <w:color w:val="231F20"/>
          <w:spacing w:val="-4"/>
          <w:w w:val="115"/>
        </w:rPr>
        <w:t>автономных</w:t>
      </w:r>
      <w:r>
        <w:rPr>
          <w:color w:val="231F20"/>
          <w:spacing w:val="-20"/>
          <w:w w:val="115"/>
        </w:rPr>
        <w:t> </w:t>
      </w:r>
      <w:r>
        <w:rPr>
          <w:color w:val="231F20"/>
          <w:spacing w:val="-3"/>
          <w:w w:val="115"/>
        </w:rPr>
        <w:t>устройств.</w:t>
      </w:r>
      <w:r>
        <w:rPr>
          <w:color w:val="231F20"/>
          <w:spacing w:val="-19"/>
          <w:w w:val="115"/>
        </w:rPr>
        <w:t> </w:t>
      </w:r>
      <w:r>
        <w:rPr>
          <w:color w:val="231F20"/>
          <w:spacing w:val="-3"/>
          <w:w w:val="115"/>
        </w:rPr>
        <w:t>Для</w:t>
      </w:r>
      <w:r>
        <w:rPr>
          <w:color w:val="231F20"/>
          <w:spacing w:val="-19"/>
          <w:w w:val="115"/>
        </w:rPr>
        <w:t> </w:t>
      </w:r>
      <w:r>
        <w:rPr>
          <w:color w:val="231F20"/>
          <w:spacing w:val="-4"/>
          <w:w w:val="115"/>
        </w:rPr>
        <w:t>работы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20"/>
          <w:w w:val="115"/>
        </w:rPr>
        <w:t> </w:t>
      </w:r>
      <w:r>
        <w:rPr>
          <w:color w:val="231F20"/>
          <w:spacing w:val="-4"/>
          <w:w w:val="115"/>
        </w:rPr>
        <w:t>автоном</w:t>
      </w:r>
      <w:r>
        <w:rPr>
          <w:color w:val="231F20"/>
          <w:spacing w:val="-3"/>
          <w:w w:val="115"/>
        </w:rPr>
        <w:t>-</w:t>
      </w:r>
      <w:r>
        <w:rPr>
          <w:color w:val="231F20"/>
          <w:spacing w:val="50"/>
          <w:w w:val="137"/>
        </w:rPr>
        <w:t> </w:t>
      </w:r>
      <w:r>
        <w:rPr>
          <w:color w:val="231F20"/>
          <w:w w:val="115"/>
        </w:rPr>
        <w:t>ном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режиме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питания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используется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встроенный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аккумулятор.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Среднее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время</w:t>
      </w:r>
      <w:r>
        <w:rPr>
          <w:color w:val="231F20"/>
          <w:w w:val="112"/>
        </w:rPr>
        <w:t> </w:t>
      </w:r>
      <w:r>
        <w:rPr>
          <w:color w:val="231F20"/>
          <w:w w:val="115"/>
        </w:rPr>
        <w:t>работы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весов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от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аккумулятора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зависит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от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степени</w:t>
      </w:r>
      <w:r>
        <w:rPr>
          <w:color w:val="231F20"/>
          <w:spacing w:val="-16"/>
          <w:w w:val="115"/>
        </w:rPr>
        <w:t> </w:t>
      </w:r>
      <w:r>
        <w:rPr>
          <w:color w:val="231F20"/>
          <w:spacing w:val="-2"/>
          <w:w w:val="115"/>
        </w:rPr>
        <w:t>заряженн</w:t>
      </w:r>
      <w:r>
        <w:rPr>
          <w:color w:val="231F20"/>
          <w:spacing w:val="-1"/>
          <w:w w:val="115"/>
        </w:rPr>
        <w:t>ости.</w:t>
      </w:r>
      <w:r>
        <w:rPr/>
      </w:r>
    </w:p>
    <w:p>
      <w:pPr>
        <w:pStyle w:val="BodyText"/>
        <w:spacing w:line="216" w:lineRule="exact" w:before="56"/>
        <w:ind w:right="843"/>
        <w:jc w:val="both"/>
      </w:pPr>
      <w:r>
        <w:rPr>
          <w:color w:val="231F20"/>
          <w:spacing w:val="1"/>
          <w:w w:val="115"/>
        </w:rPr>
        <w:t>Аккумулятор</w:t>
      </w:r>
      <w:r>
        <w:rPr>
          <w:color w:val="231F20"/>
          <w:spacing w:val="-17"/>
          <w:w w:val="115"/>
        </w:rPr>
        <w:t> </w:t>
      </w:r>
      <w:r>
        <w:rPr>
          <w:color w:val="231F20"/>
          <w:spacing w:val="1"/>
          <w:w w:val="115"/>
        </w:rPr>
        <w:t>подзаряжается</w:t>
      </w:r>
      <w:r>
        <w:rPr>
          <w:color w:val="231F20"/>
          <w:spacing w:val="-17"/>
          <w:w w:val="115"/>
        </w:rPr>
        <w:t> </w:t>
      </w:r>
      <w:r>
        <w:rPr>
          <w:color w:val="231F20"/>
          <w:spacing w:val="1"/>
          <w:w w:val="115"/>
        </w:rPr>
        <w:t>автоматически,</w:t>
      </w:r>
      <w:r>
        <w:rPr>
          <w:color w:val="231F20"/>
          <w:spacing w:val="-17"/>
          <w:w w:val="115"/>
        </w:rPr>
        <w:t> </w:t>
      </w:r>
      <w:r>
        <w:rPr>
          <w:color w:val="231F20"/>
          <w:spacing w:val="1"/>
          <w:w w:val="115"/>
        </w:rPr>
        <w:t>когда</w:t>
      </w:r>
      <w:r>
        <w:rPr>
          <w:color w:val="231F20"/>
          <w:spacing w:val="-17"/>
          <w:w w:val="115"/>
        </w:rPr>
        <w:t> </w:t>
      </w:r>
      <w:r>
        <w:rPr>
          <w:color w:val="231F20"/>
          <w:spacing w:val="1"/>
          <w:w w:val="115"/>
        </w:rPr>
        <w:t>весы</w:t>
      </w:r>
      <w:r>
        <w:rPr>
          <w:color w:val="231F20"/>
          <w:spacing w:val="-17"/>
          <w:w w:val="115"/>
        </w:rPr>
        <w:t> </w:t>
      </w:r>
      <w:r>
        <w:rPr>
          <w:color w:val="231F20"/>
          <w:spacing w:val="1"/>
          <w:w w:val="115"/>
        </w:rPr>
        <w:t>подключены</w:t>
      </w:r>
      <w:r>
        <w:rPr>
          <w:color w:val="231F20"/>
          <w:spacing w:val="-17"/>
          <w:w w:val="115"/>
        </w:rPr>
        <w:t> </w:t>
      </w:r>
      <w:r>
        <w:rPr>
          <w:color w:val="231F20"/>
          <w:spacing w:val="2"/>
          <w:w w:val="115"/>
        </w:rPr>
        <w:t>через</w:t>
      </w:r>
      <w:r>
        <w:rPr>
          <w:color w:val="231F20"/>
          <w:spacing w:val="92"/>
          <w:w w:val="114"/>
        </w:rPr>
        <w:t> </w:t>
      </w:r>
      <w:r>
        <w:rPr>
          <w:color w:val="231F20"/>
          <w:w w:val="115"/>
        </w:rPr>
        <w:t>кабель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сеть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220В.</w:t>
      </w:r>
      <w:r>
        <w:rPr/>
      </w:r>
    </w:p>
    <w:p>
      <w:pPr>
        <w:pStyle w:val="BodyText"/>
        <w:spacing w:line="216" w:lineRule="exact" w:before="56"/>
        <w:ind w:right="848"/>
        <w:jc w:val="both"/>
      </w:pPr>
      <w:r>
        <w:rPr>
          <w:color w:val="231F20"/>
          <w:spacing w:val="-1"/>
          <w:w w:val="110"/>
        </w:rPr>
        <w:t>Для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1"/>
          <w:w w:val="110"/>
        </w:rPr>
        <w:t>моделей,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1"/>
          <w:w w:val="110"/>
        </w:rPr>
        <w:t>работающих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1"/>
          <w:w w:val="110"/>
        </w:rPr>
        <w:t>на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1"/>
          <w:w w:val="110"/>
        </w:rPr>
        <w:t>батарейках,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1"/>
          <w:w w:val="110"/>
        </w:rPr>
        <w:t>необходимо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1"/>
          <w:w w:val="110"/>
        </w:rPr>
        <w:t>вставить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1"/>
          <w:w w:val="110"/>
        </w:rPr>
        <w:t>элементы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1"/>
          <w:w w:val="110"/>
        </w:rPr>
        <w:t>пи-</w:t>
      </w:r>
      <w:r>
        <w:rPr>
          <w:color w:val="231F20"/>
          <w:spacing w:val="30"/>
          <w:w w:val="137"/>
        </w:rPr>
        <w:t> </w:t>
      </w:r>
      <w:r>
        <w:rPr>
          <w:color w:val="231F20"/>
          <w:w w:val="110"/>
        </w:rPr>
        <w:t>тания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(не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входят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комплект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поставки)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батарейный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отсек.</w:t>
      </w:r>
      <w:r>
        <w:rPr/>
      </w:r>
    </w:p>
    <w:p>
      <w:pPr>
        <w:pStyle w:val="BodyText"/>
        <w:spacing w:line="216" w:lineRule="exact" w:before="56"/>
        <w:ind w:right="848"/>
        <w:jc w:val="both"/>
      </w:pPr>
      <w:r>
        <w:rPr>
          <w:color w:val="231F20"/>
          <w:w w:val="110"/>
        </w:rPr>
        <w:t>Установить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весы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стол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или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предназначенную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для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установки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весов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горизон-</w:t>
      </w:r>
      <w:r>
        <w:rPr>
          <w:color w:val="231F20"/>
          <w:w w:val="137"/>
        </w:rPr>
        <w:t> </w:t>
      </w:r>
      <w:r>
        <w:rPr>
          <w:color w:val="231F20"/>
          <w:w w:val="110"/>
        </w:rPr>
        <w:t>тальную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поверхность,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не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подвергающуюся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вибрациям.</w:t>
      </w:r>
      <w:r>
        <w:rPr/>
      </w:r>
    </w:p>
    <w:p>
      <w:pPr>
        <w:pStyle w:val="BodyText"/>
        <w:spacing w:line="216" w:lineRule="exact" w:before="56"/>
        <w:ind w:right="848"/>
        <w:jc w:val="both"/>
      </w:pPr>
      <w:r>
        <w:rPr>
          <w:color w:val="231F20"/>
          <w:w w:val="110"/>
        </w:rPr>
        <w:t>Вращением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регулировочных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опор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установить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весы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строго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горизонтальном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положении,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контролируя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горизонтальность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установки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по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уровню.</w:t>
      </w:r>
      <w:r>
        <w:rPr/>
      </w:r>
    </w:p>
    <w:p>
      <w:pPr>
        <w:pStyle w:val="BodyText"/>
        <w:spacing w:line="240" w:lineRule="auto" w:before="58"/>
        <w:ind w:right="0"/>
        <w:jc w:val="both"/>
      </w:pPr>
      <w:r>
        <w:rPr>
          <w:color w:val="231F20"/>
          <w:w w:val="115"/>
        </w:rPr>
        <w:t>Установить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платформу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корпусе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весов.</w:t>
      </w:r>
      <w:r>
        <w:rPr/>
      </w:r>
    </w:p>
    <w:p>
      <w:pPr>
        <w:pStyle w:val="BodyText"/>
        <w:spacing w:line="216" w:lineRule="exact" w:before="51"/>
        <w:ind w:right="844"/>
        <w:jc w:val="both"/>
      </w:pPr>
      <w:r>
        <w:rPr>
          <w:color w:val="231F20"/>
          <w:w w:val="115"/>
        </w:rPr>
        <w:t>При</w:t>
      </w:r>
      <w:r>
        <w:rPr>
          <w:color w:val="231F20"/>
          <w:spacing w:val="-26"/>
          <w:w w:val="115"/>
        </w:rPr>
        <w:t> </w:t>
      </w:r>
      <w:r>
        <w:rPr>
          <w:color w:val="231F20"/>
          <w:w w:val="115"/>
        </w:rPr>
        <w:t>разряженном</w:t>
      </w:r>
      <w:r>
        <w:rPr>
          <w:color w:val="231F20"/>
          <w:spacing w:val="-26"/>
          <w:w w:val="115"/>
        </w:rPr>
        <w:t> </w:t>
      </w:r>
      <w:r>
        <w:rPr>
          <w:color w:val="231F20"/>
          <w:w w:val="115"/>
        </w:rPr>
        <w:t>аккумуляторе,</w:t>
      </w:r>
      <w:r>
        <w:rPr>
          <w:color w:val="231F20"/>
          <w:spacing w:val="-25"/>
          <w:w w:val="115"/>
        </w:rPr>
        <w:t> </w:t>
      </w:r>
      <w:r>
        <w:rPr>
          <w:color w:val="231F20"/>
          <w:w w:val="115"/>
        </w:rPr>
        <w:t>о</w:t>
      </w:r>
      <w:r>
        <w:rPr>
          <w:color w:val="231F20"/>
          <w:spacing w:val="-26"/>
          <w:w w:val="115"/>
        </w:rPr>
        <w:t> </w:t>
      </w:r>
      <w:r>
        <w:rPr>
          <w:color w:val="231F20"/>
          <w:w w:val="115"/>
        </w:rPr>
        <w:t>чем</w:t>
      </w:r>
      <w:r>
        <w:rPr>
          <w:color w:val="231F20"/>
          <w:spacing w:val="-26"/>
          <w:w w:val="115"/>
        </w:rPr>
        <w:t> </w:t>
      </w:r>
      <w:r>
        <w:rPr>
          <w:color w:val="231F20"/>
          <w:w w:val="115"/>
        </w:rPr>
        <w:t>сигнализирует</w:t>
      </w:r>
      <w:r>
        <w:rPr>
          <w:color w:val="231F20"/>
          <w:spacing w:val="-25"/>
          <w:w w:val="115"/>
        </w:rPr>
        <w:t> </w:t>
      </w:r>
      <w:r>
        <w:rPr>
          <w:color w:val="231F20"/>
          <w:w w:val="115"/>
        </w:rPr>
        <w:t>значок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26"/>
          <w:w w:val="115"/>
        </w:rPr>
        <w:t> </w:t>
      </w:r>
      <w:r>
        <w:rPr>
          <w:color w:val="231F20"/>
          <w:w w:val="115"/>
        </w:rPr>
        <w:t>индикаторе,</w:t>
      </w:r>
      <w:r>
        <w:rPr>
          <w:color w:val="231F20"/>
          <w:w w:val="111"/>
        </w:rPr>
        <w:t> </w:t>
      </w:r>
      <w:r>
        <w:rPr>
          <w:color w:val="231F20"/>
          <w:w w:val="115"/>
        </w:rPr>
        <w:t>подключить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весы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через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адаптер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к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розетке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электросети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напряжением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220В,</w:t>
      </w:r>
      <w:r>
        <w:rPr>
          <w:color w:val="231F20"/>
          <w:spacing w:val="97"/>
          <w:w w:val="118"/>
        </w:rPr>
        <w:t> </w:t>
      </w:r>
      <w:r>
        <w:rPr>
          <w:color w:val="231F20"/>
          <w:w w:val="115"/>
        </w:rPr>
        <w:t>частотой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50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Гц.</w:t>
      </w:r>
      <w:r>
        <w:rPr/>
      </w:r>
    </w:p>
    <w:p>
      <w:pPr>
        <w:pStyle w:val="BodyText"/>
        <w:spacing w:line="216" w:lineRule="exact" w:before="56"/>
        <w:ind w:right="848"/>
        <w:jc w:val="both"/>
      </w:pPr>
      <w:r>
        <w:rPr>
          <w:color w:val="231F20"/>
          <w:spacing w:val="-2"/>
          <w:w w:val="115"/>
        </w:rPr>
        <w:t>Включить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1"/>
          <w:w w:val="115"/>
        </w:rPr>
        <w:t>весы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2"/>
          <w:w w:val="115"/>
        </w:rPr>
        <w:t>переводом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2"/>
          <w:w w:val="115"/>
        </w:rPr>
        <w:t>выключателя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2"/>
          <w:w w:val="115"/>
        </w:rPr>
        <w:t>положение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2"/>
          <w:w w:val="115"/>
        </w:rPr>
        <w:t>«</w:t>
      </w:r>
      <w:r>
        <w:rPr>
          <w:rFonts w:ascii="Arial" w:hAnsi="Arial"/>
          <w:b/>
          <w:color w:val="231F20"/>
          <w:spacing w:val="-1"/>
          <w:w w:val="115"/>
        </w:rPr>
        <w:t>1</w:t>
      </w:r>
      <w:r>
        <w:rPr>
          <w:color w:val="231F20"/>
          <w:spacing w:val="-2"/>
          <w:w w:val="115"/>
        </w:rPr>
        <w:t>».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1"/>
          <w:w w:val="115"/>
        </w:rPr>
        <w:t>На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1"/>
          <w:w w:val="115"/>
        </w:rPr>
        <w:t>дисплее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1"/>
          <w:w w:val="115"/>
        </w:rPr>
        <w:t>все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1"/>
          <w:w w:val="115"/>
        </w:rPr>
        <w:t>сег-</w:t>
      </w:r>
      <w:r>
        <w:rPr>
          <w:color w:val="231F20"/>
          <w:spacing w:val="25"/>
          <w:w w:val="137"/>
        </w:rPr>
        <w:t> </w:t>
      </w:r>
      <w:r>
        <w:rPr>
          <w:color w:val="231F20"/>
          <w:w w:val="115"/>
        </w:rPr>
        <w:t>менты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проводят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отсчет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от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9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до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0,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чтобы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можно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было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визуально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убедиться,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что</w:t>
      </w:r>
      <w:r>
        <w:rPr>
          <w:color w:val="231F20"/>
          <w:w w:val="112"/>
        </w:rPr>
        <w:t> </w:t>
      </w:r>
      <w:r>
        <w:rPr>
          <w:color w:val="231F20"/>
          <w:w w:val="115"/>
        </w:rPr>
        <w:t>они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работают.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После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этого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индикаторе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весов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отображаются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нулевые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зна-</w:t>
      </w:r>
      <w:r>
        <w:rPr/>
      </w:r>
    </w:p>
    <w:p>
      <w:pPr>
        <w:spacing w:after="0" w:line="216" w:lineRule="exact"/>
        <w:jc w:val="both"/>
        <w:sectPr>
          <w:type w:val="continuous"/>
          <w:pgSz w:w="8400" w:h="11910"/>
          <w:pgMar w:top="0" w:bottom="0" w:left="740" w:right="0"/>
        </w:sectPr>
      </w:pPr>
    </w:p>
    <w:p>
      <w:pPr>
        <w:spacing w:before="63"/>
        <w:ind w:left="850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 w:hAnsi="Trebuchet MS"/>
          <w:color w:val="808285"/>
          <w:w w:val="90"/>
          <w:sz w:val="16"/>
        </w:rPr>
        <w:t>Весы</w:t>
      </w:r>
      <w:r>
        <w:rPr>
          <w:rFonts w:ascii="Trebuchet MS" w:hAnsi="Trebuchet MS"/>
          <w:color w:val="808285"/>
          <w:spacing w:val="-27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электронные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лабораторные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M-ER</w:t>
      </w:r>
      <w:r>
        <w:rPr>
          <w:rFonts w:ascii="Trebuchet MS" w:hAnsi="Trebuchet MS"/>
          <w:sz w:val="16"/>
        </w:rPr>
      </w:r>
    </w:p>
    <w:p>
      <w:pPr>
        <w:spacing w:line="240" w:lineRule="auto" w:before="10"/>
        <w:rPr>
          <w:rFonts w:ascii="Trebuchet MS" w:hAnsi="Trebuchet MS" w:cs="Trebuchet MS" w:eastAsia="Trebuchet MS"/>
          <w:sz w:val="21"/>
          <w:szCs w:val="21"/>
        </w:rPr>
      </w:pPr>
    </w:p>
    <w:p>
      <w:pPr>
        <w:pStyle w:val="BodyText"/>
        <w:spacing w:line="216" w:lineRule="exact" w:before="62"/>
        <w:ind w:left="850" w:right="108"/>
        <w:jc w:val="both"/>
      </w:pPr>
      <w:r>
        <w:rPr/>
        <w:pict>
          <v:group style="position:absolute;margin-left:308.240295pt;margin-top:5.111226pt;width:13.15pt;height:6.6pt;mso-position-horizontal-relative:page;mso-position-vertical-relative:paragraph;z-index:-31216" coordorigin="6165,102" coordsize="263,132">
            <v:group style="position:absolute;left:6379;top:141;width:49;height:36" coordorigin="6379,141" coordsize="49,36">
              <v:shape style="position:absolute;left:6379;top:141;width:49;height:36" coordorigin="6379,141" coordsize="49,36" path="m6427,141l6379,141,6389,177,6427,177,6427,141xe" filled="true" fillcolor="#231f20" stroked="false">
                <v:path arrowok="t"/>
                <v:fill type="solid"/>
              </v:shape>
            </v:group>
            <v:group style="position:absolute;left:6165;top:141;width:49;height:36" coordorigin="6165,141" coordsize="49,36">
              <v:shape style="position:absolute;left:6165;top:141;width:49;height:36" coordorigin="6165,141" coordsize="49,36" path="m6203,141l6165,141,6165,177,6213,177,6203,141xe" filled="true" fillcolor="#231f20" stroked="false">
                <v:path arrowok="t"/>
                <v:fill type="solid"/>
              </v:shape>
            </v:group>
            <v:group style="position:absolute;left:6234;top:102;width:127;height:132" coordorigin="6234,102" coordsize="127,132">
              <v:shape style="position:absolute;left:6234;top:102;width:127;height:132" coordorigin="6234,102" coordsize="127,132" path="m6279,102l6260,111,6246,126,6237,146,6234,172,6238,193,6247,210,6263,223,6284,231,6312,233,6332,225,6347,211,6349,207,6280,207,6267,192,6262,168,6262,167,6267,144,6280,129,6303,124,6345,124,6345,123,6329,111,6307,104,6279,102xe" filled="true" fillcolor="#231f20" stroked="false">
                <v:path arrowok="t"/>
                <v:fill type="solid"/>
              </v:shape>
              <v:shape style="position:absolute;left:6234;top:102;width:127;height:132" coordorigin="6234,102" coordsize="127,132" path="m6345,124l6303,124,6319,131,6328,150,6331,179,6323,196,6307,206,6280,207,6349,207,6357,192,6361,168,6360,159,6356,140,6345,12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w w:val="115"/>
        </w:rPr>
        <w:t>чения,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левом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нижнем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углу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дисплея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загорается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индикатор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«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»,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что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свиде-</w:t>
      </w:r>
      <w:r>
        <w:rPr>
          <w:color w:val="231F20"/>
          <w:w w:val="137"/>
        </w:rPr>
        <w:t> </w:t>
      </w:r>
      <w:r>
        <w:rPr>
          <w:color w:val="231F20"/>
          <w:w w:val="115"/>
        </w:rPr>
        <w:t>тельствует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об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установке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стабильного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нуля.</w:t>
      </w:r>
      <w:r>
        <w:rPr/>
      </w:r>
    </w:p>
    <w:p>
      <w:pPr>
        <w:pStyle w:val="BodyText"/>
        <w:spacing w:line="216" w:lineRule="exact" w:before="56"/>
        <w:ind w:left="850" w:right="108"/>
        <w:jc w:val="both"/>
      </w:pPr>
      <w:r>
        <w:rPr/>
        <w:pict>
          <v:group style="position:absolute;margin-left:159.801407pt;margin-top:15.610798pt;width:13.15pt;height:6.6pt;mso-position-horizontal-relative:page;mso-position-vertical-relative:paragraph;z-index:-31192" coordorigin="3196,312" coordsize="263,132">
            <v:group style="position:absolute;left:3410;top:351;width:49;height:36" coordorigin="3410,351" coordsize="49,36">
              <v:shape style="position:absolute;left:3410;top:351;width:49;height:36" coordorigin="3410,351" coordsize="49,36" path="m3458,351l3410,351,3421,387,3459,387,3458,351xe" filled="true" fillcolor="#231f20" stroked="false">
                <v:path arrowok="t"/>
                <v:fill type="solid"/>
              </v:shape>
            </v:group>
            <v:group style="position:absolute;left:3196;top:351;width:49;height:36" coordorigin="3196,351" coordsize="49,36">
              <v:shape style="position:absolute;left:3196;top:351;width:49;height:36" coordorigin="3196,351" coordsize="49,36" path="m3234,351l3196,351,3196,387,3244,387,3234,351xe" filled="true" fillcolor="#231f20" stroked="false">
                <v:path arrowok="t"/>
                <v:fill type="solid"/>
              </v:shape>
            </v:group>
            <v:group style="position:absolute;left:3265;top:312;width:127;height:132" coordorigin="3265,312" coordsize="127,132">
              <v:shape style="position:absolute;left:3265;top:312;width:127;height:132" coordorigin="3265,312" coordsize="127,132" path="m3310,312l3291,321,3277,336,3268,356,3265,382,3269,403,3279,420,3294,433,3316,441,3343,443,3363,435,3379,421,3381,417,3312,417,3298,402,3294,378,3293,377,3298,354,3312,339,3334,334,3377,334,3376,333,3360,321,3338,314,3310,312xe" filled="true" fillcolor="#231f20" stroked="false">
                <v:path arrowok="t"/>
                <v:fill type="solid"/>
              </v:shape>
              <v:shape style="position:absolute;left:3265;top:312;width:127;height:132" coordorigin="3265,312" coordsize="127,132" path="m3377,334l3334,334,3350,341,3359,360,3362,389,3355,406,3338,416,3312,417,3381,417,3388,402,3392,378,3391,369,3387,350,3377,33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w w:val="110"/>
        </w:rPr>
        <w:t>Установка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показаний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ноль,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при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необходимости,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производится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кратковре-</w:t>
      </w:r>
      <w:r>
        <w:rPr>
          <w:color w:val="231F20"/>
          <w:w w:val="137"/>
        </w:rPr>
        <w:t> </w:t>
      </w:r>
      <w:r>
        <w:rPr>
          <w:color w:val="231F20"/>
          <w:w w:val="110"/>
        </w:rPr>
        <w:t>менным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нажатием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кнопки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«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»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(эта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функция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работает,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если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расхождение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по-</w:t>
      </w:r>
      <w:r>
        <w:rPr>
          <w:color w:val="231F20"/>
          <w:w w:val="137"/>
        </w:rPr>
        <w:t> </w:t>
      </w:r>
      <w:r>
        <w:rPr>
          <w:color w:val="231F20"/>
          <w:w w:val="110"/>
        </w:rPr>
        <w:t>казаний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с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нулем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составляет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не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более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4%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от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НПВ).</w:t>
      </w:r>
      <w:r>
        <w:rPr/>
      </w:r>
    </w:p>
    <w:p>
      <w:pPr>
        <w:pStyle w:val="BodyText"/>
        <w:spacing w:line="240" w:lineRule="auto" w:before="58"/>
        <w:ind w:left="850" w:right="0"/>
        <w:jc w:val="both"/>
      </w:pPr>
      <w:r>
        <w:rPr>
          <w:color w:val="231F20"/>
          <w:w w:val="110"/>
        </w:rPr>
        <w:t>Выключение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весов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производится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переводом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выключателя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положение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«</w:t>
      </w:r>
      <w:r>
        <w:rPr>
          <w:rFonts w:ascii="Arial" w:hAnsi="Arial"/>
          <w:b/>
          <w:color w:val="231F20"/>
          <w:w w:val="110"/>
        </w:rPr>
        <w:t>0</w:t>
      </w:r>
      <w:r>
        <w:rPr>
          <w:color w:val="231F20"/>
          <w:w w:val="110"/>
        </w:rPr>
        <w:t>».</w:t>
      </w:r>
      <w:r>
        <w:rPr/>
      </w:r>
    </w:p>
    <w:p>
      <w:pPr>
        <w:pStyle w:val="Heading3"/>
        <w:spacing w:line="240" w:lineRule="auto"/>
        <w:ind w:right="0"/>
        <w:jc w:val="both"/>
      </w:pPr>
      <w:bookmarkStart w:name="_TOC_250015" w:id="15"/>
      <w:r>
        <w:rPr>
          <w:color w:val="231F20"/>
        </w:rPr>
        <w:t>Порядок работы</w:t>
      </w:r>
      <w:bookmarkEnd w:id="15"/>
      <w:r>
        <w:rPr/>
      </w:r>
    </w:p>
    <w:p>
      <w:pPr>
        <w:pStyle w:val="BodyText"/>
        <w:spacing w:line="240" w:lineRule="auto" w:before="50"/>
        <w:ind w:left="850" w:right="0"/>
        <w:jc w:val="both"/>
      </w:pPr>
      <w:r>
        <w:rPr>
          <w:color w:val="231F20"/>
          <w:w w:val="115"/>
        </w:rPr>
        <w:t>К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работе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весами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допускается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персонал,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изучивший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данное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Руководство.</w:t>
      </w:r>
      <w:r>
        <w:rPr/>
      </w:r>
    </w:p>
    <w:p>
      <w:pPr>
        <w:pStyle w:val="BodyText"/>
        <w:spacing w:line="216" w:lineRule="exact" w:before="51"/>
        <w:ind w:left="850" w:right="108"/>
        <w:jc w:val="both"/>
      </w:pPr>
      <w:r>
        <w:rPr>
          <w:color w:val="231F20"/>
          <w:w w:val="110"/>
        </w:rPr>
        <w:t>При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обнаружении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неисправности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необходимо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прекратить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работу,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отключить</w:t>
      </w:r>
      <w:r>
        <w:rPr>
          <w:color w:val="231F20"/>
          <w:w w:val="110"/>
        </w:rPr>
        <w:t> весы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от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питающей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сети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вызвать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электромеханика.</w:t>
      </w:r>
      <w:r>
        <w:rPr/>
      </w:r>
    </w:p>
    <w:p>
      <w:pPr>
        <w:pStyle w:val="BodyText"/>
        <w:spacing w:line="240" w:lineRule="auto" w:before="58"/>
        <w:ind w:left="850" w:right="0"/>
        <w:jc w:val="both"/>
      </w:pPr>
      <w:r>
        <w:rPr>
          <w:color w:val="231F20"/>
          <w:w w:val="115"/>
        </w:rPr>
        <w:t>Работу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весами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производить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настоящим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Руководством.</w:t>
      </w:r>
      <w:r>
        <w:rPr/>
      </w:r>
    </w:p>
    <w:p>
      <w:pPr>
        <w:pStyle w:val="Heading3"/>
        <w:spacing w:line="240" w:lineRule="auto"/>
        <w:ind w:right="0"/>
        <w:jc w:val="both"/>
      </w:pPr>
      <w:bookmarkStart w:name="_TOC_250014" w:id="16"/>
      <w:r>
        <w:rPr>
          <w:color w:val="231F20"/>
        </w:rPr>
        <w:t>Режимы работы весов</w:t>
      </w:r>
      <w:bookmarkEnd w:id="16"/>
      <w:r>
        <w:rPr/>
      </w:r>
    </w:p>
    <w:p>
      <w:pPr>
        <w:pStyle w:val="BodyText"/>
        <w:spacing w:line="240" w:lineRule="auto" w:before="40"/>
        <w:ind w:left="850" w:right="0"/>
        <w:jc w:val="both"/>
      </w:pPr>
      <w:r>
        <w:rPr>
          <w:color w:val="231F20"/>
          <w:w w:val="110"/>
        </w:rPr>
        <w:t>В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разных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моделях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весов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различные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наборы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режимов.</w:t>
      </w:r>
      <w:r>
        <w:rPr/>
      </w:r>
    </w:p>
    <w:p>
      <w:pPr>
        <w:pStyle w:val="Heading5"/>
        <w:spacing w:line="240" w:lineRule="auto" w:before="45"/>
        <w:ind w:right="0"/>
        <w:jc w:val="both"/>
        <w:rPr>
          <w:b w:val="0"/>
          <w:bCs w:val="0"/>
        </w:rPr>
      </w:pPr>
      <w:bookmarkStart w:name="_TOC_250013" w:id="17"/>
      <w:r>
        <w:rPr>
          <w:color w:val="231F20"/>
        </w:rPr>
        <w:t>ПРОСТОЕ </w:t>
      </w:r>
      <w:r>
        <w:rPr>
          <w:color w:val="231F20"/>
          <w:spacing w:val="6"/>
        </w:rPr>
        <w:t> </w:t>
      </w:r>
      <w:r>
        <w:rPr>
          <w:color w:val="231F20"/>
        </w:rPr>
        <w:t>ВЗВЕШИВАНИЕ</w:t>
      </w:r>
      <w:bookmarkEnd w:id="17"/>
      <w:r>
        <w:rPr>
          <w:b w:val="0"/>
        </w:rPr>
      </w:r>
    </w:p>
    <w:p>
      <w:pPr>
        <w:pStyle w:val="BodyText"/>
        <w:spacing w:line="206" w:lineRule="exact" w:before="59"/>
        <w:ind w:left="850" w:right="107"/>
        <w:jc w:val="both"/>
      </w:pPr>
      <w:r>
        <w:rPr>
          <w:color w:val="231F20"/>
          <w:w w:val="110"/>
        </w:rPr>
        <w:t>Режим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используется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по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умолчанию.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Разместите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груз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платформе.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дис-</w:t>
      </w:r>
      <w:r>
        <w:rPr>
          <w:color w:val="231F20"/>
          <w:w w:val="137"/>
        </w:rPr>
        <w:t> </w:t>
      </w:r>
      <w:r>
        <w:rPr>
          <w:color w:val="231F20"/>
          <w:w w:val="110"/>
        </w:rPr>
        <w:t>плее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отобразится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вес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выбранных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единицах.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При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необходимости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можно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ис-</w:t>
      </w:r>
      <w:r>
        <w:rPr>
          <w:color w:val="231F20"/>
          <w:w w:val="137"/>
        </w:rPr>
        <w:t> </w:t>
      </w:r>
      <w:r>
        <w:rPr>
          <w:color w:val="231F20"/>
          <w:w w:val="110"/>
        </w:rPr>
        <w:t>пользовать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режим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учета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веса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тары.</w:t>
      </w:r>
      <w:r>
        <w:rPr/>
      </w:r>
    </w:p>
    <w:p>
      <w:pPr>
        <w:pStyle w:val="Heading5"/>
        <w:spacing w:line="240" w:lineRule="auto"/>
        <w:ind w:right="0"/>
        <w:jc w:val="both"/>
        <w:rPr>
          <w:b w:val="0"/>
          <w:bCs w:val="0"/>
        </w:rPr>
      </w:pPr>
      <w:r>
        <w:rPr/>
        <w:pict>
          <v:group style="position:absolute;margin-left:0pt;margin-top:5.800397pt;width:32.5500pt;height:67.5pt;mso-position-horizontal-relative:page;mso-position-vertical-relative:paragraph;z-index:2800" coordorigin="0,116" coordsize="651,1350">
            <v:group style="position:absolute;left:0;top:116;width:651;height:1350" coordorigin="0,116" coordsize="651,1350">
              <v:shape style="position:absolute;left:0;top:116;width:651;height:1350" coordorigin="0,116" coordsize="651,1350" path="m0,1466l650,1466,650,116,0,116,0,1466xe" filled="true" fillcolor="#a7a9ac" stroked="false">
                <v:path arrowok="t"/>
                <v:fill type="solid"/>
              </v:shape>
            </v:group>
            <v:group style="position:absolute;left:325;top:373;width:223;height:897" coordorigin="325,373" coordsize="223,897">
              <v:shape style="position:absolute;left:325;top:373;width:223;height:897" coordorigin="325,373" coordsize="223,897" path="m547,1186l517,1231,520,1238,525,1244,530,1250,537,1254,547,1255,547,1241,542,1239,538,1237,533,1231,531,1226,531,1214,533,1210,535,1207,538,1203,542,1201,547,1200,547,1186xe" filled="true" fillcolor="#e6e7e8" stroked="false">
                <v:path arrowok="t"/>
                <v:fill type="solid"/>
              </v:shape>
              <v:shape style="position:absolute;left:325;top:373;width:223;height:897" coordorigin="325,373" coordsize="223,897" path="m500,1167l376,1167,376,1190,470,1248,376,1248,376,1270,500,1270,500,1247,405,1188,500,1188,500,1167xe" filled="true" fillcolor="#e6e7e8" stroked="false">
                <v:path arrowok="t"/>
                <v:fill type="solid"/>
              </v:shape>
              <v:shape style="position:absolute;left:325;top:373;width:223;height:897" coordorigin="325,373" coordsize="223,897" path="m500,1027l376,1027,376,1049,470,1108,376,1108,376,1129,500,1129,500,1106,405,1048,500,1048,500,1027xe" filled="true" fillcolor="#e6e7e8" stroked="false">
                <v:path arrowok="t"/>
                <v:fill type="solid"/>
              </v:shape>
              <v:shape style="position:absolute;left:325;top:373;width:223;height:897" coordorigin="325,373" coordsize="223,897" path="m446,936l433,936,433,941,432,945,427,952,422,956,376,983,376,1006,414,983,429,974,437,965,440,956,459,956,453,953,450,950,448,947,446,943,446,936xe" filled="true" fillcolor="#e6e7e8" stroked="false">
                <v:path arrowok="t"/>
                <v:fill type="solid"/>
              </v:shape>
              <v:shape style="position:absolute;left:325;top:373;width:223;height:897" coordorigin="325,373" coordsize="223,897" path="m459,956l440,956,442,962,445,966,448,968,451,971,457,974,473,981,479,983,482,986,483,990,483,1001,500,1001,500,990,500,984,460,957,459,956xe" filled="true" fillcolor="#e6e7e8" stroked="false">
                <v:path arrowok="t"/>
                <v:fill type="solid"/>
              </v:shape>
              <v:shape style="position:absolute;left:325;top:373;width:223;height:897" coordorigin="325,373" coordsize="223,897" path="m500,915l376,915,376,936,500,936,500,915xe" filled="true" fillcolor="#e6e7e8" stroked="false">
                <v:path arrowok="t"/>
                <v:fill type="solid"/>
              </v:shape>
              <v:shape style="position:absolute;left:325;top:373;width:223;height:897" coordorigin="325,373" coordsize="223,897" path="m422,783l403,789,386,800,376,817,373,838,373,852,377,863,393,882,404,888,419,890,421,869,411,868,403,864,393,853,390,846,390,828,394,819,409,807,421,803,492,803,490,800,483,793,466,786,449,783,422,783xe" filled="true" fillcolor="#e6e7e8" stroked="false">
                <v:path arrowok="t"/>
                <v:fill type="solid"/>
              </v:shape>
              <v:shape style="position:absolute;left:325;top:373;width:223;height:897" coordorigin="325,373" coordsize="223,897" path="m492,803l455,803,467,807,482,820,486,829,486,846,483,852,475,862,469,866,460,868,464,888,503,828,500,818,492,803xe" filled="true" fillcolor="#e6e7e8" stroked="false">
                <v:path arrowok="t"/>
                <v:fill type="solid"/>
              </v:shape>
              <v:shape style="position:absolute;left:325;top:373;width:223;height:897" coordorigin="325,373" coordsize="223,897" path="m422,656l403,662,386,674,376,691,373,712,373,726,377,737,393,755,404,761,419,763,421,743,411,741,403,738,393,727,390,720,390,701,394,693,409,680,421,677,492,677,490,673,483,666,466,659,449,656,422,656xe" filled="true" fillcolor="#e6e7e8" stroked="false">
                <v:path arrowok="t"/>
                <v:fill type="solid"/>
              </v:shape>
              <v:shape style="position:absolute;left:325;top:373;width:223;height:897" coordorigin="325,373" coordsize="223,897" path="m492,677l455,677,467,680,482,693,486,702,486,720,483,726,475,736,469,739,460,741,464,761,503,701,500,691,492,677xe" filled="true" fillcolor="#e6e7e8" stroked="false">
                <v:path arrowok="t"/>
                <v:fill type="solid"/>
              </v:shape>
              <v:shape style="position:absolute;left:325;top:373;width:223;height:897" coordorigin="325,373" coordsize="223,897" path="m348,534l328,537,326,542,325,546,325,557,500,640,500,618,418,588,409,586,399,583,409,581,419,578,432,573,375,573,371,571,370,571,362,568,357,566,355,564,352,563,350,560,346,555,346,551,346,543,346,539,348,534xe" filled="true" fillcolor="#e6e7e8" stroked="false">
                <v:path arrowok="t"/>
                <v:fill type="solid"/>
              </v:shape>
              <v:shape style="position:absolute;left:325;top:373;width:223;height:897" coordorigin="325,373" coordsize="223,897" path="m500,526l375,573,432,573,500,548,500,526xe" filled="true" fillcolor="#e6e7e8" stroked="false">
                <v:path arrowok="t"/>
                <v:fill type="solid"/>
              </v:shape>
              <v:shape style="position:absolute;left:325;top:373;width:223;height:897" coordorigin="325,373" coordsize="223,897" path="m466,396l446,396,446,456,451,477,461,491,471,500,483,505,506,505,514,503,528,496,534,491,541,481,487,481,479,478,469,466,466,455,466,396xe" filled="true" fillcolor="#e6e7e8" stroked="false">
                <v:path arrowok="t"/>
                <v:fill type="solid"/>
              </v:shape>
              <v:shape style="position:absolute;left:325;top:373;width:223;height:897" coordorigin="325,373" coordsize="223,897" path="m547,373l376,373,376,396,527,396,527,450,504,481,541,481,542,480,544,473,546,464,547,458,547,450,547,373xe" filled="true" fillcolor="#e6e7e8" stroked="false">
                <v:path arrowok="t"/>
                <v:fill type="solid"/>
              </v:shape>
            </v:group>
            <w10:wrap type="none"/>
          </v:group>
        </w:pict>
      </w:r>
      <w:bookmarkStart w:name="_TOC_250012" w:id="18"/>
      <w:r>
        <w:rPr>
          <w:color w:val="231F20"/>
        </w:rPr>
        <w:t>СУММИРОВАНИЕ </w:t>
      </w:r>
      <w:r>
        <w:rPr>
          <w:color w:val="231F20"/>
          <w:spacing w:val="15"/>
        </w:rPr>
        <w:t> </w:t>
      </w:r>
      <w:r>
        <w:rPr>
          <w:color w:val="231F20"/>
        </w:rPr>
        <w:t>РЕЗУЛЬТАТОВ </w:t>
      </w:r>
      <w:r>
        <w:rPr>
          <w:color w:val="231F20"/>
          <w:spacing w:val="15"/>
        </w:rPr>
        <w:t> </w:t>
      </w:r>
      <w:r>
        <w:rPr>
          <w:color w:val="231F20"/>
        </w:rPr>
        <w:t>ВЗВЕШИВАНИЯ</w:t>
      </w:r>
      <w:bookmarkEnd w:id="18"/>
      <w:r>
        <w:rPr>
          <w:b w:val="0"/>
        </w:rPr>
      </w:r>
    </w:p>
    <w:p>
      <w:pPr>
        <w:pStyle w:val="BodyText"/>
        <w:spacing w:line="206" w:lineRule="exact" w:before="60"/>
        <w:ind w:left="850" w:right="104"/>
        <w:jc w:val="both"/>
      </w:pPr>
      <w:r>
        <w:rPr/>
        <w:pict>
          <v:group style="position:absolute;margin-left:310.864594pt;margin-top:3.481914pt;width:17.650pt;height:7.8pt;mso-position-horizontal-relative:page;mso-position-vertical-relative:paragraph;z-index:-31168" coordorigin="6217,70" coordsize="353,156">
            <v:shape style="position:absolute;left:6217;top:70;width:353;height:156" coordorigin="6217,70" coordsize="353,156" path="m6267,70l6243,73,6227,85,6219,105,6217,175,6220,197,6231,214,6252,224,6281,220,6299,208,6302,202,6251,202,6246,196,6246,99,6251,92,6304,92,6304,91,6290,76,6267,70xe" filled="true" fillcolor="#231f20" stroked="false">
              <v:path arrowok="t"/>
              <v:fill type="solid"/>
            </v:shape>
            <v:shape style="position:absolute;left:6217;top:70;width:353;height:156" coordorigin="6217,70" coordsize="353,156" path="m6308,168l6280,168,6280,196,6274,202,6302,202,6307,191,6308,168xe" filled="true" fillcolor="#231f20" stroked="false">
              <v:path arrowok="t"/>
              <v:fill type="solid"/>
            </v:shape>
            <v:shape style="position:absolute;left:6217;top:70;width:353;height:156" coordorigin="6217,70" coordsize="353,156" path="m6304,92l6275,92,6280,99,6280,121,6308,121,6308,113,6304,92xe" filled="true" fillcolor="#231f20" stroked="false">
              <v:path arrowok="t"/>
              <v:fill type="solid"/>
            </v:shape>
            <v:shape style="position:absolute;left:6217;top:70;width:353;height:156" coordorigin="6217,70" coordsize="353,156" path="m6340,200l6340,222,6345,224,6350,225,6357,225,6373,219,6383,202,6344,202,6341,201,6340,200xe" filled="true" fillcolor="#231f20" stroked="false">
              <v:path arrowok="t"/>
              <v:fill type="solid"/>
            </v:shape>
            <v:shape style="position:absolute;left:6217;top:70;width:353;height:156" coordorigin="6217,70" coordsize="353,156" path="m6351,72l6319,72,6360,190,6357,199,6353,202,6383,202,6385,199,6401,151,6374,151,6351,72xe" filled="true" fillcolor="#231f20" stroked="false">
              <v:path arrowok="t"/>
              <v:fill type="solid"/>
            </v:shape>
            <v:shape style="position:absolute;left:6217;top:70;width:353;height:156" coordorigin="6217,70" coordsize="353,156" path="m6428,72l6397,72,6374,151,6401,151,6428,72xe" filled="true" fillcolor="#231f20" stroked="false">
              <v:path arrowok="t"/>
              <v:fill type="solid"/>
            </v:shape>
            <v:shape style="position:absolute;left:6217;top:70;width:353;height:156" coordorigin="6217,70" coordsize="353,156" path="m6485,72l6440,72,6440,221,6466,221,6466,87,6488,87,6485,72xe" filled="true" fillcolor="#231f20" stroked="false">
              <v:path arrowok="t"/>
              <v:fill type="solid"/>
            </v:shape>
            <v:shape style="position:absolute;left:6217;top:70;width:353;height:156" coordorigin="6217,70" coordsize="353,156" path="m6488,87l6466,87,6495,221,6515,221,6526,169,6505,169,6488,87xe" filled="true" fillcolor="#231f20" stroked="false">
              <v:path arrowok="t"/>
              <v:fill type="solid"/>
            </v:shape>
            <v:shape style="position:absolute;left:6217;top:70;width:353;height:156" coordorigin="6217,70" coordsize="353,156" path="m6570,86l6543,86,6543,221,6570,221,6570,86xe" filled="true" fillcolor="#231f20" stroked="false">
              <v:path arrowok="t"/>
              <v:fill type="solid"/>
            </v:shape>
            <v:shape style="position:absolute;left:6217;top:70;width:353;height:156" coordorigin="6217,70" coordsize="353,156" path="m6570,72l6525,72,6505,169,6526,169,6543,86,6570,86,6570,72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66.515701pt;margin-top:24.081915pt;width:17.650pt;height:7.8pt;mso-position-horizontal-relative:page;mso-position-vertical-relative:paragraph;z-index:-31144" coordorigin="3330,482" coordsize="353,156">
            <v:shape style="position:absolute;left:3330;top:482;width:353;height:156" coordorigin="3330,482" coordsize="353,156" path="m3380,482l3356,485,3340,497,3332,517,3330,587,3333,609,3344,626,3365,636,3394,632,3412,620,3415,614,3364,614,3359,608,3359,511,3364,504,3417,504,3417,503,3403,488,3380,482xe" filled="true" fillcolor="#231f20" stroked="false">
              <v:path arrowok="t"/>
              <v:fill type="solid"/>
            </v:shape>
            <v:shape style="position:absolute;left:3330;top:482;width:353;height:156" coordorigin="3330,482" coordsize="353,156" path="m3421,580l3393,580,3393,608,3387,614,3415,614,3420,603,3421,580xe" filled="true" fillcolor="#231f20" stroked="false">
              <v:path arrowok="t"/>
              <v:fill type="solid"/>
            </v:shape>
            <v:shape style="position:absolute;left:3330;top:482;width:353;height:156" coordorigin="3330,482" coordsize="353,156" path="m3417,504l3388,504,3393,511,3393,533,3421,533,3421,525,3417,504xe" filled="true" fillcolor="#231f20" stroked="false">
              <v:path arrowok="t"/>
              <v:fill type="solid"/>
            </v:shape>
            <v:shape style="position:absolute;left:3330;top:482;width:353;height:156" coordorigin="3330,482" coordsize="353,156" path="m3453,612l3453,634,3458,636,3463,637,3470,637,3486,631,3496,614,3457,614,3454,613,3453,612xe" filled="true" fillcolor="#231f20" stroked="false">
              <v:path arrowok="t"/>
              <v:fill type="solid"/>
            </v:shape>
            <v:shape style="position:absolute;left:3330;top:482;width:353;height:156" coordorigin="3330,482" coordsize="353,156" path="m3464,484l3432,484,3473,602,3470,611,3466,614,3496,614,3498,611,3514,563,3487,563,3464,484xe" filled="true" fillcolor="#231f20" stroked="false">
              <v:path arrowok="t"/>
              <v:fill type="solid"/>
            </v:shape>
            <v:shape style="position:absolute;left:3330;top:482;width:353;height:156" coordorigin="3330,482" coordsize="353,156" path="m3541,484l3510,484,3487,563,3514,563,3541,484xe" filled="true" fillcolor="#231f20" stroked="false">
              <v:path arrowok="t"/>
              <v:fill type="solid"/>
            </v:shape>
            <v:shape style="position:absolute;left:3330;top:482;width:353;height:156" coordorigin="3330,482" coordsize="353,156" path="m3598,484l3553,484,3553,633,3579,633,3579,499,3601,499,3598,484xe" filled="true" fillcolor="#231f20" stroked="false">
              <v:path arrowok="t"/>
              <v:fill type="solid"/>
            </v:shape>
            <v:shape style="position:absolute;left:3330;top:482;width:353;height:156" coordorigin="3330,482" coordsize="353,156" path="m3601,499l3579,499,3608,633,3628,633,3639,581,3618,581,3601,499xe" filled="true" fillcolor="#231f20" stroked="false">
              <v:path arrowok="t"/>
              <v:fill type="solid"/>
            </v:shape>
            <v:shape style="position:absolute;left:3330;top:482;width:353;height:156" coordorigin="3330,482" coordsize="353,156" path="m3683,498l3656,498,3656,633,3683,633,3683,498xe" filled="true" fillcolor="#231f20" stroked="false">
              <v:path arrowok="t"/>
              <v:fill type="solid"/>
            </v:shape>
            <v:shape style="position:absolute;left:3330;top:482;width:353;height:156" coordorigin="3330,482" coordsize="353,156" path="m3683,484l3638,484,3618,581,3639,581,3656,498,3683,498,3683,484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27.3965pt;margin-top:34.688007pt;width:15pt;height:7.5pt;mso-position-horizontal-relative:page;mso-position-vertical-relative:paragraph;z-index:-31120" coordorigin="2548,694" coordsize="300,150">
            <v:shape style="position:absolute;left:2548;top:694;width:300;height:150" coordorigin="2548,694" coordsize="300,150" path="m2574,694l2548,694,2548,843,2578,843,2594,802,2571,802,2573,784,2574,763,2574,694xe" filled="true" fillcolor="#231f20" stroked="false">
              <v:path arrowok="t"/>
              <v:fill type="solid"/>
            </v:shape>
            <v:shape style="position:absolute;left:2548;top:694;width:300;height:150" coordorigin="2548,694" coordsize="300,150" path="m2643,735l2620,735,2618,751,2617,772,2616,843,2643,843,2643,735xe" filled="true" fillcolor="#231f20" stroked="false">
              <v:path arrowok="t"/>
              <v:fill type="solid"/>
            </v:shape>
            <v:shape style="position:absolute;left:2548;top:694;width:300;height:150" coordorigin="2548,694" coordsize="300,150" path="m2643,694l2612,694,2571,802,2594,802,2620,735,2643,735,2643,694xe" filled="true" fillcolor="#231f20" stroked="false">
              <v:path arrowok="t"/>
              <v:fill type="solid"/>
            </v:shape>
            <v:shape style="position:absolute;left:2548;top:694;width:300;height:150" coordorigin="2548,694" coordsize="300,150" path="m2720,716l2692,716,2692,843,2720,843,2720,716xe" filled="true" fillcolor="#231f20" stroked="false">
              <v:path arrowok="t"/>
              <v:fill type="solid"/>
            </v:shape>
            <v:shape style="position:absolute;left:2548;top:694;width:300;height:150" coordorigin="2548,694" coordsize="300,150" path="m2755,694l2657,694,2657,716,2755,716,2755,694xe" filled="true" fillcolor="#231f20" stroked="false">
              <v:path arrowok="t"/>
              <v:fill type="solid"/>
            </v:shape>
            <v:shape style="position:absolute;left:2548;top:694;width:300;height:150" coordorigin="2548,694" coordsize="300,150" path="m2848,694l2769,694,2769,843,2798,843,2798,716,2848,716,2848,694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5.358498pt;margin-top:54.981915pt;width:15.45pt;height:7.75pt;mso-position-horizontal-relative:page;mso-position-vertical-relative:paragraph;z-index:-31096" coordorigin="1707,1100" coordsize="309,155">
            <v:shape style="position:absolute;left:1707;top:1100;width:309;height:155" coordorigin="1707,1100" coordsize="309,155" path="m1757,1100l1733,1103,1717,1115,1708,1135,1707,1205,1710,1227,1720,1244,1741,1254,1771,1250,1789,1238,1792,1232,1741,1232,1736,1226,1736,1129,1741,1122,1794,1122,1793,1121,1780,1106,1757,1100xe" filled="true" fillcolor="#231f20" stroked="false">
              <v:path arrowok="t"/>
              <v:fill type="solid"/>
            </v:shape>
            <v:shape style="position:absolute;left:1707;top:1100;width:309;height:155" coordorigin="1707,1100" coordsize="309,155" path="m1798,1198l1770,1198,1770,1226,1764,1232,1792,1232,1797,1221,1798,1198xe" filled="true" fillcolor="#231f20" stroked="false">
              <v:path arrowok="t"/>
              <v:fill type="solid"/>
            </v:shape>
            <v:shape style="position:absolute;left:1707;top:1100;width:309;height:155" coordorigin="1707,1100" coordsize="309,155" path="m1794,1122l1765,1122,1770,1129,1770,1151,1798,1151,1798,1143,1794,1122xe" filled="true" fillcolor="#231f20" stroked="false">
              <v:path arrowok="t"/>
              <v:fill type="solid"/>
            </v:shape>
            <v:shape style="position:absolute;left:1707;top:1100;width:309;height:155" coordorigin="1707,1100" coordsize="309,155" path="m1897,1102l1818,1102,1818,1251,1872,1251,1892,1245,1903,1230,1846,1230,1846,1182,1899,1182,1897,1177,1886,1164,1870,1160,1846,1160,1846,1124,1897,1124,1897,1102xe" filled="true" fillcolor="#231f20" stroked="false">
              <v:path arrowok="t"/>
              <v:fill type="solid"/>
            </v:shape>
            <v:shape style="position:absolute;left:1707;top:1100;width:309;height:155" coordorigin="1707,1100" coordsize="309,155" path="m1899,1182l1873,1182,1879,1192,1879,1224,1873,1230,1903,1230,1904,1228,1903,1198,1899,1182xe" filled="true" fillcolor="#231f20" stroked="false">
              <v:path arrowok="t"/>
              <v:fill type="solid"/>
            </v:shape>
            <v:shape style="position:absolute;left:1707;top:1100;width:309;height:155" coordorigin="1707,1100" coordsize="309,155" path="m1927,1102l1927,1251,1956,1251,1956,1191,1980,1191,2002,1184,2015,1169,1956,1169,1956,1124,2011,1124,2009,1118,1997,1106,1927,1102xe" filled="true" fillcolor="#231f20" stroked="false">
              <v:path arrowok="t"/>
              <v:fill type="solid"/>
            </v:shape>
            <v:shape style="position:absolute;left:1707;top:1100;width:309;height:155" coordorigin="1707,1100" coordsize="309,155" path="m2011,1124l1984,1124,1991,1132,1991,1160,1984,1169,2015,1169,2015,1168,2015,1138,2011,1124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10"/>
        </w:rPr>
        <w:t>Разместите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1"/>
          <w:w w:val="110"/>
        </w:rPr>
        <w:t>первый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груз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1"/>
          <w:w w:val="110"/>
        </w:rPr>
        <w:t>на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платформе.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1"/>
          <w:w w:val="110"/>
        </w:rPr>
        <w:t>Нажми</w:t>
      </w:r>
      <w:r>
        <w:rPr>
          <w:color w:val="231F20"/>
          <w:w w:val="110"/>
        </w:rPr>
        <w:t>те</w:t>
      </w:r>
      <w:r>
        <w:rPr>
          <w:color w:val="231F20"/>
          <w:spacing w:val="21"/>
          <w:w w:val="110"/>
        </w:rPr>
        <w:t> </w:t>
      </w:r>
      <w:r>
        <w:rPr>
          <w:color w:val="231F20"/>
          <w:spacing w:val="1"/>
          <w:w w:val="110"/>
        </w:rPr>
        <w:t>клавишу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«</w:t>
      </w:r>
      <w:r>
        <w:rPr>
          <w:color w:val="231F20"/>
          <w:spacing w:val="13"/>
          <w:w w:val="110"/>
        </w:rPr>
        <w:t> </w:t>
      </w:r>
      <w:r>
        <w:rPr>
          <w:color w:val="231F20"/>
          <w:spacing w:val="1"/>
          <w:w w:val="110"/>
        </w:rPr>
        <w:t>».</w:t>
      </w:r>
      <w:r>
        <w:rPr>
          <w:color w:val="231F20"/>
          <w:spacing w:val="21"/>
          <w:w w:val="110"/>
        </w:rPr>
        <w:t> </w:t>
      </w:r>
      <w:r>
        <w:rPr>
          <w:color w:val="231F20"/>
          <w:spacing w:val="1"/>
          <w:w w:val="110"/>
        </w:rPr>
        <w:t>Дисплей</w:t>
      </w:r>
      <w:r>
        <w:rPr>
          <w:color w:val="231F20"/>
          <w:spacing w:val="66"/>
          <w:w w:val="113"/>
        </w:rPr>
        <w:t> </w:t>
      </w:r>
      <w:r>
        <w:rPr>
          <w:color w:val="231F20"/>
          <w:spacing w:val="-2"/>
          <w:w w:val="110"/>
        </w:rPr>
        <w:t>отобразит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2"/>
          <w:w w:val="110"/>
        </w:rPr>
        <w:t>Р=01,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2"/>
          <w:w w:val="110"/>
        </w:rPr>
        <w:t>весы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2"/>
          <w:w w:val="110"/>
        </w:rPr>
        <w:t>запомнят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2"/>
          <w:w w:val="110"/>
        </w:rPr>
        <w:t>первый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2"/>
          <w:w w:val="110"/>
        </w:rPr>
        <w:t>вес.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2"/>
          <w:w w:val="110"/>
        </w:rPr>
        <w:t>Далее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2"/>
          <w:w w:val="110"/>
        </w:rPr>
        <w:t>размещайте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2"/>
          <w:w w:val="110"/>
        </w:rPr>
        <w:t>последующие</w:t>
      </w:r>
      <w:r>
        <w:rPr>
          <w:color w:val="231F20"/>
          <w:spacing w:val="31"/>
          <w:w w:val="112"/>
        </w:rPr>
        <w:t> </w:t>
      </w:r>
      <w:r>
        <w:rPr>
          <w:color w:val="231F20"/>
          <w:w w:val="110"/>
        </w:rPr>
        <w:t>грузы,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нажимайте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клавишу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«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».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После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взвешивания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последнего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из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грузов</w:t>
      </w:r>
      <w:r>
        <w:rPr>
          <w:color w:val="231F20"/>
          <w:w w:val="115"/>
        </w:rPr>
        <w:t> </w:t>
      </w:r>
      <w:r>
        <w:rPr>
          <w:color w:val="231F20"/>
          <w:w w:val="110"/>
        </w:rPr>
        <w:t>нажмите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клавишу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« 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».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дисплее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последовательно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отобразится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количе-</w:t>
      </w:r>
      <w:r>
        <w:rPr>
          <w:color w:val="231F20"/>
          <w:spacing w:val="100"/>
          <w:w w:val="137"/>
        </w:rPr>
        <w:t> </w:t>
      </w:r>
      <w:r>
        <w:rPr>
          <w:color w:val="231F20"/>
          <w:w w:val="110"/>
        </w:rPr>
        <w:t>ство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взвешиваний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суммарный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вес.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Для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сброса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сохраненного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веса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нажмите</w:t>
      </w:r>
      <w:r>
        <w:rPr>
          <w:color w:val="231F20"/>
          <w:w w:val="110"/>
        </w:rPr>
        <w:t> клавишу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«     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».</w:t>
      </w:r>
      <w:r>
        <w:rPr/>
      </w:r>
    </w:p>
    <w:p>
      <w:pPr>
        <w:pStyle w:val="Heading5"/>
        <w:spacing w:line="240" w:lineRule="auto"/>
        <w:ind w:right="0"/>
        <w:jc w:val="both"/>
        <w:rPr>
          <w:b w:val="0"/>
          <w:bCs w:val="0"/>
        </w:rPr>
      </w:pPr>
      <w:bookmarkStart w:name="_TOC_250011" w:id="19"/>
      <w:r>
        <w:rPr>
          <w:color w:val="231F20"/>
        </w:rPr>
        <w:t>КОМПАРАТОРНЫЙ </w:t>
      </w:r>
      <w:r>
        <w:rPr>
          <w:color w:val="231F20"/>
          <w:spacing w:val="30"/>
        </w:rPr>
        <w:t> </w:t>
      </w:r>
      <w:r>
        <w:rPr>
          <w:color w:val="231F20"/>
        </w:rPr>
        <w:t>РЕЖИМ</w:t>
      </w:r>
      <w:bookmarkEnd w:id="19"/>
      <w:r>
        <w:rPr>
          <w:b w:val="0"/>
        </w:rPr>
      </w:r>
    </w:p>
    <w:p>
      <w:pPr>
        <w:pStyle w:val="BodyText"/>
        <w:spacing w:line="225" w:lineRule="auto" w:before="63"/>
        <w:ind w:left="850" w:right="106"/>
        <w:jc w:val="both"/>
      </w:pPr>
      <w:r>
        <w:rPr/>
        <w:pict>
          <v:group style="position:absolute;margin-left:140.599304pt;margin-top:43.785336pt;width:13.9pt;height:8.65pt;mso-position-horizontal-relative:page;mso-position-vertical-relative:paragraph;z-index:-31072" coordorigin="2812,876" coordsize="278,173">
            <v:group style="position:absolute;left:2812;top:876;width:278;height:173" coordorigin="2812,876" coordsize="278,173">
              <v:shape style="position:absolute;left:2812;top:876;width:278;height:173" coordorigin="2812,876" coordsize="278,173" path="m2999,876l2816,876,2812,881,2812,1043,2816,1048,2999,1048,3001,1047,3024,1026,2831,1026,2831,897,3024,897,3001,877,2999,876xe" filled="true" fillcolor="#231f20" stroked="false">
                <v:path arrowok="t"/>
                <v:fill type="solid"/>
              </v:shape>
              <v:shape style="position:absolute;left:2812;top:876;width:278;height:173" coordorigin="2812,876" coordsize="278,173" path="m3024,897l2994,897,3065,962,2994,1026,3024,1026,3088,968,3089,965,3089,959,3088,956,3024,897xe" filled="true" fillcolor="#231f20" stroked="false">
                <v:path arrowok="t"/>
                <v:fill type="solid"/>
              </v:shape>
            </v:group>
            <v:group style="position:absolute;left:2850;top:910;width:165;height:103" coordorigin="2850,910" coordsize="165,103">
              <v:shape style="position:absolute;left:2850;top:910;width:165;height:103" coordorigin="2850,910" coordsize="165,103" path="m2901,910l2873,912,2856,922,2850,941,2850,980,2857,1002,2875,1012,2903,1010,2919,1000,2920,998,2877,998,2873,993,2872,930,2877,924,2919,924,2918,920,2901,910xe" filled="true" fillcolor="#231f20" stroked="false">
                <v:path arrowok="t"/>
                <v:fill type="solid"/>
              </v:shape>
              <v:shape style="position:absolute;left:2850;top:910;width:165;height:103" coordorigin="2850,910" coordsize="165,103" path="m2919,924l2897,924,2902,930,2902,993,2897,998,2920,998,2925,981,2925,943,2919,924xe" filled="true" fillcolor="#231f20" stroked="false">
                <v:path arrowok="t"/>
                <v:fill type="solid"/>
              </v:shape>
              <v:shape style="position:absolute;left:2850;top:910;width:165;height:103" coordorigin="2850,910" coordsize="165,103" path="m2962,910l2940,910,2940,1011,2962,1011,2962,981,2971,971,2993,971,2984,954,2962,954,2962,910xe" filled="true" fillcolor="#231f20" stroked="false">
                <v:path arrowok="t"/>
                <v:fill type="solid"/>
              </v:shape>
              <v:shape style="position:absolute;left:2850;top:910;width:165;height:103" coordorigin="2850,910" coordsize="165,103" path="m2993,971l2971,971,2990,1011,3014,1011,2993,971xe" filled="true" fillcolor="#231f20" stroked="false">
                <v:path arrowok="t"/>
                <v:fill type="solid"/>
              </v:shape>
              <v:shape style="position:absolute;left:2850;top:910;width:165;height:103" coordorigin="2850,910" coordsize="165,103" path="m3013,910l2989,910,2962,954,2984,954,3013,91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42.929092pt;margin-top:57.401936pt;width:7.4pt;height:6pt;mso-position-horizontal-relative:page;mso-position-vertical-relative:paragraph;z-index:-30904" coordorigin="4859,1148" coordsize="148,120">
            <v:shape style="position:absolute;left:4859;top:1148;width:148;height:120" coordorigin="4859,1148" coordsize="148,120" path="m4932,1148l4859,1268,5006,1268,4932,1148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46.110107pt;margin-top:26.504736pt;width:7.4pt;height:6pt;mso-position-horizontal-relative:page;mso-position-vertical-relative:paragraph;z-index:-30880" coordorigin="6922,530" coordsize="148,120">
            <v:shape style="position:absolute;left:6922;top:530;width:148;height:120" coordorigin="6922,530" coordsize="148,120" path="m7070,530l6922,530,6996,650,7070,530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3"/>
          <w:w w:val="115"/>
        </w:rPr>
        <w:t>Задать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4"/>
          <w:w w:val="115"/>
        </w:rPr>
        <w:t>эталонный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3"/>
          <w:w w:val="115"/>
        </w:rPr>
        <w:t>вес.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3"/>
          <w:w w:val="115"/>
        </w:rPr>
        <w:t>Задать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4"/>
          <w:w w:val="115"/>
        </w:rPr>
        <w:t>нижнее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4"/>
          <w:w w:val="115"/>
        </w:rPr>
        <w:t>отклонение.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3"/>
          <w:w w:val="115"/>
        </w:rPr>
        <w:t>Задать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4"/>
          <w:w w:val="115"/>
        </w:rPr>
        <w:t>верхнее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4"/>
          <w:w w:val="115"/>
        </w:rPr>
        <w:t>отклонение.</w:t>
      </w:r>
      <w:r>
        <w:rPr>
          <w:color w:val="231F20"/>
          <w:spacing w:val="47"/>
          <w:w w:val="111"/>
        </w:rPr>
        <w:t> </w:t>
      </w:r>
      <w:r>
        <w:rPr>
          <w:color w:val="231F20"/>
          <w:w w:val="115"/>
        </w:rPr>
        <w:t>При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дальнейших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взвешиваниях,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если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вес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размещенного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платформе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груза</w:t>
      </w:r>
      <w:r>
        <w:rPr>
          <w:color w:val="231F20"/>
          <w:w w:val="116"/>
        </w:rPr>
        <w:t> </w:t>
      </w:r>
      <w:r>
        <w:rPr>
          <w:color w:val="231F20"/>
          <w:spacing w:val="-3"/>
          <w:w w:val="115"/>
        </w:rPr>
        <w:t>м</w:t>
      </w:r>
      <w:r>
        <w:rPr>
          <w:color w:val="231F20"/>
          <w:spacing w:val="-2"/>
          <w:w w:val="115"/>
        </w:rPr>
        <w:t>е</w:t>
      </w:r>
      <w:r>
        <w:rPr>
          <w:color w:val="231F20"/>
          <w:spacing w:val="-3"/>
          <w:w w:val="115"/>
        </w:rPr>
        <w:t>нь</w:t>
      </w:r>
      <w:r>
        <w:rPr>
          <w:color w:val="231F20"/>
          <w:spacing w:val="-2"/>
          <w:w w:val="115"/>
        </w:rPr>
        <w:t>ше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3"/>
          <w:w w:val="115"/>
        </w:rPr>
        <w:t>нижн</w:t>
      </w:r>
      <w:r>
        <w:rPr>
          <w:color w:val="231F20"/>
          <w:spacing w:val="-2"/>
          <w:w w:val="115"/>
        </w:rPr>
        <w:t>ег</w:t>
      </w:r>
      <w:r>
        <w:rPr>
          <w:color w:val="231F20"/>
          <w:spacing w:val="-3"/>
          <w:w w:val="115"/>
        </w:rPr>
        <w:t>о</w:t>
      </w:r>
      <w:r>
        <w:rPr>
          <w:color w:val="231F20"/>
          <w:spacing w:val="-20"/>
          <w:w w:val="115"/>
        </w:rPr>
        <w:t> </w:t>
      </w:r>
      <w:r>
        <w:rPr>
          <w:color w:val="231F20"/>
          <w:spacing w:val="-3"/>
          <w:w w:val="115"/>
        </w:rPr>
        <w:t>пр</w:t>
      </w:r>
      <w:r>
        <w:rPr>
          <w:color w:val="231F20"/>
          <w:spacing w:val="-2"/>
          <w:w w:val="115"/>
        </w:rPr>
        <w:t>е</w:t>
      </w:r>
      <w:r>
        <w:rPr>
          <w:color w:val="231F20"/>
          <w:spacing w:val="-3"/>
          <w:w w:val="115"/>
        </w:rPr>
        <w:t>д</w:t>
      </w:r>
      <w:r>
        <w:rPr>
          <w:color w:val="231F20"/>
          <w:spacing w:val="-2"/>
          <w:w w:val="115"/>
        </w:rPr>
        <w:t>е</w:t>
      </w:r>
      <w:r>
        <w:rPr>
          <w:color w:val="231F20"/>
          <w:spacing w:val="-3"/>
          <w:w w:val="115"/>
        </w:rPr>
        <w:t>ла</w:t>
      </w:r>
      <w:r>
        <w:rPr>
          <w:color w:val="231F20"/>
          <w:spacing w:val="-2"/>
          <w:w w:val="115"/>
        </w:rPr>
        <w:t>,</w:t>
      </w:r>
      <w:r>
        <w:rPr>
          <w:color w:val="231F20"/>
          <w:spacing w:val="-20"/>
          <w:w w:val="115"/>
        </w:rPr>
        <w:t> </w:t>
      </w:r>
      <w:r>
        <w:rPr>
          <w:color w:val="231F20"/>
          <w:spacing w:val="-3"/>
          <w:w w:val="115"/>
        </w:rPr>
        <w:t>буд</w:t>
      </w:r>
      <w:r>
        <w:rPr>
          <w:color w:val="231F20"/>
          <w:spacing w:val="-2"/>
          <w:w w:val="115"/>
        </w:rPr>
        <w:t>ет</w:t>
      </w:r>
      <w:r>
        <w:rPr>
          <w:color w:val="231F20"/>
          <w:spacing w:val="-20"/>
          <w:w w:val="115"/>
        </w:rPr>
        <w:t> </w:t>
      </w:r>
      <w:r>
        <w:rPr>
          <w:color w:val="231F20"/>
          <w:spacing w:val="-2"/>
          <w:w w:val="115"/>
        </w:rPr>
        <w:t>с</w:t>
      </w:r>
      <w:r>
        <w:rPr>
          <w:color w:val="231F20"/>
          <w:spacing w:val="-3"/>
          <w:w w:val="115"/>
        </w:rPr>
        <w:t>в</w:t>
      </w:r>
      <w:r>
        <w:rPr>
          <w:color w:val="231F20"/>
          <w:spacing w:val="-2"/>
          <w:w w:val="115"/>
        </w:rPr>
        <w:t>ет</w:t>
      </w:r>
      <w:r>
        <w:rPr>
          <w:color w:val="231F20"/>
          <w:spacing w:val="-3"/>
          <w:w w:val="115"/>
        </w:rPr>
        <w:t>и</w:t>
      </w:r>
      <w:r>
        <w:rPr>
          <w:color w:val="231F20"/>
          <w:spacing w:val="-2"/>
          <w:w w:val="115"/>
        </w:rPr>
        <w:t>т</w:t>
      </w:r>
      <w:r>
        <w:rPr>
          <w:color w:val="231F20"/>
          <w:spacing w:val="-3"/>
          <w:w w:val="115"/>
        </w:rPr>
        <w:t>ь</w:t>
      </w:r>
      <w:r>
        <w:rPr>
          <w:color w:val="231F20"/>
          <w:spacing w:val="-2"/>
          <w:w w:val="115"/>
        </w:rPr>
        <w:t>ся</w:t>
      </w:r>
      <w:r>
        <w:rPr>
          <w:color w:val="231F20"/>
          <w:spacing w:val="-20"/>
          <w:w w:val="115"/>
        </w:rPr>
        <w:t> </w:t>
      </w:r>
      <w:r>
        <w:rPr>
          <w:color w:val="231F20"/>
          <w:spacing w:val="-3"/>
          <w:w w:val="115"/>
        </w:rPr>
        <w:t>ук</w:t>
      </w:r>
      <w:r>
        <w:rPr>
          <w:color w:val="231F20"/>
          <w:spacing w:val="-2"/>
          <w:w w:val="115"/>
        </w:rPr>
        <w:t>азате</w:t>
      </w:r>
      <w:r>
        <w:rPr>
          <w:color w:val="231F20"/>
          <w:spacing w:val="-3"/>
          <w:w w:val="115"/>
        </w:rPr>
        <w:t>ль</w:t>
      </w:r>
      <w:r>
        <w:rPr>
          <w:color w:val="231F20"/>
          <w:spacing w:val="-20"/>
          <w:w w:val="115"/>
        </w:rPr>
        <w:t> </w:t>
      </w:r>
      <w:r>
        <w:rPr>
          <w:color w:val="231F20"/>
          <w:spacing w:val="-3"/>
          <w:w w:val="115"/>
        </w:rPr>
        <w:t>нижн</w:t>
      </w:r>
      <w:r>
        <w:rPr>
          <w:color w:val="231F20"/>
          <w:spacing w:val="-2"/>
          <w:w w:val="115"/>
        </w:rPr>
        <w:t>его</w:t>
      </w:r>
      <w:r>
        <w:rPr>
          <w:color w:val="231F20"/>
          <w:spacing w:val="-20"/>
          <w:w w:val="115"/>
        </w:rPr>
        <w:t> </w:t>
      </w:r>
      <w:r>
        <w:rPr>
          <w:color w:val="231F20"/>
          <w:spacing w:val="-3"/>
          <w:w w:val="115"/>
        </w:rPr>
        <w:t>пр</w:t>
      </w:r>
      <w:r>
        <w:rPr>
          <w:color w:val="231F20"/>
          <w:spacing w:val="-2"/>
          <w:w w:val="115"/>
        </w:rPr>
        <w:t>е</w:t>
      </w:r>
      <w:r>
        <w:rPr>
          <w:color w:val="231F20"/>
          <w:spacing w:val="-3"/>
          <w:w w:val="115"/>
        </w:rPr>
        <w:t>д</w:t>
      </w:r>
      <w:r>
        <w:rPr>
          <w:color w:val="231F20"/>
          <w:spacing w:val="-2"/>
          <w:w w:val="115"/>
        </w:rPr>
        <w:t>е</w:t>
      </w:r>
      <w:r>
        <w:rPr>
          <w:color w:val="231F20"/>
          <w:spacing w:val="-3"/>
          <w:w w:val="115"/>
        </w:rPr>
        <w:t>л</w:t>
      </w:r>
      <w:r>
        <w:rPr>
          <w:color w:val="231F20"/>
          <w:spacing w:val="-2"/>
          <w:w w:val="115"/>
        </w:rPr>
        <w:t>а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.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2"/>
          <w:w w:val="115"/>
        </w:rPr>
        <w:t>Ес</w:t>
      </w:r>
      <w:r>
        <w:rPr>
          <w:color w:val="231F20"/>
          <w:spacing w:val="-3"/>
          <w:w w:val="115"/>
        </w:rPr>
        <w:t>ли</w:t>
      </w:r>
      <w:r>
        <w:rPr>
          <w:color w:val="231F20"/>
          <w:spacing w:val="31"/>
          <w:w w:val="109"/>
        </w:rPr>
        <w:t> </w:t>
      </w:r>
      <w:r>
        <w:rPr>
          <w:color w:val="231F20"/>
          <w:w w:val="115"/>
        </w:rPr>
        <w:t>вес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груза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будет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лежать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интервале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от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нижнего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до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верхнего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пределов,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будет</w:t>
      </w:r>
      <w:r>
        <w:rPr>
          <w:color w:val="231F20"/>
          <w:w w:val="112"/>
        </w:rPr>
        <w:t> </w:t>
      </w:r>
      <w:r>
        <w:rPr>
          <w:color w:val="231F20"/>
          <w:w w:val="115"/>
        </w:rPr>
        <w:t>светиться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индикатор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«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».</w:t>
      </w:r>
      <w:r>
        <w:rPr>
          <w:color w:val="231F20"/>
          <w:spacing w:val="41"/>
          <w:w w:val="115"/>
        </w:rPr>
        <w:t> </w:t>
      </w:r>
      <w:r>
        <w:rPr>
          <w:color w:val="231F20"/>
          <w:w w:val="115"/>
        </w:rPr>
        <w:t>Если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вес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груза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будет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больше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верхнего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предела,</w:t>
      </w:r>
      <w:r>
        <w:rPr>
          <w:color w:val="231F20"/>
          <w:w w:val="118"/>
        </w:rPr>
        <w:t> </w:t>
      </w:r>
      <w:r>
        <w:rPr>
          <w:color w:val="231F20"/>
          <w:w w:val="115"/>
        </w:rPr>
        <w:t>будет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светиться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индикатор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верхнего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предела  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.</w:t>
      </w:r>
      <w:r>
        <w:rPr/>
      </w:r>
    </w:p>
    <w:p>
      <w:pPr>
        <w:pStyle w:val="Heading5"/>
        <w:spacing w:line="240" w:lineRule="auto" w:before="48"/>
        <w:ind w:right="0"/>
        <w:jc w:val="both"/>
        <w:rPr>
          <w:b w:val="0"/>
          <w:bCs w:val="0"/>
        </w:rPr>
      </w:pPr>
      <w:bookmarkStart w:name="_TOC_250010" w:id="20"/>
      <w:r>
        <w:rPr>
          <w:color w:val="231F20"/>
        </w:rPr>
        <w:t>УЧЕТ</w:t>
      </w:r>
      <w:r>
        <w:rPr>
          <w:color w:val="231F20"/>
          <w:spacing w:val="-18"/>
        </w:rPr>
        <w:t> </w:t>
      </w:r>
      <w:r>
        <w:rPr>
          <w:color w:val="231F20"/>
        </w:rPr>
        <w:t>ВЕСА</w:t>
      </w:r>
      <w:r>
        <w:rPr>
          <w:color w:val="231F20"/>
          <w:spacing w:val="-17"/>
        </w:rPr>
        <w:t> </w:t>
      </w:r>
      <w:r>
        <w:rPr>
          <w:color w:val="231F20"/>
          <w:spacing w:val="1"/>
        </w:rPr>
        <w:t>ТАРЫ</w:t>
      </w:r>
      <w:bookmarkEnd w:id="20"/>
      <w:r>
        <w:rPr>
          <w:b w:val="0"/>
        </w:rPr>
      </w:r>
    </w:p>
    <w:p>
      <w:pPr>
        <w:pStyle w:val="BodyText"/>
        <w:spacing w:line="206" w:lineRule="exact" w:before="60"/>
        <w:ind w:left="850" w:right="107" w:hanging="1"/>
        <w:jc w:val="both"/>
      </w:pPr>
      <w:r>
        <w:rPr/>
        <w:pict>
          <v:group style="position:absolute;margin-left:271.234985pt;margin-top:4.804595pt;width:12.4pt;height:6.45pt;mso-position-horizontal-relative:page;mso-position-vertical-relative:paragraph;z-index:-31048" coordorigin="5425,96" coordsize="248,129">
            <v:group style="position:absolute;left:5624;top:148;width:49;height:36" coordorigin="5624,148" coordsize="49,36">
              <v:shape style="position:absolute;left:5624;top:148;width:49;height:36" coordorigin="5624,148" coordsize="49,36" path="m5672,148l5624,149,5634,184,5672,184,5672,148xe" filled="true" fillcolor="#231f20" stroked="false">
                <v:path arrowok="t"/>
                <v:fill type="solid"/>
              </v:shape>
            </v:group>
            <v:group style="position:absolute;left:5425;top:148;width:49;height:36" coordorigin="5425,148" coordsize="49,36">
              <v:shape style="position:absolute;left:5425;top:148;width:49;height:36" coordorigin="5425,148" coordsize="49,36" path="m5463,148l5425,149,5425,184,5473,184,5463,148xe" filled="true" fillcolor="#231f20" stroked="false">
                <v:path arrowok="t"/>
                <v:fill type="solid"/>
              </v:shape>
            </v:group>
            <v:group style="position:absolute;left:5496;top:96;width:106;height:129" coordorigin="5496,96" coordsize="106,129">
              <v:shape style="position:absolute;left:5496;top:96;width:106;height:129" coordorigin="5496,96" coordsize="106,129" path="m5563,120l5534,120,5534,225,5563,225,5563,120xe" filled="true" fillcolor="#231f20" stroked="false">
                <v:path arrowok="t"/>
                <v:fill type="solid"/>
              </v:shape>
              <v:shape style="position:absolute;left:5496;top:96;width:106;height:129" coordorigin="5496,96" coordsize="106,129" path="m5601,96l5496,96,5496,120,5601,120,5601,96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81.486404pt;margin-top:25.404594pt;width:12.4pt;height:6.45pt;mso-position-horizontal-relative:page;mso-position-vertical-relative:paragraph;z-index:-31024" coordorigin="3630,508" coordsize="248,129">
            <v:group style="position:absolute;left:3829;top:560;width:49;height:36" coordorigin="3829,560" coordsize="49,36">
              <v:shape style="position:absolute;left:3829;top:560;width:49;height:36" coordorigin="3829,560" coordsize="49,36" path="m3877,560l3829,561,3839,596,3877,596,3877,560xe" filled="true" fillcolor="#231f20" stroked="false">
                <v:path arrowok="t"/>
                <v:fill type="solid"/>
              </v:shape>
            </v:group>
            <v:group style="position:absolute;left:3630;top:560;width:49;height:36" coordorigin="3630,560" coordsize="49,36">
              <v:shape style="position:absolute;left:3630;top:560;width:49;height:36" coordorigin="3630,560" coordsize="49,36" path="m3668,560l3630,561,3630,596,3678,596,3668,560xe" filled="true" fillcolor="#231f20" stroked="false">
                <v:path arrowok="t"/>
                <v:fill type="solid"/>
              </v:shape>
            </v:group>
            <v:group style="position:absolute;left:3701;top:508;width:106;height:129" coordorigin="3701,508" coordsize="106,129">
              <v:shape style="position:absolute;left:3701;top:508;width:106;height:129" coordorigin="3701,508" coordsize="106,129" path="m3768,532l3739,532,3739,637,3768,637,3768,532xe" filled="true" fillcolor="#231f20" stroked="false">
                <v:path arrowok="t"/>
                <v:fill type="solid"/>
              </v:shape>
              <v:shape style="position:absolute;left:3701;top:508;width:106;height:129" coordorigin="3701,508" coordsize="106,129" path="m3806,508l3701,508,3701,532,3806,532,3806,50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w w:val="110"/>
        </w:rPr>
        <w:t>Разместите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тару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платформе.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Нажмите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клавишу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«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».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После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этого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вес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w w:val="110"/>
        </w:rPr>
        <w:t> дисплее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будет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отображаться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уменьшенным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вес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тары.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Для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выхода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из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режи-</w:t>
      </w:r>
      <w:r>
        <w:rPr>
          <w:color w:val="231F20"/>
          <w:w w:val="137"/>
        </w:rPr>
        <w:t> </w:t>
      </w:r>
      <w:r>
        <w:rPr>
          <w:color w:val="231F20"/>
          <w:w w:val="110"/>
        </w:rPr>
        <w:t>ма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повторно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нажмите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клавишу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«    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»</w:t>
      </w:r>
      <w:r>
        <w:rPr/>
      </w:r>
    </w:p>
    <w:p>
      <w:pPr>
        <w:pStyle w:val="Heading5"/>
        <w:spacing w:line="240" w:lineRule="auto"/>
        <w:ind w:right="0"/>
        <w:jc w:val="both"/>
        <w:rPr>
          <w:b w:val="0"/>
          <w:bCs w:val="0"/>
        </w:rPr>
      </w:pPr>
      <w:bookmarkStart w:name="_TOC_250009" w:id="21"/>
      <w:r>
        <w:rPr>
          <w:color w:val="231F20"/>
        </w:rPr>
        <w:t>ШТУЧНОЕ </w:t>
      </w:r>
      <w:r>
        <w:rPr>
          <w:color w:val="231F20"/>
          <w:spacing w:val="15"/>
        </w:rPr>
        <w:t> </w:t>
      </w:r>
      <w:r>
        <w:rPr>
          <w:color w:val="231F20"/>
        </w:rPr>
        <w:t>ВЗВЕШИВАНИЕ</w:t>
      </w:r>
      <w:bookmarkEnd w:id="21"/>
      <w:r>
        <w:rPr>
          <w:b w:val="0"/>
        </w:rPr>
      </w:r>
    </w:p>
    <w:p>
      <w:pPr>
        <w:pStyle w:val="BodyText"/>
        <w:spacing w:line="240" w:lineRule="auto" w:before="63"/>
        <w:ind w:left="850" w:right="0"/>
        <w:jc w:val="both"/>
      </w:pPr>
      <w:r>
        <w:rPr>
          <w:color w:val="231F20"/>
          <w:w w:val="110"/>
        </w:rPr>
        <w:t>(Описание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данного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режима,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описанное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ниже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применимо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к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весам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M-ER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122)</w:t>
      </w:r>
      <w:r>
        <w:rPr/>
      </w:r>
    </w:p>
    <w:p>
      <w:pPr>
        <w:pStyle w:val="BodyText"/>
        <w:spacing w:line="206" w:lineRule="exact" w:before="49"/>
        <w:ind w:left="850" w:right="106"/>
        <w:jc w:val="both"/>
      </w:pPr>
      <w:r>
        <w:rPr/>
        <w:pict>
          <v:group style="position:absolute;margin-left:126.437836pt;margin-top:3.7813pt;width:16.25pt;height:6.95pt;mso-position-horizontal-relative:page;mso-position-vertical-relative:paragraph;z-index:-31000" coordorigin="2529,76" coordsize="325,139">
            <v:shape style="position:absolute;left:2529;top:76;width:325;height:139" coordorigin="2529,76" coordsize="325,139" path="m2605,76l2580,76,2580,91,2572,91,2553,95,2538,108,2529,131,2532,162,2543,182,2557,192,2580,194,2580,211,2605,211,2605,194,2613,194,2632,190,2647,177,2648,174,2561,174,2554,163,2554,124,2561,111,2646,111,2642,104,2627,94,2605,91,2605,76xe" filled="true" fillcolor="#231f20" stroked="false">
              <v:path arrowok="t"/>
              <v:fill type="solid"/>
            </v:shape>
            <v:shape style="position:absolute;left:2529;top:76;width:325;height:139" coordorigin="2529,76" coordsize="325,139" path="m2605,111l2580,111,2580,174,2605,174,2605,111xe" filled="true" fillcolor="#231f20" stroked="false">
              <v:path arrowok="t"/>
              <v:fill type="solid"/>
            </v:shape>
            <v:shape style="position:absolute;left:2529;top:76;width:325;height:139" coordorigin="2529,76" coordsize="325,139" path="m2646,111l2623,111,2631,124,2631,163,2624,174,2648,174,2656,154,2652,124,2646,111xe" filled="true" fillcolor="#231f20" stroked="false">
              <v:path arrowok="t"/>
              <v:fill type="solid"/>
            </v:shape>
            <v:shape style="position:absolute;left:2529;top:76;width:325;height:139" coordorigin="2529,76" coordsize="325,139" path="m2678,192l2678,212,2682,213,2687,214,2693,214,2709,207,2717,193,2682,193,2679,192,2678,192xe" filled="true" fillcolor="#231f20" stroked="false">
              <v:path arrowok="t"/>
              <v:fill type="solid"/>
            </v:shape>
            <v:shape style="position:absolute;left:2529;top:76;width:325;height:139" coordorigin="2529,76" coordsize="325,139" path="m2688,76l2659,76,2696,182,2694,190,2690,193,2717,193,2721,185,2734,147,2709,147,2688,76xe" filled="true" fillcolor="#231f20" stroked="false">
              <v:path arrowok="t"/>
              <v:fill type="solid"/>
            </v:shape>
            <v:shape style="position:absolute;left:2529;top:76;width:325;height:139" coordorigin="2529,76" coordsize="325,139" path="m2758,76l2730,76,2709,147,2734,147,2758,76xe" filled="true" fillcolor="#231f20" stroked="false">
              <v:path arrowok="t"/>
              <v:fill type="solid"/>
            </v:shape>
            <v:shape style="position:absolute;left:2529;top:76;width:325;height:139" coordorigin="2529,76" coordsize="325,139" path="m2794,76l2769,76,2769,211,2794,211,2794,148,2854,148,2854,128,2794,128,2794,76xe" filled="true" fillcolor="#231f20" stroked="false">
              <v:path arrowok="t"/>
              <v:fill type="solid"/>
            </v:shape>
            <v:shape style="position:absolute;left:2529;top:76;width:325;height:139" coordorigin="2529,76" coordsize="325,139" path="m2854,148l2828,148,2828,211,2854,211,2854,148xe" filled="true" fillcolor="#231f20" stroked="false">
              <v:path arrowok="t"/>
              <v:fill type="solid"/>
            </v:shape>
            <v:shape style="position:absolute;left:2529;top:76;width:325;height:139" coordorigin="2529,76" coordsize="325,139" path="m2854,76l2828,76,2828,128,2854,128,2854,76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68.636993pt;margin-top:3.94pt;width:11.75pt;height:6.8pt;mso-position-horizontal-relative:page;mso-position-vertical-relative:paragraph;z-index:-30976" coordorigin="5373,79" coordsize="235,136">
            <v:shape style="position:absolute;left:5373;top:79;width:235;height:136" coordorigin="5373,79" coordsize="235,136" path="m5398,79l5373,79,5373,214,5505,214,5505,193,5398,193,5398,79xe" filled="true" fillcolor="#231f20" stroked="false">
              <v:path arrowok="t"/>
              <v:fill type="solid"/>
            </v:shape>
            <v:shape style="position:absolute;left:5373;top:79;width:235;height:136" coordorigin="5373,79" coordsize="235,136" path="m5452,79l5426,79,5426,193,5452,193,5452,79xe" filled="true" fillcolor="#231f20" stroked="false">
              <v:path arrowok="t"/>
              <v:fill type="solid"/>
            </v:shape>
            <v:shape style="position:absolute;left:5373;top:79;width:235;height:136" coordorigin="5373,79" coordsize="235,136" path="m5505,79l5479,79,5479,193,5505,193,5505,79xe" filled="true" fillcolor="#231f20" stroked="false">
              <v:path arrowok="t"/>
              <v:fill type="solid"/>
            </v:shape>
            <v:shape style="position:absolute;left:5373;top:79;width:235;height:136" coordorigin="5373,79" coordsize="235,136" path="m5575,99l5550,99,5550,214,5575,214,5575,99xe" filled="true" fillcolor="#231f20" stroked="false">
              <v:path arrowok="t"/>
              <v:fill type="solid"/>
            </v:shape>
            <v:shape style="position:absolute;left:5373;top:79;width:235;height:136" coordorigin="5373,79" coordsize="235,136" path="m5607,79l5518,79,5518,99,5607,99,5607,79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4.34610pt;margin-top:24.540001pt;width:11.75pt;height:6.8pt;mso-position-horizontal-relative:page;mso-position-vertical-relative:paragraph;z-index:-30952" coordorigin="1687,491" coordsize="235,136">
            <v:shape style="position:absolute;left:1687;top:491;width:235;height:136" coordorigin="1687,491" coordsize="235,136" path="m1713,491l1687,491,1687,626,1819,626,1819,605,1713,605,1713,491xe" filled="true" fillcolor="#231f20" stroked="false">
              <v:path arrowok="t"/>
              <v:fill type="solid"/>
            </v:shape>
            <v:shape style="position:absolute;left:1687;top:491;width:235;height:136" coordorigin="1687,491" coordsize="235,136" path="m1766,491l1740,491,1740,605,1766,605,1766,491xe" filled="true" fillcolor="#231f20" stroked="false">
              <v:path arrowok="t"/>
              <v:fill type="solid"/>
            </v:shape>
            <v:shape style="position:absolute;left:1687;top:491;width:235;height:136" coordorigin="1687,491" coordsize="235,136" path="m1819,491l1794,491,1794,605,1819,605,1819,491xe" filled="true" fillcolor="#231f20" stroked="false">
              <v:path arrowok="t"/>
              <v:fill type="solid"/>
            </v:shape>
            <v:shape style="position:absolute;left:1687;top:491;width:235;height:136" coordorigin="1687,491" coordsize="235,136" path="m1889,511l1864,511,1864,626,1889,626,1889,511xe" filled="true" fillcolor="#231f20" stroked="false">
              <v:path arrowok="t"/>
              <v:fill type="solid"/>
            </v:shape>
            <v:shape style="position:absolute;left:1687;top:491;width:235;height:136" coordorigin="1687,491" coordsize="235,136" path="m1921,491l1832,491,1832,511,1921,511,1921,491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1"/>
          <w:w w:val="110"/>
        </w:rPr>
        <w:t>Нажимая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1"/>
          <w:w w:val="110"/>
        </w:rPr>
        <w:t>клавишу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«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»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1"/>
          <w:w w:val="110"/>
        </w:rPr>
        <w:t>подведите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1"/>
          <w:w w:val="110"/>
        </w:rPr>
        <w:t>курсор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к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1"/>
          <w:w w:val="110"/>
        </w:rPr>
        <w:t>значку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«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-2"/>
          <w:w w:val="110"/>
        </w:rPr>
        <w:t>».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1"/>
          <w:w w:val="110"/>
        </w:rPr>
        <w:t>Разместите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1"/>
          <w:w w:val="110"/>
        </w:rPr>
        <w:t>на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1"/>
          <w:w w:val="110"/>
        </w:rPr>
        <w:t>плат-</w:t>
      </w:r>
      <w:r>
        <w:rPr>
          <w:color w:val="231F20"/>
          <w:spacing w:val="30"/>
          <w:w w:val="137"/>
        </w:rPr>
        <w:t> </w:t>
      </w:r>
      <w:r>
        <w:rPr>
          <w:color w:val="231F20"/>
          <w:w w:val="110"/>
        </w:rPr>
        <w:t>форме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количество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предметов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одинакового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веса,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кратное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числу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10.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Нажмите</w:t>
      </w:r>
      <w:r>
        <w:rPr>
          <w:color w:val="231F20"/>
          <w:w w:val="111"/>
        </w:rPr>
        <w:t> </w:t>
      </w:r>
      <w:r>
        <w:rPr>
          <w:color w:val="231F20"/>
          <w:spacing w:val="-2"/>
          <w:w w:val="110"/>
        </w:rPr>
        <w:t>клавишу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«</w:t>
      </w:r>
      <w:r>
        <w:rPr>
          <w:color w:val="231F20"/>
          <w:spacing w:val="10"/>
          <w:w w:val="110"/>
        </w:rPr>
        <w:t> </w:t>
      </w:r>
      <w:r>
        <w:rPr>
          <w:color w:val="231F20"/>
          <w:spacing w:val="-2"/>
          <w:w w:val="110"/>
        </w:rPr>
        <w:t>».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1"/>
          <w:w w:val="110"/>
        </w:rPr>
        <w:t>На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дисплее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начнут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сменяться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числа,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кратные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10.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Когда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появится</w:t>
      </w:r>
      <w:r>
        <w:rPr>
          <w:color w:val="231F20"/>
          <w:spacing w:val="31"/>
          <w:w w:val="114"/>
        </w:rPr>
        <w:t> </w:t>
      </w:r>
      <w:r>
        <w:rPr>
          <w:color w:val="231F20"/>
          <w:w w:val="110"/>
        </w:rPr>
        <w:t>число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равное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количеству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предметов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платформе,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снова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нажмите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клавишу</w:t>
      </w:r>
      <w:r>
        <w:rPr/>
      </w:r>
    </w:p>
    <w:p>
      <w:pPr>
        <w:pStyle w:val="BodyText"/>
        <w:spacing w:line="213" w:lineRule="exact"/>
        <w:ind w:left="850" w:right="0"/>
        <w:jc w:val="both"/>
      </w:pPr>
      <w:r>
        <w:rPr/>
        <w:pict>
          <v:group style="position:absolute;margin-left:46.675999pt;margin-top:1.487pt;width:11.75pt;height:6.8pt;mso-position-horizontal-relative:page;mso-position-vertical-relative:paragraph;z-index:-30928" coordorigin="934,30" coordsize="235,136">
            <v:shape style="position:absolute;left:934;top:30;width:235;height:136" coordorigin="934,30" coordsize="235,136" path="m959,30l934,30,934,165,1066,165,1066,144,959,144,959,30xe" filled="true" fillcolor="#231f20" stroked="false">
              <v:path arrowok="t"/>
              <v:fill type="solid"/>
            </v:shape>
            <v:shape style="position:absolute;left:934;top:30;width:235;height:136" coordorigin="934,30" coordsize="235,136" path="m1012,30l987,30,987,144,1012,144,1012,30xe" filled="true" fillcolor="#231f20" stroked="false">
              <v:path arrowok="t"/>
              <v:fill type="solid"/>
            </v:shape>
            <v:shape style="position:absolute;left:934;top:30;width:235;height:136" coordorigin="934,30" coordsize="235,136" path="m1066,30l1040,30,1040,144,1066,144,1066,30xe" filled="true" fillcolor="#231f20" stroked="false">
              <v:path arrowok="t"/>
              <v:fill type="solid"/>
            </v:shape>
            <v:shape style="position:absolute;left:934;top:30;width:235;height:136" coordorigin="934,30" coordsize="235,136" path="m1136,50l1110,50,1110,165,1136,165,1136,50xe" filled="true" fillcolor="#231f20" stroked="false">
              <v:path arrowok="t"/>
              <v:fill type="solid"/>
            </v:shape>
            <v:shape style="position:absolute;left:934;top:30;width:235;height:136" coordorigin="934,30" coordsize="235,136" path="m1168,30l1079,30,1079,50,1168,50,1168,30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10"/>
        </w:rPr>
        <w:t>«    </w:t>
      </w:r>
      <w:r>
        <w:rPr>
          <w:color w:val="231F20"/>
          <w:spacing w:val="39"/>
          <w:w w:val="110"/>
        </w:rPr>
        <w:t> </w:t>
      </w:r>
      <w:r>
        <w:rPr>
          <w:color w:val="231F20"/>
          <w:w w:val="110"/>
        </w:rPr>
        <w:t>».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При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дальнейших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взвешиваниях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дисплее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будет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отображаться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количе-</w:t>
      </w:r>
      <w:r>
        <w:rPr/>
      </w:r>
    </w:p>
    <w:p>
      <w:pPr>
        <w:spacing w:after="0" w:line="213" w:lineRule="exact"/>
        <w:jc w:val="both"/>
        <w:sectPr>
          <w:pgSz w:w="8400" w:h="11910"/>
          <w:pgMar w:header="274" w:footer="585" w:top="520" w:bottom="780" w:left="0" w:right="740"/>
        </w:sectPr>
      </w:pPr>
    </w:p>
    <w:p>
      <w:pPr>
        <w:spacing w:before="63"/>
        <w:ind w:left="4276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 w:hAnsi="Trebuchet MS"/>
          <w:color w:val="808285"/>
          <w:w w:val="90"/>
          <w:sz w:val="16"/>
        </w:rPr>
        <w:t>Весы</w:t>
      </w:r>
      <w:r>
        <w:rPr>
          <w:rFonts w:ascii="Trebuchet MS" w:hAnsi="Trebuchet MS"/>
          <w:color w:val="808285"/>
          <w:spacing w:val="-27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электронные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лабораторные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M-ER</w:t>
      </w:r>
      <w:r>
        <w:rPr>
          <w:rFonts w:ascii="Trebuchet MS" w:hAnsi="Trebuchet MS"/>
          <w:sz w:val="16"/>
        </w:rPr>
      </w:r>
    </w:p>
    <w:p>
      <w:pPr>
        <w:spacing w:line="240" w:lineRule="auto" w:before="4"/>
        <w:rPr>
          <w:rFonts w:ascii="Trebuchet MS" w:hAnsi="Trebuchet MS" w:cs="Trebuchet MS" w:eastAsia="Trebuchet MS"/>
          <w:sz w:val="23"/>
          <w:szCs w:val="23"/>
        </w:rPr>
      </w:pPr>
    </w:p>
    <w:p>
      <w:pPr>
        <w:pStyle w:val="BodyText"/>
        <w:spacing w:line="240" w:lineRule="auto" w:before="64"/>
        <w:ind w:right="0"/>
        <w:jc w:val="both"/>
      </w:pPr>
      <w:r>
        <w:rPr/>
        <w:pict>
          <v:group style="position:absolute;margin-left:308.942535pt;margin-top:4.853710pt;width:16.25pt;height:6.95pt;mso-position-horizontal-relative:page;mso-position-vertical-relative:paragraph;z-index:-30832" coordorigin="6179,97" coordsize="325,139">
            <v:shape style="position:absolute;left:6179;top:97;width:325;height:139" coordorigin="6179,97" coordsize="325,139" path="m6255,97l6230,97,6230,112,6222,112,6203,117,6188,130,6179,152,6182,183,6193,203,6207,213,6230,216,6230,232,6255,232,6255,216,6263,216,6282,212,6297,199,6299,196,6211,196,6204,184,6204,145,6211,132,6296,132,6292,126,6278,115,6255,112,6255,97xe" filled="true" fillcolor="#231f20" stroked="false">
              <v:path arrowok="t"/>
              <v:fill type="solid"/>
            </v:shape>
            <v:shape style="position:absolute;left:6179;top:97;width:325;height:139" coordorigin="6179,97" coordsize="325,139" path="m6255,132l6230,132,6230,196,6255,196,6255,132xe" filled="true" fillcolor="#231f20" stroked="false">
              <v:path arrowok="t"/>
              <v:fill type="solid"/>
            </v:shape>
            <v:shape style="position:absolute;left:6179;top:97;width:325;height:139" coordorigin="6179,97" coordsize="325,139" path="m6296,132l6273,132,6281,145,6281,184,6274,196,6299,196,6306,176,6303,145,6296,132xe" filled="true" fillcolor="#231f20" stroked="false">
              <v:path arrowok="t"/>
              <v:fill type="solid"/>
            </v:shape>
            <v:shape style="position:absolute;left:6179;top:97;width:325;height:139" coordorigin="6179,97" coordsize="325,139" path="m6328,213l6328,233,6332,234,6337,235,6343,235,6359,229,6367,215,6332,215,6329,214,6328,213xe" filled="true" fillcolor="#231f20" stroked="false">
              <v:path arrowok="t"/>
              <v:fill type="solid"/>
            </v:shape>
            <v:shape style="position:absolute;left:6179;top:97;width:325;height:139" coordorigin="6179,97" coordsize="325,139" path="m6338,97l6309,97,6346,204,6344,212,6340,215,6367,215,6371,207,6384,169,6359,169,6338,97xe" filled="true" fillcolor="#231f20" stroked="false">
              <v:path arrowok="t"/>
              <v:fill type="solid"/>
            </v:shape>
            <v:shape style="position:absolute;left:6179;top:97;width:325;height:139" coordorigin="6179,97" coordsize="325,139" path="m6408,97l6380,97,6359,169,6384,169,6408,97xe" filled="true" fillcolor="#231f20" stroked="false">
              <v:path arrowok="t"/>
              <v:fill type="solid"/>
            </v:shape>
            <v:shape style="position:absolute;left:6179;top:97;width:325;height:139" coordorigin="6179,97" coordsize="325,139" path="m6444,97l6419,97,6419,232,6444,232,6444,170,6504,170,6504,149,6444,149,6444,97xe" filled="true" fillcolor="#231f20" stroked="false">
              <v:path arrowok="t"/>
              <v:fill type="solid"/>
            </v:shape>
            <v:shape style="position:absolute;left:6179;top:97;width:325;height:139" coordorigin="6179,97" coordsize="325,139" path="m6504,170l6478,170,6478,232,6504,232,6504,170xe" filled="true" fillcolor="#231f20" stroked="false">
              <v:path arrowok="t"/>
              <v:fill type="solid"/>
            </v:shape>
            <v:shape style="position:absolute;left:6179;top:97;width:325;height:139" coordorigin="6179,97" coordsize="325,139" path="m6504,97l6478,97,6478,149,6504,149,6504,97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10"/>
        </w:rPr>
        <w:t>ство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предметов.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Для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выхода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из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режима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нажимайте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клавишу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«      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».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20"/>
          <w:w w:val="110"/>
        </w:rPr>
        <w:t>(Описание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данного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режима,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описанное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ниже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применимо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к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весам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M-ER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326)</w:t>
      </w:r>
      <w:r>
        <w:rPr/>
      </w:r>
    </w:p>
    <w:p>
      <w:pPr>
        <w:pStyle w:val="BodyText"/>
        <w:spacing w:line="216" w:lineRule="exact" w:before="51"/>
        <w:ind w:right="845"/>
        <w:jc w:val="left"/>
      </w:pPr>
      <w:r>
        <w:rPr>
          <w:color w:val="231F20"/>
          <w:spacing w:val="1"/>
          <w:w w:val="115"/>
        </w:rPr>
        <w:t>Разместите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1"/>
          <w:w w:val="115"/>
        </w:rPr>
        <w:t>на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2"/>
          <w:w w:val="115"/>
        </w:rPr>
        <w:t>платформе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2"/>
          <w:w w:val="115"/>
        </w:rPr>
        <w:t>предметы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2"/>
          <w:w w:val="115"/>
        </w:rPr>
        <w:t>одинакового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1"/>
          <w:w w:val="115"/>
        </w:rPr>
        <w:t>веса</w:t>
      </w:r>
      <w:r>
        <w:rPr>
          <w:color w:val="231F20"/>
          <w:spacing w:val="-2"/>
          <w:w w:val="115"/>
        </w:rPr>
        <w:t> </w:t>
      </w:r>
      <w:r>
        <w:rPr>
          <w:color w:val="231F20"/>
          <w:spacing w:val="2"/>
          <w:w w:val="115"/>
        </w:rPr>
        <w:t>(число</w:t>
      </w:r>
      <w:r>
        <w:rPr>
          <w:color w:val="231F20"/>
          <w:spacing w:val="42"/>
          <w:w w:val="115"/>
        </w:rPr>
        <w:t> </w:t>
      </w:r>
      <w:r>
        <w:rPr>
          <w:color w:val="231F20"/>
          <w:spacing w:val="3"/>
          <w:w w:val="115"/>
        </w:rPr>
        <w:t>предметов</w:t>
      </w:r>
      <w:r>
        <w:rPr>
          <w:color w:val="231F20"/>
          <w:spacing w:val="64"/>
          <w:w w:val="112"/>
        </w:rPr>
        <w:t> </w:t>
      </w:r>
      <w:r>
        <w:rPr>
          <w:color w:val="231F20"/>
          <w:w w:val="115"/>
        </w:rPr>
        <w:t>должно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быть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равно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10,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20,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50,80,100,200,500,800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штук)</w:t>
      </w:r>
      <w:r>
        <w:rPr/>
      </w:r>
    </w:p>
    <w:p>
      <w:pPr>
        <w:pStyle w:val="BodyText"/>
        <w:spacing w:line="218" w:lineRule="exact" w:before="58"/>
        <w:ind w:right="0"/>
        <w:jc w:val="both"/>
      </w:pPr>
      <w:r>
        <w:rPr/>
        <w:pict>
          <v:group style="position:absolute;margin-left:196.951294pt;margin-top:4.620251pt;width:15.45pt;height:7.75pt;mso-position-horizontal-relative:page;mso-position-vertical-relative:paragraph;z-index:-30736" coordorigin="3939,92" coordsize="309,155">
            <v:shape style="position:absolute;left:3939;top:92;width:309;height:155" coordorigin="3939,92" coordsize="309,155" path="m3989,92l3964,96,3948,108,3940,128,3939,198,3942,220,3952,237,3973,247,4003,243,4021,231,4023,225,3973,225,3968,218,3968,121,3973,115,4026,115,4025,113,4011,98,3989,92xe" filled="true" fillcolor="#231f20" stroked="false">
              <v:path arrowok="t"/>
              <v:fill type="solid"/>
            </v:shape>
            <v:shape style="position:absolute;left:3939;top:92;width:309;height:155" coordorigin="3939,92" coordsize="309,155" path="m4030,191l4002,191,4002,218,3996,225,4023,225,4028,214,4030,191xe" filled="true" fillcolor="#231f20" stroked="false">
              <v:path arrowok="t"/>
              <v:fill type="solid"/>
            </v:shape>
            <v:shape style="position:absolute;left:3939;top:92;width:309;height:155" coordorigin="3939,92" coordsize="309,155" path="m4026,115l3997,115,4002,121,4002,144,4030,144,4030,136,4026,115xe" filled="true" fillcolor="#231f20" stroked="false">
              <v:path arrowok="t"/>
              <v:fill type="solid"/>
            </v:shape>
            <v:shape style="position:absolute;left:3939;top:92;width:309;height:155" coordorigin="3939,92" coordsize="309,155" path="m4129,95l4050,95,4050,244,4104,244,4124,238,4134,223,4078,223,4078,175,4131,175,4129,170,4118,157,4102,152,4078,152,4078,116,4129,116,4129,95xe" filled="true" fillcolor="#231f20" stroked="false">
              <v:path arrowok="t"/>
              <v:fill type="solid"/>
            </v:shape>
            <v:shape style="position:absolute;left:3939;top:92;width:309;height:155" coordorigin="3939,92" coordsize="309,155" path="m4131,175l4105,175,4111,185,4111,216,4105,223,4134,223,4136,221,4135,191,4131,175xe" filled="true" fillcolor="#231f20" stroked="false">
              <v:path arrowok="t"/>
              <v:fill type="solid"/>
            </v:shape>
            <v:shape style="position:absolute;left:3939;top:92;width:309;height:155" coordorigin="3939,92" coordsize="309,155" path="m4159,95l4159,244,4188,244,4188,183,4212,183,4233,177,4247,161,4188,161,4188,117,4243,117,4241,110,4229,99,4159,95xe" filled="true" fillcolor="#231f20" stroked="false">
              <v:path arrowok="t"/>
              <v:fill type="solid"/>
            </v:shape>
            <v:shape style="position:absolute;left:3939;top:92;width:309;height:155" coordorigin="3939,92" coordsize="309,155" path="m4243,117l4216,117,4223,125,4223,153,4216,161,4247,161,4247,161,4247,131,4243,117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19.401794pt;margin-top:5.621344pt;width:11.75pt;height:6.8pt;mso-position-horizontal-relative:page;mso-position-vertical-relative:paragraph;z-index:-30712" coordorigin="4388,112" coordsize="235,136">
            <v:shape style="position:absolute;left:4388;top:112;width:235;height:136" coordorigin="4388,112" coordsize="235,136" path="m4414,112l4388,112,4388,248,4520,248,4520,227,4414,227,4414,112xe" filled="true" fillcolor="#231f20" stroked="false">
              <v:path arrowok="t"/>
              <v:fill type="solid"/>
            </v:shape>
            <v:shape style="position:absolute;left:4388;top:112;width:235;height:136" coordorigin="4388,112" coordsize="235,136" path="m4467,112l4441,112,4441,227,4467,227,4467,112xe" filled="true" fillcolor="#231f20" stroked="false">
              <v:path arrowok="t"/>
              <v:fill type="solid"/>
            </v:shape>
            <v:shape style="position:absolute;left:4388;top:112;width:235;height:136" coordorigin="4388,112" coordsize="235,136" path="m4520,112l4495,112,4495,227,4520,227,4520,112xe" filled="true" fillcolor="#231f20" stroked="false">
              <v:path arrowok="t"/>
              <v:fill type="solid"/>
            </v:shape>
            <v:shape style="position:absolute;left:4388;top:112;width:235;height:136" coordorigin="4388,112" coordsize="235,136" path="m4591,133l4565,133,4565,248,4591,248,4591,133xe" filled="true" fillcolor="#231f20" stroked="false">
              <v:path arrowok="t"/>
              <v:fill type="solid"/>
            </v:shape>
            <v:shape style="position:absolute;left:4388;top:112;width:235;height:136" coordorigin="4388,112" coordsize="235,136" path="m4622,112l4533,112,4533,133,4622,133,4622,112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2"/>
          <w:w w:val="110"/>
        </w:rPr>
        <w:t>Нажмите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1"/>
          <w:w w:val="110"/>
        </w:rPr>
        <w:t>(и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удерживайте)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клавишу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«       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/      </w:t>
      </w:r>
      <w:r>
        <w:rPr>
          <w:color w:val="231F20"/>
          <w:spacing w:val="-2"/>
          <w:w w:val="110"/>
        </w:rPr>
        <w:t>»,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1"/>
          <w:w w:val="110"/>
        </w:rPr>
        <w:t>на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дисплее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появится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надпись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3"/>
          <w:w w:val="110"/>
        </w:rPr>
        <w:t>«Р</w:t>
      </w:r>
      <w:r>
        <w:rPr/>
      </w:r>
    </w:p>
    <w:p>
      <w:pPr>
        <w:pStyle w:val="BodyText"/>
        <w:spacing w:line="235" w:lineRule="auto" w:before="1"/>
        <w:ind w:right="845"/>
        <w:jc w:val="left"/>
      </w:pPr>
      <w:r>
        <w:rPr>
          <w:color w:val="231F20"/>
          <w:w w:val="115"/>
        </w:rPr>
        <w:t>=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3"/>
          <w:w w:val="115"/>
        </w:rPr>
        <w:t>10»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2"/>
          <w:w w:val="115"/>
        </w:rPr>
        <w:t>(20/50/…/800),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2"/>
          <w:w w:val="115"/>
        </w:rPr>
        <w:t>числа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3"/>
          <w:w w:val="115"/>
        </w:rPr>
        <w:t>будут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3"/>
          <w:w w:val="115"/>
        </w:rPr>
        <w:t>циклически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2"/>
          <w:w w:val="115"/>
        </w:rPr>
        <w:t>меняться.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3"/>
          <w:w w:val="115"/>
        </w:rPr>
        <w:t>При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3"/>
          <w:w w:val="115"/>
        </w:rPr>
        <w:t>значении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Р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3"/>
          <w:w w:val="115"/>
        </w:rPr>
        <w:t>равном</w:t>
      </w:r>
      <w:r>
        <w:rPr>
          <w:color w:val="231F20"/>
          <w:spacing w:val="31"/>
          <w:w w:val="111"/>
        </w:rPr>
        <w:t> </w:t>
      </w:r>
      <w:r>
        <w:rPr>
          <w:color w:val="231F20"/>
          <w:w w:val="115"/>
        </w:rPr>
        <w:t>числу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предметов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платформе,</w:t>
      </w:r>
      <w:r>
        <w:rPr>
          <w:color w:val="231F20"/>
          <w:spacing w:val="-28"/>
          <w:w w:val="115"/>
        </w:rPr>
        <w:t> </w:t>
      </w:r>
      <w:r>
        <w:rPr>
          <w:color w:val="231F20"/>
          <w:w w:val="115"/>
        </w:rPr>
        <w:t>нажмите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повторно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клавишу</w:t>
      </w:r>
      <w:r>
        <w:rPr/>
      </w:r>
    </w:p>
    <w:p>
      <w:pPr>
        <w:pStyle w:val="BodyText"/>
        <w:tabs>
          <w:tab w:pos="598" w:val="left" w:leader="none"/>
          <w:tab w:pos="1028" w:val="left" w:leader="none"/>
        </w:tabs>
        <w:spacing w:line="216" w:lineRule="exact" w:before="52"/>
        <w:ind w:right="845"/>
        <w:jc w:val="left"/>
      </w:pPr>
      <w:r>
        <w:rPr/>
        <w:pict>
          <v:group style="position:absolute;margin-left:47.62170pt;margin-top:4.176599pt;width:15.45pt;height:7.75pt;mso-position-horizontal-relative:page;mso-position-vertical-relative:paragraph;z-index:-30688" coordorigin="952,84" coordsize="309,155">
            <v:shape style="position:absolute;left:952;top:84;width:309;height:155" coordorigin="952,84" coordsize="309,155" path="m1002,84l978,87,962,99,954,119,952,189,955,211,966,228,987,238,1017,234,1034,222,1037,216,986,216,981,210,981,113,986,106,1039,106,1039,104,1025,90,1002,84xe" filled="true" fillcolor="#231f20" stroked="false">
              <v:path arrowok="t"/>
              <v:fill type="solid"/>
            </v:shape>
            <v:shape style="position:absolute;left:952;top:84;width:309;height:155" coordorigin="952,84" coordsize="309,155" path="m1043,182l1015,182,1015,210,1010,216,1037,216,1042,205,1043,182xe" filled="true" fillcolor="#231f20" stroked="false">
              <v:path arrowok="t"/>
              <v:fill type="solid"/>
            </v:shape>
            <v:shape style="position:absolute;left:952;top:84;width:309;height:155" coordorigin="952,84" coordsize="309,155" path="m1039,106l1010,106,1015,113,1015,135,1043,135,1043,127,1039,106xe" filled="true" fillcolor="#231f20" stroked="false">
              <v:path arrowok="t"/>
              <v:fill type="solid"/>
            </v:shape>
            <v:shape style="position:absolute;left:952;top:84;width:309;height:155" coordorigin="952,84" coordsize="309,155" path="m1142,86l1063,86,1063,235,1118,235,1137,229,1148,214,1091,214,1091,166,1144,166,1142,161,1131,148,1116,144,1091,144,1091,107,1142,107,1142,86xe" filled="true" fillcolor="#231f20" stroked="false">
              <v:path arrowok="t"/>
              <v:fill type="solid"/>
            </v:shape>
            <v:shape style="position:absolute;left:952;top:84;width:309;height:155" coordorigin="952,84" coordsize="309,155" path="m1144,166l1118,166,1124,176,1124,208,1118,214,1148,214,1149,212,1149,182,1144,166xe" filled="true" fillcolor="#231f20" stroked="false">
              <v:path arrowok="t"/>
              <v:fill type="solid"/>
            </v:shape>
            <v:shape style="position:absolute;left:952;top:84;width:309;height:155" coordorigin="952,84" coordsize="309,155" path="m1173,86l1173,235,1201,235,1201,174,1226,174,1247,168,1260,152,1201,152,1201,108,1256,108,1254,101,1242,90,1173,86xe" filled="true" fillcolor="#231f20" stroked="false">
              <v:path arrowok="t"/>
              <v:fill type="solid"/>
            </v:shape>
            <v:shape style="position:absolute;left:952;top:84;width:309;height:155" coordorigin="952,84" coordsize="309,155" path="m1256,108l1229,108,1236,116,1236,144,1229,152,1260,152,1261,152,1261,122,1256,108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3.700996pt;margin-top:5.177692pt;width:11.75pt;height:6.8pt;mso-position-horizontal-relative:page;mso-position-vertical-relative:paragraph;z-index:-30664" coordorigin="1474,104" coordsize="235,136">
            <v:shape style="position:absolute;left:1474;top:104;width:235;height:136" coordorigin="1474,104" coordsize="235,136" path="m1500,104l1474,104,1474,239,1606,239,1606,218,1500,218,1500,104xe" filled="true" fillcolor="#231f20" stroked="false">
              <v:path arrowok="t"/>
              <v:fill type="solid"/>
            </v:shape>
            <v:shape style="position:absolute;left:1474;top:104;width:235;height:136" coordorigin="1474,104" coordsize="235,136" path="m1553,104l1527,104,1527,218,1553,218,1553,104xe" filled="true" fillcolor="#231f20" stroked="false">
              <v:path arrowok="t"/>
              <v:fill type="solid"/>
            </v:shape>
            <v:shape style="position:absolute;left:1474;top:104;width:235;height:136" coordorigin="1474,104" coordsize="235,136" path="m1606,104l1581,104,1581,218,1606,218,1606,104xe" filled="true" fillcolor="#231f20" stroked="false">
              <v:path arrowok="t"/>
              <v:fill type="solid"/>
            </v:shape>
            <v:shape style="position:absolute;left:1474;top:104;width:235;height:136" coordorigin="1474,104" coordsize="235,136" path="m1677,124l1651,124,1651,239,1677,239,1677,124xe" filled="true" fillcolor="#231f20" stroked="false">
              <v:path arrowok="t"/>
              <v:fill type="solid"/>
            </v:shape>
            <v:shape style="position:absolute;left:1474;top:104;width:235;height:136" coordorigin="1474,104" coordsize="235,136" path="m1708,104l1619,104,1619,124,1708,124,1708,104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90"/>
        </w:rPr>
        <w:t>«</w:t>
        <w:tab/>
      </w:r>
      <w:r>
        <w:rPr>
          <w:color w:val="231F20"/>
          <w:w w:val="105"/>
        </w:rPr>
        <w:t>/</w:t>
        <w:tab/>
      </w:r>
      <w:r>
        <w:rPr>
          <w:color w:val="231F20"/>
          <w:w w:val="110"/>
        </w:rPr>
        <w:t>».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При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дальнейших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взвешиваниях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дисплее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будет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отображаться</w:t>
      </w:r>
      <w:r>
        <w:rPr>
          <w:color w:val="231F20"/>
          <w:w w:val="113"/>
        </w:rPr>
        <w:t> </w:t>
      </w:r>
      <w:r>
        <w:rPr>
          <w:color w:val="231F20"/>
          <w:w w:val="110"/>
        </w:rPr>
        <w:t>количество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предметов.</w:t>
      </w:r>
      <w:r>
        <w:rPr/>
      </w:r>
    </w:p>
    <w:p>
      <w:pPr>
        <w:pStyle w:val="BodyText"/>
        <w:tabs>
          <w:tab w:pos="4224" w:val="left" w:leader="none"/>
        </w:tabs>
        <w:spacing w:line="240" w:lineRule="auto" w:before="58"/>
        <w:ind w:left="111" w:right="0" w:hanging="1"/>
        <w:jc w:val="both"/>
      </w:pPr>
      <w:r>
        <w:rPr/>
        <w:pict>
          <v:group style="position:absolute;margin-left:228.916306pt;margin-top:4.409831pt;width:15pt;height:7.5pt;mso-position-horizontal-relative:page;mso-position-vertical-relative:paragraph;z-index:-30640" coordorigin="4578,88" coordsize="300,150">
            <v:shape style="position:absolute;left:4578;top:88;width:300;height:150" coordorigin="4578,88" coordsize="300,150" path="m4605,88l4578,88,4578,237,4609,237,4624,197,4601,197,4604,179,4605,157,4605,88xe" filled="true" fillcolor="#231f20" stroked="false">
              <v:path arrowok="t"/>
              <v:fill type="solid"/>
            </v:shape>
            <v:shape style="position:absolute;left:4578;top:88;width:300;height:150" coordorigin="4578,88" coordsize="300,150" path="m4673,129l4650,129,4648,146,4647,166,4647,237,4673,237,4673,129xe" filled="true" fillcolor="#231f20" stroked="false">
              <v:path arrowok="t"/>
              <v:fill type="solid"/>
            </v:shape>
            <v:shape style="position:absolute;left:4578;top:88;width:300;height:150" coordorigin="4578,88" coordsize="300,150" path="m4673,88l4643,88,4601,197,4624,197,4650,129,4673,129,4673,88xe" filled="true" fillcolor="#231f20" stroked="false">
              <v:path arrowok="t"/>
              <v:fill type="solid"/>
            </v:shape>
            <v:shape style="position:absolute;left:4578;top:88;width:300;height:150" coordorigin="4578,88" coordsize="300,150" path="m4751,111l4722,111,4722,237,4751,237,4751,111xe" filled="true" fillcolor="#231f20" stroked="false">
              <v:path arrowok="t"/>
              <v:fill type="solid"/>
            </v:shape>
            <v:shape style="position:absolute;left:4578;top:88;width:300;height:150" coordorigin="4578,88" coordsize="300,150" path="m4786,88l4687,88,4687,111,4786,111,4786,88xe" filled="true" fillcolor="#231f20" stroked="false">
              <v:path arrowok="t"/>
              <v:fill type="solid"/>
            </v:shape>
            <v:shape style="position:absolute;left:4578;top:88;width:300;height:150" coordorigin="4578,88" coordsize="300,150" path="m4878,88l4800,88,4800,237,4828,237,4828,111,4878,111,4878,88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10"/>
        </w:rPr>
        <w:t>Для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выхода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из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режима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нажмите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клавишу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«</w:t>
        <w:tab/>
        <w:t>».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pStyle w:val="Heading5"/>
        <w:spacing w:line="240" w:lineRule="auto" w:before="153"/>
        <w:ind w:left="111" w:right="0"/>
        <w:jc w:val="both"/>
        <w:rPr>
          <w:b w:val="0"/>
          <w:bCs w:val="0"/>
        </w:rPr>
      </w:pPr>
      <w:r>
        <w:rPr/>
        <w:pict>
          <v:group style="position:absolute;margin-left:390.040985pt;margin-top:9.607282pt;width:29.5pt;height:67.5pt;mso-position-horizontal-relative:page;mso-position-vertical-relative:paragraph;z-index:3184" coordorigin="7801,192" coordsize="590,1350">
            <v:group style="position:absolute;left:7801;top:192;width:590;height:1350" coordorigin="7801,192" coordsize="590,1350">
              <v:shape style="position:absolute;left:7801;top:192;width:590;height:1350" coordorigin="7801,192" coordsize="590,1350" path="m7801,1542l8391,1542,8391,192,7801,192,7801,1542xe" filled="true" fillcolor="#a7a9ac" stroked="false">
                <v:path arrowok="t"/>
                <v:fill type="solid"/>
              </v:shape>
            </v:group>
            <v:group style="position:absolute;left:7887;top:419;width:223;height:897" coordorigin="7887,419" coordsize="223,897">
              <v:shape style="position:absolute;left:7887;top:419;width:223;height:897" coordorigin="7887,419" coordsize="223,897" path="m7887,434l7887,448,7892,449,7896,451,7902,458,7903,463,7903,474,7901,479,7896,485,7892,487,7887,489,7887,503,7917,458,7915,450,7909,444,7904,438,7897,435,7887,434xe" filled="true" fillcolor="#e6e7e8" stroked="false">
                <v:path arrowok="t"/>
                <v:fill type="solid"/>
              </v:shape>
              <v:shape style="position:absolute;left:7887;top:419;width:223;height:897" coordorigin="7887,419" coordsize="223,897" path="m8059,419l7934,419,7934,442,8029,500,7934,500,7934,521,8059,521,8059,499,7964,440,8059,440,8059,419xe" filled="true" fillcolor="#e6e7e8" stroked="false">
                <v:path arrowok="t"/>
                <v:fill type="solid"/>
              </v:shape>
              <v:shape style="position:absolute;left:7887;top:419;width:223;height:897" coordorigin="7887,419" coordsize="223,897" path="m8059,560l7934,560,7934,583,8029,641,7934,641,7934,662,8059,662,8059,639,7964,581,8059,581,8059,560xe" filled="true" fillcolor="#e6e7e8" stroked="false">
                <v:path arrowok="t"/>
                <v:fill type="solid"/>
              </v:shape>
              <v:shape style="position:absolute;left:7887;top:419;width:223;height:897" coordorigin="7887,419" coordsize="223,897" path="m8059,753l7934,753,7934,774,8059,774,8059,753xe" filled="true" fillcolor="#e6e7e8" stroked="false">
                <v:path arrowok="t"/>
                <v:fill type="solid"/>
              </v:shape>
              <v:shape style="position:absolute;left:7887;top:419;width:223;height:897" coordorigin="7887,419" coordsize="223,897" path="m7952,687l7934,687,7934,699,7935,704,7936,708,7937,711,7974,732,7981,736,7984,739,7987,741,7988,746,7988,753,8001,753,8001,748,8002,744,8007,737,8012,733,8013,733,7995,733,7992,727,7989,723,7986,720,7983,718,7977,715,7961,708,7956,706,7952,702,7951,699,7952,687xe" filled="true" fillcolor="#e6e7e8" stroked="false">
                <v:path arrowok="t"/>
                <v:fill type="solid"/>
              </v:shape>
              <v:shape style="position:absolute;left:7887;top:419;width:223;height:897" coordorigin="7887,419" coordsize="223,897" path="m8059,683l8006,715,7997,723,7995,733,8013,733,8020,728,8059,706,8059,683xe" filled="true" fillcolor="#e6e7e8" stroked="false">
                <v:path arrowok="t"/>
                <v:fill type="solid"/>
              </v:shape>
              <v:shape style="position:absolute;left:7887;top:419;width:223;height:897" coordorigin="7887,419" coordsize="223,897" path="m7971,800l7931,861,7934,871,7985,906,8012,906,8031,900,8048,888,8050,885,7980,885,7968,882,7952,869,7949,860,7949,842,7974,821,7971,800xe" filled="true" fillcolor="#e6e7e8" stroked="false">
                <v:path arrowok="t"/>
                <v:fill type="solid"/>
              </v:shape>
              <v:shape style="position:absolute;left:7887;top:419;width:223;height:897" coordorigin="7887,419" coordsize="223,897" path="m8016,798l8013,819,8023,821,8031,824,8041,835,8044,842,8044,861,8040,869,8025,882,8013,885,8050,885,8058,871,8061,850,8061,836,8057,825,8049,816,8041,807,8030,801,8016,798xe" filled="true" fillcolor="#e6e7e8" stroked="false">
                <v:path arrowok="t"/>
                <v:fill type="solid"/>
              </v:shape>
              <v:shape style="position:absolute;left:7887;top:419;width:223;height:897" coordorigin="7887,419" coordsize="223,897" path="m7971,927l7931,988,7934,997,7985,1032,8012,1032,8031,1027,8048,1015,8050,1012,7980,1012,7968,1009,7952,995,7949,987,7949,969,7951,963,7959,953,7965,950,7974,948,7971,927xe" filled="true" fillcolor="#e6e7e8" stroked="false">
                <v:path arrowok="t"/>
                <v:fill type="solid"/>
              </v:shape>
              <v:shape style="position:absolute;left:7887;top:419;width:223;height:897" coordorigin="7887,419" coordsize="223,897" path="m8016,925l8013,946,8023,947,8031,951,8041,962,8044,969,8044,988,8040,996,8025,1009,8013,1012,8050,1012,8058,998,8061,977,8061,963,8057,952,8049,943,8041,933,8030,927,8016,925xe" filled="true" fillcolor="#e6e7e8" stroked="false">
                <v:path arrowok="t"/>
                <v:fill type="solid"/>
              </v:shape>
              <v:shape style="position:absolute;left:7887;top:419;width:223;height:897" coordorigin="7887,419" coordsize="223,897" path="m7934,1049l7934,1070,8016,1100,8025,1103,8035,1105,8025,1108,8015,1111,7934,1140,7934,1163,8059,1116,8100,1116,8096,1112,8084,1105,8074,1101,7934,1049xe" filled="true" fillcolor="#e6e7e8" stroked="false">
                <v:path arrowok="t"/>
                <v:fill type="solid"/>
              </v:shape>
              <v:shape style="position:absolute;left:7887;top:419;width:223;height:897" coordorigin="7887,419" coordsize="223,897" path="m8100,1116l8059,1116,8063,1117,8064,1118,8072,1121,8089,1138,8089,1146,8088,1150,8087,1154,8106,1152,8108,1147,8109,1143,8109,1132,8107,1126,8101,1116,8100,1116xe" filled="true" fillcolor="#e6e7e8" stroked="false">
                <v:path arrowok="t"/>
                <v:fill type="solid"/>
              </v:shape>
              <v:shape style="position:absolute;left:7887;top:419;width:223;height:897" coordorigin="7887,419" coordsize="223,897" path="m7951,1184l7928,1184,7920,1186,7888,1224,7887,1230,7887,1238,7887,1315,8059,1315,8059,1292,7907,1292,7907,1238,7930,1207,7980,1207,7974,1198,7963,1189,7951,1184xe" filled="true" fillcolor="#e6e7e8" stroked="false">
                <v:path arrowok="t"/>
                <v:fill type="solid"/>
              </v:shape>
              <v:shape style="position:absolute;left:7887;top:419;width:223;height:897" coordorigin="7887,419" coordsize="223,897" path="m7980,1207l7947,1207,7955,1211,7966,1223,7968,1233,7968,1292,7989,1292,7988,1232,7983,1212,7980,1207xe" filled="true" fillcolor="#e6e7e8" stroked="false">
                <v:path arrowok="t"/>
                <v:fill type="solid"/>
              </v:shape>
            </v:group>
            <w10:wrap type="none"/>
          </v:group>
        </w:pict>
      </w:r>
      <w:bookmarkStart w:name="_TOC_250008" w:id="22"/>
      <w:r>
        <w:rPr>
          <w:color w:val="231F20"/>
        </w:rPr>
        <w:t>ПРОЦЕНТНОЕ </w:t>
      </w:r>
      <w:r>
        <w:rPr>
          <w:color w:val="231F20"/>
          <w:spacing w:val="22"/>
        </w:rPr>
        <w:t> </w:t>
      </w:r>
      <w:r>
        <w:rPr>
          <w:color w:val="231F20"/>
        </w:rPr>
        <w:t>ВЗВЕШИВАНИЕ</w:t>
      </w:r>
      <w:bookmarkEnd w:id="22"/>
      <w:r>
        <w:rPr>
          <w:b w:val="0"/>
        </w:rPr>
      </w:r>
    </w:p>
    <w:p>
      <w:pPr>
        <w:pStyle w:val="BodyText"/>
        <w:spacing w:line="216" w:lineRule="exact" w:before="61"/>
        <w:ind w:right="846" w:firstLine="105"/>
        <w:jc w:val="both"/>
      </w:pPr>
      <w:r>
        <w:rPr/>
        <w:pict>
          <v:group style="position:absolute;margin-left:307.007446pt;margin-top:15.569408pt;width:16.25pt;height:6.95pt;mso-position-horizontal-relative:page;mso-position-vertical-relative:paragraph;z-index:-30808" coordorigin="6140,311" coordsize="325,139">
            <v:shape style="position:absolute;left:6140;top:311;width:325;height:139" coordorigin="6140,311" coordsize="325,139" path="m6217,311l6191,311,6191,327,6183,327,6165,331,6149,344,6140,367,6144,398,6154,417,6169,427,6191,430,6191,447,6217,447,6217,430,6224,430,6243,426,6259,413,6260,410,6172,410,6165,399,6165,360,6173,347,6257,347,6254,340,6239,329,6217,327,6217,311xe" filled="true" fillcolor="#231f20" stroked="false">
              <v:path arrowok="t"/>
              <v:fill type="solid"/>
            </v:shape>
            <v:shape style="position:absolute;left:6140;top:311;width:325;height:139" coordorigin="6140,311" coordsize="325,139" path="m6217,347l6191,347,6191,410,6217,410,6217,347xe" filled="true" fillcolor="#231f20" stroked="false">
              <v:path arrowok="t"/>
              <v:fill type="solid"/>
            </v:shape>
            <v:shape style="position:absolute;left:6140;top:311;width:325;height:139" coordorigin="6140,311" coordsize="325,139" path="m6257,347l6235,347,6242,360,6242,399,6235,410,6260,410,6267,390,6264,360,6257,347xe" filled="true" fillcolor="#231f20" stroked="false">
              <v:path arrowok="t"/>
              <v:fill type="solid"/>
            </v:shape>
            <v:shape style="position:absolute;left:6140;top:311;width:325;height:139" coordorigin="6140,311" coordsize="325,139" path="m6289,428l6289,447,6294,449,6299,450,6305,450,6321,443,6328,429,6293,429,6291,428,6289,428xe" filled="true" fillcolor="#231f20" stroked="false">
              <v:path arrowok="t"/>
              <v:fill type="solid"/>
            </v:shape>
            <v:shape style="position:absolute;left:6140;top:311;width:325;height:139" coordorigin="6140,311" coordsize="325,139" path="m6299,311l6271,311,6308,418,6305,426,6301,429,6328,429,6332,421,6345,383,6320,383,6299,311xe" filled="true" fillcolor="#231f20" stroked="false">
              <v:path arrowok="t"/>
              <v:fill type="solid"/>
            </v:shape>
            <v:shape style="position:absolute;left:6140;top:311;width:325;height:139" coordorigin="6140,311" coordsize="325,139" path="m6369,311l6341,311,6320,383,6345,383,6369,311xe" filled="true" fillcolor="#231f20" stroked="false">
              <v:path arrowok="t"/>
              <v:fill type="solid"/>
            </v:shape>
            <v:shape style="position:absolute;left:6140;top:311;width:325;height:139" coordorigin="6140,311" coordsize="325,139" path="m6406,311l6380,311,6380,447,6406,447,6406,384,6465,384,6465,363,6406,363,6406,311xe" filled="true" fillcolor="#231f20" stroked="false">
              <v:path arrowok="t"/>
              <v:fill type="solid"/>
            </v:shape>
            <v:shape style="position:absolute;left:6140;top:311;width:325;height:139" coordorigin="6140,311" coordsize="325,139" path="m6465,384l6439,384,6439,447,6465,447,6465,384xe" filled="true" fillcolor="#231f20" stroked="false">
              <v:path arrowok="t"/>
              <v:fill type="solid"/>
            </v:shape>
            <v:shape style="position:absolute;left:6140;top:311;width:325;height:139" coordorigin="6140,311" coordsize="325,139" path="m6465,311l6439,311,6439,363,6465,363,6465,311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17.456581pt;margin-top:24.797409pt;width:8.5pt;height:8.5pt;mso-position-horizontal-relative:page;mso-position-vertical-relative:paragraph;z-index:-30784" coordorigin="2349,496" coordsize="170,170">
            <v:shape style="position:absolute;left:2349;top:496;width:170;height:170" coordorigin="2349,496" coordsize="170,170" path="m2478,496l2462,496,2388,666,2404,666,2478,496xe" filled="true" fillcolor="#231f20" stroked="false">
              <v:path arrowok="t"/>
              <v:fill type="solid"/>
            </v:shape>
            <v:shape style="position:absolute;left:2349;top:496;width:170;height:170" coordorigin="2349,496" coordsize="170,170" path="m2486,581l2461,589,2452,607,2453,611,2453,635,2460,654,2478,662,2507,656,2514,646,2474,646,2473,637,2473,607,2474,597,2514,597,2512,592,2497,582,2486,581xe" filled="true" fillcolor="#231f20" stroked="false">
              <v:path arrowok="t"/>
              <v:fill type="solid"/>
            </v:shape>
            <v:shape style="position:absolute;left:2349;top:496;width:170;height:170" coordorigin="2349,496" coordsize="170,170" path="m2514,597l2498,597,2498,607,2498,637,2498,646,2514,646,2518,641,2518,611,2514,597xe" filled="true" fillcolor="#231f20" stroked="false">
              <v:path arrowok="t"/>
              <v:fill type="solid"/>
            </v:shape>
            <v:shape style="position:absolute;left:2349;top:496;width:170;height:170" coordorigin="2349,496" coordsize="170,170" path="m2382,499l2357,506,2349,525,2350,553,2357,572,2375,580,2404,574,2411,564,2371,564,2370,555,2370,525,2371,515,2411,515,2409,510,2394,500,2382,499xe" filled="true" fillcolor="#231f20" stroked="false">
              <v:path arrowok="t"/>
              <v:fill type="solid"/>
            </v:shape>
            <v:shape style="position:absolute;left:2349;top:496;width:170;height:170" coordorigin="2349,496" coordsize="170,170" path="m2411,515l2394,515,2395,525,2395,555,2395,564,2411,564,2415,559,2415,529,2411,515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5.404335pt;margin-top:47.96941pt;width:16.25pt;height:6.95pt;mso-position-horizontal-relative:page;mso-position-vertical-relative:paragraph;z-index:-30760" coordorigin="1708,959" coordsize="325,139">
            <v:shape style="position:absolute;left:1708;top:959;width:325;height:139" coordorigin="1708,959" coordsize="325,139" path="m1784,959l1759,959,1759,975,1751,975,1733,979,1717,992,1708,1015,1712,1046,1722,1065,1737,1075,1759,1078,1759,1095,1784,1095,1784,1078,1792,1078,1811,1074,1827,1061,1828,1058,1740,1058,1733,1047,1733,1008,1741,995,1825,995,1821,988,1807,977,1784,975,1784,959xe" filled="true" fillcolor="#231f20" stroked="false">
              <v:path arrowok="t"/>
              <v:fill type="solid"/>
            </v:shape>
            <v:shape style="position:absolute;left:1708;top:959;width:325;height:139" coordorigin="1708,959" coordsize="325,139" path="m1784,995l1759,995,1759,1058,1784,1058,1784,995xe" filled="true" fillcolor="#231f20" stroked="false">
              <v:path arrowok="t"/>
              <v:fill type="solid"/>
            </v:shape>
            <v:shape style="position:absolute;left:1708;top:959;width:325;height:139" coordorigin="1708,959" coordsize="325,139" path="m1825,995l1803,995,1810,1008,1810,1047,1803,1058,1828,1058,1835,1038,1832,1008,1825,995xe" filled="true" fillcolor="#231f20" stroked="false">
              <v:path arrowok="t"/>
              <v:fill type="solid"/>
            </v:shape>
            <v:shape style="position:absolute;left:1708;top:959;width:325;height:139" coordorigin="1708,959" coordsize="325,139" path="m1857,1076l1857,1095,1862,1097,1867,1098,1873,1098,1888,1091,1896,1077,1861,1077,1859,1076,1857,1076xe" filled="true" fillcolor="#231f20" stroked="false">
              <v:path arrowok="t"/>
              <v:fill type="solid"/>
            </v:shape>
            <v:shape style="position:absolute;left:1708;top:959;width:325;height:139" coordorigin="1708,959" coordsize="325,139" path="m1867,959l1839,959,1876,1066,1873,1074,1869,1077,1896,1077,1900,1069,1913,1031,1888,1031,1867,959xe" filled="true" fillcolor="#231f20" stroked="false">
              <v:path arrowok="t"/>
              <v:fill type="solid"/>
            </v:shape>
            <v:shape style="position:absolute;left:1708;top:959;width:325;height:139" coordorigin="1708,959" coordsize="325,139" path="m1937,959l1909,959,1888,1031,1913,1031,1937,959xe" filled="true" fillcolor="#231f20" stroked="false">
              <v:path arrowok="t"/>
              <v:fill type="solid"/>
            </v:shape>
            <v:shape style="position:absolute;left:1708;top:959;width:325;height:139" coordorigin="1708,959" coordsize="325,139" path="m1974,959l1948,959,1948,1095,1974,1095,1974,1032,2033,1032,2033,1011,1974,1011,1974,959xe" filled="true" fillcolor="#231f20" stroked="false">
              <v:path arrowok="t"/>
              <v:fill type="solid"/>
            </v:shape>
            <v:shape style="position:absolute;left:1708;top:959;width:325;height:139" coordorigin="1708,959" coordsize="325,139" path="m2033,1032l2007,1032,2007,1095,2033,1095,2033,1032xe" filled="true" fillcolor="#231f20" stroked="false">
              <v:path arrowok="t"/>
              <v:fill type="solid"/>
            </v:shape>
            <v:shape style="position:absolute;left:1708;top:959;width:325;height:139" coordorigin="1708,959" coordsize="325,139" path="m2033,959l2007,959,2007,1011,2033,1011,2033,959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10"/>
        </w:rPr>
        <w:t>Поместите</w:t>
      </w:r>
      <w:r>
        <w:rPr>
          <w:color w:val="231F20"/>
          <w:spacing w:val="40"/>
          <w:w w:val="110"/>
        </w:rPr>
        <w:t> </w:t>
      </w:r>
      <w:r>
        <w:rPr>
          <w:color w:val="231F20"/>
          <w:spacing w:val="1"/>
          <w:w w:val="110"/>
        </w:rPr>
        <w:t>на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платформу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эталон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веса.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Присвойте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эталону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цифровое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зна-</w:t>
      </w:r>
      <w:r>
        <w:rPr>
          <w:color w:val="231F20"/>
          <w:spacing w:val="82"/>
          <w:w w:val="137"/>
        </w:rPr>
        <w:t> </w:t>
      </w:r>
      <w:r>
        <w:rPr>
          <w:color w:val="231F20"/>
          <w:w w:val="110"/>
        </w:rPr>
        <w:t>чение,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как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пункте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«УЧЕТ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ВЕСА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ТАРЫ».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Нажимая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клавишу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«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»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1"/>
          <w:w w:val="110"/>
        </w:rPr>
        <w:t>подведите</w:t>
      </w:r>
      <w:r>
        <w:rPr>
          <w:color w:val="231F20"/>
          <w:spacing w:val="73"/>
          <w:w w:val="111"/>
        </w:rPr>
        <w:t> </w:t>
      </w:r>
      <w:r>
        <w:rPr>
          <w:color w:val="231F20"/>
          <w:w w:val="110"/>
        </w:rPr>
        <w:t>курсор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к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значку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«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».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При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дальнейших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взвешиваниях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весы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будут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показывать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процентное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соотношение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груза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к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эталону.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Для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выхода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из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режима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нажимайте</w:t>
      </w:r>
      <w:r>
        <w:rPr>
          <w:color w:val="231F20"/>
          <w:w w:val="110"/>
        </w:rPr>
        <w:t> клавишу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«     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».</w:t>
      </w:r>
      <w:r>
        <w:rPr/>
      </w:r>
    </w:p>
    <w:p>
      <w:pPr>
        <w:pStyle w:val="Heading5"/>
        <w:spacing w:line="240" w:lineRule="auto" w:before="60"/>
        <w:ind w:left="111" w:right="0"/>
        <w:jc w:val="both"/>
        <w:rPr>
          <w:b w:val="0"/>
          <w:bCs w:val="0"/>
        </w:rPr>
      </w:pPr>
      <w:bookmarkStart w:name="_TOC_250007" w:id="23"/>
      <w:r>
        <w:rPr>
          <w:color w:val="231F20"/>
          <w:spacing w:val="1"/>
        </w:rPr>
        <w:t>ПОВЕРКА</w:t>
      </w:r>
      <w:bookmarkEnd w:id="23"/>
      <w:r>
        <w:rPr>
          <w:b w:val="0"/>
        </w:rPr>
      </w:r>
    </w:p>
    <w:p>
      <w:pPr>
        <w:pStyle w:val="BodyText"/>
        <w:spacing w:line="216" w:lineRule="exact" w:before="61"/>
        <w:ind w:right="846"/>
        <w:jc w:val="both"/>
      </w:pPr>
      <w:r>
        <w:rPr>
          <w:color w:val="231F20"/>
          <w:spacing w:val="-2"/>
          <w:w w:val="115"/>
        </w:rPr>
        <w:t>Данный</w:t>
      </w:r>
      <w:r>
        <w:rPr>
          <w:color w:val="231F20"/>
          <w:spacing w:val="-31"/>
          <w:w w:val="115"/>
        </w:rPr>
        <w:t> </w:t>
      </w:r>
      <w:r>
        <w:rPr>
          <w:color w:val="231F20"/>
          <w:spacing w:val="-2"/>
          <w:w w:val="115"/>
        </w:rPr>
        <w:t>режим</w:t>
      </w:r>
      <w:r>
        <w:rPr>
          <w:color w:val="231F20"/>
          <w:spacing w:val="-31"/>
          <w:w w:val="115"/>
        </w:rPr>
        <w:t> </w:t>
      </w:r>
      <w:r>
        <w:rPr>
          <w:color w:val="231F20"/>
          <w:spacing w:val="-1"/>
          <w:w w:val="115"/>
        </w:rPr>
        <w:t>используется</w:t>
      </w:r>
      <w:r>
        <w:rPr>
          <w:color w:val="231F20"/>
          <w:spacing w:val="-31"/>
          <w:w w:val="115"/>
        </w:rPr>
        <w:t> </w:t>
      </w:r>
      <w:r>
        <w:rPr>
          <w:color w:val="231F20"/>
          <w:spacing w:val="-2"/>
          <w:w w:val="115"/>
        </w:rPr>
        <w:t>только</w:t>
      </w:r>
      <w:r>
        <w:rPr>
          <w:color w:val="231F20"/>
          <w:spacing w:val="-31"/>
          <w:w w:val="115"/>
        </w:rPr>
        <w:t> </w:t>
      </w:r>
      <w:r>
        <w:rPr>
          <w:color w:val="231F20"/>
          <w:spacing w:val="-2"/>
          <w:w w:val="115"/>
        </w:rPr>
        <w:t>специально</w:t>
      </w:r>
      <w:r>
        <w:rPr>
          <w:color w:val="231F20"/>
          <w:spacing w:val="-31"/>
          <w:w w:val="115"/>
        </w:rPr>
        <w:t> </w:t>
      </w:r>
      <w:r>
        <w:rPr>
          <w:color w:val="231F20"/>
          <w:spacing w:val="-2"/>
          <w:w w:val="115"/>
        </w:rPr>
        <w:t>уполномоченными</w:t>
      </w:r>
      <w:r>
        <w:rPr>
          <w:color w:val="231F20"/>
          <w:spacing w:val="-31"/>
          <w:w w:val="115"/>
        </w:rPr>
        <w:t> </w:t>
      </w:r>
      <w:r>
        <w:rPr>
          <w:color w:val="231F20"/>
          <w:spacing w:val="-1"/>
          <w:w w:val="115"/>
        </w:rPr>
        <w:t>организа-</w:t>
      </w:r>
      <w:r>
        <w:rPr>
          <w:color w:val="231F20"/>
          <w:spacing w:val="28"/>
          <w:w w:val="137"/>
        </w:rPr>
        <w:t> </w:t>
      </w:r>
      <w:r>
        <w:rPr>
          <w:color w:val="231F20"/>
          <w:spacing w:val="-2"/>
          <w:w w:val="115"/>
        </w:rPr>
        <w:t>циями.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1"/>
          <w:w w:val="115"/>
        </w:rPr>
        <w:t>соответствии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1"/>
          <w:w w:val="115"/>
        </w:rPr>
        <w:t>законодательством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1"/>
          <w:w w:val="115"/>
        </w:rPr>
        <w:t>РФ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данные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1"/>
          <w:w w:val="115"/>
        </w:rPr>
        <w:t>весы</w:t>
      </w:r>
      <w:r>
        <w:rPr>
          <w:color w:val="231F20"/>
          <w:spacing w:val="-14"/>
          <w:w w:val="115"/>
        </w:rPr>
        <w:t> </w:t>
      </w:r>
      <w:r>
        <w:rPr>
          <w:color w:val="231F20"/>
          <w:spacing w:val="-2"/>
          <w:w w:val="115"/>
        </w:rPr>
        <w:t>обязаны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2"/>
          <w:w w:val="115"/>
        </w:rPr>
        <w:t>прохо</w:t>
      </w:r>
      <w:r>
        <w:rPr>
          <w:color w:val="231F20"/>
          <w:spacing w:val="-1"/>
          <w:w w:val="115"/>
        </w:rPr>
        <w:t>-</w:t>
      </w:r>
      <w:r>
        <w:rPr>
          <w:color w:val="231F20"/>
          <w:spacing w:val="29"/>
          <w:w w:val="137"/>
        </w:rPr>
        <w:t> </w:t>
      </w:r>
      <w:r>
        <w:rPr>
          <w:color w:val="231F20"/>
          <w:w w:val="115"/>
        </w:rPr>
        <w:t>дить</w:t>
      </w:r>
      <w:r>
        <w:rPr>
          <w:color w:val="231F20"/>
          <w:spacing w:val="-30"/>
          <w:w w:val="115"/>
        </w:rPr>
        <w:t> </w:t>
      </w:r>
      <w:r>
        <w:rPr>
          <w:color w:val="231F20"/>
          <w:w w:val="115"/>
        </w:rPr>
        <w:t>поверку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при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выпуске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периодическую</w:t>
      </w:r>
      <w:r>
        <w:rPr>
          <w:color w:val="231F20"/>
          <w:spacing w:val="-29"/>
          <w:w w:val="115"/>
        </w:rPr>
        <w:t> </w:t>
      </w:r>
      <w:r>
        <w:rPr>
          <w:color w:val="231F20"/>
          <w:w w:val="115"/>
        </w:rPr>
        <w:t>поверку.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4"/>
          <w:szCs w:val="14"/>
        </w:rPr>
      </w:pPr>
    </w:p>
    <w:p>
      <w:pPr>
        <w:pStyle w:val="Heading1"/>
        <w:spacing w:line="240" w:lineRule="auto"/>
        <w:ind w:right="0"/>
        <w:jc w:val="both"/>
      </w:pPr>
      <w:bookmarkStart w:name="_TOC_250006" w:id="24"/>
      <w:r>
        <w:rPr>
          <w:color w:val="414042"/>
          <w:spacing w:val="-1"/>
          <w:w w:val="65"/>
        </w:rPr>
        <w:t>ТЕХНИЧЕСК</w:t>
      </w:r>
      <w:r>
        <w:rPr>
          <w:color w:val="414042"/>
          <w:spacing w:val="-2"/>
          <w:w w:val="65"/>
        </w:rPr>
        <w:t>ОЕ</w:t>
      </w:r>
      <w:r>
        <w:rPr>
          <w:color w:val="414042"/>
          <w:spacing w:val="63"/>
          <w:w w:val="65"/>
        </w:rPr>
        <w:t> </w:t>
      </w:r>
      <w:r>
        <w:rPr>
          <w:color w:val="414042"/>
          <w:spacing w:val="-4"/>
          <w:w w:val="65"/>
        </w:rPr>
        <w:t>ОБС</w:t>
      </w:r>
      <w:r>
        <w:rPr>
          <w:color w:val="414042"/>
          <w:spacing w:val="-3"/>
          <w:w w:val="65"/>
        </w:rPr>
        <w:t>ЛУЖИВ</w:t>
      </w:r>
      <w:r>
        <w:rPr>
          <w:color w:val="414042"/>
          <w:spacing w:val="-4"/>
          <w:w w:val="65"/>
        </w:rPr>
        <w:t>АНИЕ</w:t>
      </w:r>
      <w:bookmarkEnd w:id="24"/>
      <w:r>
        <w:rPr/>
      </w:r>
    </w:p>
    <w:p>
      <w:pPr>
        <w:pStyle w:val="BodyText"/>
        <w:spacing w:line="216" w:lineRule="exact" w:before="6"/>
        <w:ind w:right="845"/>
        <w:jc w:val="left"/>
      </w:pPr>
      <w:r>
        <w:rPr>
          <w:color w:val="231F20"/>
          <w:spacing w:val="-1"/>
          <w:w w:val="110"/>
        </w:rPr>
        <w:t>Работ</w:t>
      </w:r>
      <w:r>
        <w:rPr>
          <w:color w:val="231F20"/>
          <w:spacing w:val="-2"/>
          <w:w w:val="110"/>
        </w:rPr>
        <w:t>ы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1"/>
          <w:w w:val="110"/>
        </w:rPr>
        <w:t>по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1"/>
          <w:w w:val="110"/>
        </w:rPr>
        <w:t>техническому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1"/>
          <w:w w:val="110"/>
        </w:rPr>
        <w:t>обслу</w:t>
      </w:r>
      <w:r>
        <w:rPr>
          <w:color w:val="231F20"/>
          <w:spacing w:val="-2"/>
          <w:w w:val="110"/>
        </w:rPr>
        <w:t>ж</w:t>
      </w:r>
      <w:r>
        <w:rPr>
          <w:color w:val="231F20"/>
          <w:spacing w:val="-1"/>
          <w:w w:val="110"/>
        </w:rPr>
        <w:t>иванию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1"/>
          <w:w w:val="110"/>
        </w:rPr>
        <w:t>осуществляются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1"/>
          <w:w w:val="110"/>
        </w:rPr>
        <w:t>не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1"/>
          <w:w w:val="110"/>
        </w:rPr>
        <w:t>р</w:t>
      </w:r>
      <w:r>
        <w:rPr>
          <w:color w:val="231F20"/>
          <w:spacing w:val="-2"/>
          <w:w w:val="110"/>
        </w:rPr>
        <w:t>еж</w:t>
      </w:r>
      <w:r>
        <w:rPr>
          <w:color w:val="231F20"/>
          <w:spacing w:val="-1"/>
          <w:w w:val="110"/>
        </w:rPr>
        <w:t>е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1"/>
          <w:w w:val="110"/>
        </w:rPr>
        <w:t>одного</w:t>
      </w:r>
      <w:r>
        <w:rPr>
          <w:color w:val="231F20"/>
          <w:spacing w:val="9"/>
          <w:w w:val="110"/>
        </w:rPr>
        <w:t> </w:t>
      </w:r>
      <w:r>
        <w:rPr>
          <w:color w:val="231F20"/>
          <w:spacing w:val="-1"/>
          <w:w w:val="110"/>
        </w:rPr>
        <w:t>раза</w:t>
      </w:r>
      <w:r>
        <w:rPr>
          <w:color w:val="231F20"/>
          <w:spacing w:val="28"/>
          <w:w w:val="118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месяц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включают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себя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следующие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операции:</w:t>
      </w:r>
      <w:r>
        <w:rPr/>
      </w:r>
    </w:p>
    <w:p>
      <w:pPr>
        <w:pStyle w:val="BodyText"/>
        <w:numPr>
          <w:ilvl w:val="0"/>
          <w:numId w:val="6"/>
        </w:numPr>
        <w:tabs>
          <w:tab w:pos="229" w:val="left" w:leader="none"/>
        </w:tabs>
        <w:spacing w:line="240" w:lineRule="auto" w:before="58" w:after="0"/>
        <w:ind w:left="228" w:right="0" w:hanging="118"/>
        <w:jc w:val="both"/>
      </w:pPr>
      <w:r>
        <w:rPr>
          <w:color w:val="231F20"/>
          <w:w w:val="115"/>
        </w:rPr>
        <w:t>Внешний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осмотр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весов;</w:t>
      </w:r>
      <w:r>
        <w:rPr/>
      </w:r>
    </w:p>
    <w:p>
      <w:pPr>
        <w:pStyle w:val="BodyText"/>
        <w:numPr>
          <w:ilvl w:val="0"/>
          <w:numId w:val="6"/>
        </w:numPr>
        <w:tabs>
          <w:tab w:pos="220" w:val="left" w:leader="none"/>
        </w:tabs>
        <w:spacing w:line="240" w:lineRule="auto" w:before="53" w:after="0"/>
        <w:ind w:left="219" w:right="0" w:hanging="109"/>
        <w:jc w:val="both"/>
      </w:pPr>
      <w:r>
        <w:rPr>
          <w:color w:val="231F20"/>
          <w:spacing w:val="-5"/>
          <w:w w:val="110"/>
        </w:rPr>
        <w:t>Проверку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5"/>
          <w:w w:val="110"/>
        </w:rPr>
        <w:t>правильности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5"/>
          <w:w w:val="110"/>
        </w:rPr>
        <w:t>показаний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4"/>
          <w:w w:val="110"/>
        </w:rPr>
        <w:t>весов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с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5"/>
          <w:w w:val="110"/>
        </w:rPr>
        <w:t>использованием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5"/>
          <w:w w:val="110"/>
        </w:rPr>
        <w:t>контрольных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5"/>
          <w:w w:val="110"/>
        </w:rPr>
        <w:t>гирь.</w:t>
      </w:r>
      <w:r>
        <w:rPr/>
      </w:r>
    </w:p>
    <w:p>
      <w:pPr>
        <w:pStyle w:val="BodyText"/>
        <w:spacing w:line="216" w:lineRule="exact" w:before="51"/>
        <w:ind w:right="796"/>
        <w:jc w:val="left"/>
      </w:pPr>
      <w:r>
        <w:rPr>
          <w:color w:val="231F20"/>
          <w:w w:val="115"/>
        </w:rPr>
        <w:t>При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эксплуатации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весов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потребитель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обязан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ежедневно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следить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за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правиль-</w:t>
      </w:r>
      <w:r>
        <w:rPr>
          <w:color w:val="231F20"/>
          <w:w w:val="137"/>
        </w:rPr>
        <w:t> </w:t>
      </w:r>
      <w:r>
        <w:rPr>
          <w:color w:val="231F20"/>
          <w:w w:val="115"/>
        </w:rPr>
        <w:t>ной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установкой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весов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рабочем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месте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(по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уровню).</w:t>
      </w:r>
      <w:r>
        <w:rPr/>
      </w:r>
    </w:p>
    <w:p>
      <w:pPr>
        <w:pStyle w:val="BodyText"/>
        <w:spacing w:line="216" w:lineRule="exact" w:before="56"/>
        <w:ind w:right="796"/>
        <w:jc w:val="left"/>
      </w:pPr>
      <w:r>
        <w:rPr>
          <w:color w:val="231F20"/>
          <w:spacing w:val="1"/>
          <w:w w:val="110"/>
        </w:rPr>
        <w:t>Необходимо</w:t>
      </w:r>
      <w:r>
        <w:rPr>
          <w:color w:val="231F20"/>
          <w:spacing w:val="32"/>
          <w:w w:val="110"/>
        </w:rPr>
        <w:t> </w:t>
      </w:r>
      <w:r>
        <w:rPr>
          <w:color w:val="231F20"/>
          <w:spacing w:val="1"/>
          <w:w w:val="110"/>
        </w:rPr>
        <w:t>производить</w:t>
      </w:r>
      <w:r>
        <w:rPr>
          <w:color w:val="231F20"/>
          <w:spacing w:val="32"/>
          <w:w w:val="110"/>
        </w:rPr>
        <w:t> </w:t>
      </w:r>
      <w:r>
        <w:rPr>
          <w:color w:val="231F20"/>
          <w:spacing w:val="2"/>
          <w:w w:val="110"/>
        </w:rPr>
        <w:t>ежедневную</w:t>
      </w:r>
      <w:r>
        <w:rPr>
          <w:color w:val="231F20"/>
          <w:spacing w:val="32"/>
          <w:w w:val="110"/>
        </w:rPr>
        <w:t> </w:t>
      </w:r>
      <w:r>
        <w:rPr>
          <w:color w:val="231F20"/>
          <w:spacing w:val="1"/>
          <w:w w:val="110"/>
        </w:rPr>
        <w:t>протирку</w:t>
      </w:r>
      <w:r>
        <w:rPr>
          <w:color w:val="231F20"/>
          <w:spacing w:val="33"/>
          <w:w w:val="110"/>
        </w:rPr>
        <w:t> </w:t>
      </w:r>
      <w:r>
        <w:rPr>
          <w:color w:val="231F20"/>
          <w:spacing w:val="1"/>
          <w:w w:val="110"/>
        </w:rPr>
        <w:t>клавиатуры,</w:t>
      </w:r>
      <w:r>
        <w:rPr>
          <w:color w:val="231F20"/>
          <w:spacing w:val="32"/>
          <w:w w:val="110"/>
        </w:rPr>
        <w:t> </w:t>
      </w:r>
      <w:r>
        <w:rPr>
          <w:color w:val="231F20"/>
          <w:spacing w:val="2"/>
          <w:w w:val="110"/>
        </w:rPr>
        <w:t>индикаторов</w:t>
      </w:r>
      <w:r>
        <w:rPr>
          <w:color w:val="231F20"/>
          <w:spacing w:val="72"/>
          <w:w w:val="111"/>
        </w:rPr>
        <w:t> </w:t>
      </w:r>
      <w:r>
        <w:rPr>
          <w:color w:val="231F20"/>
          <w:w w:val="110"/>
        </w:rPr>
        <w:t>хлопчатобумажной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тканью.</w:t>
      </w:r>
      <w:r>
        <w:rPr/>
      </w:r>
    </w:p>
    <w:p>
      <w:pPr>
        <w:spacing w:after="0" w:line="216" w:lineRule="exact"/>
        <w:jc w:val="left"/>
        <w:sectPr>
          <w:pgSz w:w="8400" w:h="11910"/>
          <w:pgMar w:header="274" w:footer="599" w:top="520" w:bottom="780" w:left="740" w:right="0"/>
        </w:sectPr>
      </w:pPr>
    </w:p>
    <w:p>
      <w:pPr>
        <w:spacing w:before="63"/>
        <w:ind w:left="850" w:right="0" w:firstLine="0"/>
        <w:jc w:val="both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 w:hAnsi="Trebuchet MS"/>
          <w:color w:val="808285"/>
          <w:w w:val="90"/>
          <w:sz w:val="16"/>
        </w:rPr>
        <w:t>Весы</w:t>
      </w:r>
      <w:r>
        <w:rPr>
          <w:rFonts w:ascii="Trebuchet MS" w:hAnsi="Trebuchet MS"/>
          <w:color w:val="808285"/>
          <w:spacing w:val="-27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электронные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лабораторные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M-ER</w:t>
      </w:r>
      <w:r>
        <w:rPr>
          <w:rFonts w:ascii="Trebuchet MS" w:hAnsi="Trebuchet MS"/>
          <w:sz w:val="16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Heading1"/>
        <w:spacing w:line="240" w:lineRule="auto" w:before="117"/>
        <w:ind w:left="850" w:right="0"/>
        <w:jc w:val="both"/>
      </w:pPr>
      <w:bookmarkStart w:name="_TOC_250005" w:id="25"/>
      <w:r>
        <w:rPr>
          <w:color w:val="414042"/>
          <w:w w:val="75"/>
        </w:rPr>
        <w:t>Х</w:t>
      </w:r>
      <w:r>
        <w:rPr>
          <w:color w:val="414042"/>
          <w:spacing w:val="-28"/>
          <w:w w:val="75"/>
        </w:rPr>
        <w:t>Р</w:t>
      </w:r>
      <w:r>
        <w:rPr>
          <w:color w:val="414042"/>
          <w:w w:val="75"/>
        </w:rPr>
        <w:t>АНЕНИЕ</w:t>
      </w:r>
      <w:bookmarkEnd w:id="25"/>
      <w:r>
        <w:rPr/>
      </w:r>
    </w:p>
    <w:p>
      <w:pPr>
        <w:pStyle w:val="BodyText"/>
        <w:spacing w:line="216" w:lineRule="exact" w:before="6"/>
        <w:ind w:left="850" w:right="104"/>
        <w:jc w:val="both"/>
      </w:pPr>
      <w:r>
        <w:rPr>
          <w:color w:val="231F20"/>
          <w:w w:val="110"/>
        </w:rPr>
        <w:t>Изделия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следует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хранить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стеллажах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помещениях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при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температуре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воз-</w:t>
      </w:r>
      <w:r>
        <w:rPr>
          <w:color w:val="231F20"/>
          <w:w w:val="137"/>
        </w:rPr>
        <w:t> </w:t>
      </w:r>
      <w:r>
        <w:rPr>
          <w:color w:val="231F20"/>
          <w:w w:val="110"/>
        </w:rPr>
        <w:t>духа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от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-10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°C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до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+40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°С,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при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относительной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влажности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воздуха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не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более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85%</w:t>
      </w:r>
      <w:r>
        <w:rPr>
          <w:color w:val="231F20"/>
          <w:w w:val="119"/>
        </w:rPr>
        <w:t> </w:t>
      </w:r>
      <w:r>
        <w:rPr>
          <w:color w:val="231F20"/>
          <w:w w:val="110"/>
        </w:rPr>
        <w:t>при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содержании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воздухе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пыли,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масла,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влаги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агрессивных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примесей,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1"/>
          <w:w w:val="110"/>
        </w:rPr>
        <w:t>не</w:t>
      </w:r>
      <w:r>
        <w:rPr>
          <w:color w:val="231F20"/>
          <w:spacing w:val="97"/>
          <w:w w:val="110"/>
        </w:rPr>
        <w:t> </w:t>
      </w:r>
      <w:r>
        <w:rPr>
          <w:color w:val="231F20"/>
          <w:w w:val="110"/>
        </w:rPr>
        <w:t>превышающих</w:t>
      </w:r>
      <w:r>
        <w:rPr/>
      </w:r>
    </w:p>
    <w:p>
      <w:pPr>
        <w:pStyle w:val="BodyText"/>
        <w:spacing w:line="216" w:lineRule="exact" w:before="56"/>
        <w:ind w:left="850" w:right="108"/>
        <w:jc w:val="both"/>
      </w:pPr>
      <w:r>
        <w:rPr>
          <w:color w:val="231F20"/>
          <w:w w:val="110"/>
        </w:rPr>
        <w:t>норм,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установленных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ГОСТ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12.1.005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для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рабочей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зоны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производственных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по-</w:t>
      </w:r>
      <w:r>
        <w:rPr>
          <w:color w:val="231F20"/>
          <w:w w:val="137"/>
        </w:rPr>
        <w:t> </w:t>
      </w:r>
      <w:r>
        <w:rPr>
          <w:color w:val="231F20"/>
          <w:w w:val="110"/>
        </w:rPr>
        <w:t>мещений.</w:t>
      </w:r>
      <w:r>
        <w:rPr/>
      </w:r>
    </w:p>
    <w:p>
      <w:pPr>
        <w:pStyle w:val="BodyText"/>
        <w:spacing w:line="216" w:lineRule="exact" w:before="56"/>
        <w:ind w:left="850" w:right="107"/>
        <w:jc w:val="both"/>
      </w:pPr>
      <w:r>
        <w:rPr>
          <w:color w:val="231F20"/>
          <w:spacing w:val="-2"/>
          <w:w w:val="110"/>
        </w:rPr>
        <w:t>Примечание: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Термин</w:t>
      </w:r>
      <w:r>
        <w:rPr>
          <w:color w:val="231F20"/>
          <w:spacing w:val="-3"/>
          <w:w w:val="110"/>
        </w:rPr>
        <w:t> «Хранение» </w:t>
      </w:r>
      <w:r>
        <w:rPr>
          <w:color w:val="231F20"/>
          <w:spacing w:val="-2"/>
          <w:w w:val="110"/>
        </w:rPr>
        <w:t>относится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только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к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хранению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складских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по-</w:t>
      </w:r>
      <w:r>
        <w:rPr>
          <w:color w:val="231F20"/>
          <w:spacing w:val="33"/>
          <w:w w:val="137"/>
        </w:rPr>
        <w:t> </w:t>
      </w:r>
      <w:r>
        <w:rPr>
          <w:color w:val="231F20"/>
          <w:w w:val="110"/>
        </w:rPr>
        <w:t>мещениях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потребителя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или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поставщика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не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распространяется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на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хранение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изделий на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железнодорожных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складах.</w:t>
      </w:r>
      <w:r>
        <w:rPr/>
      </w:r>
    </w:p>
    <w:p>
      <w:pPr>
        <w:pStyle w:val="BodyText"/>
        <w:spacing w:line="216" w:lineRule="exact" w:before="56"/>
        <w:ind w:left="850" w:right="108"/>
        <w:jc w:val="both"/>
      </w:pPr>
      <w:r>
        <w:rPr>
          <w:color w:val="231F20"/>
          <w:w w:val="110"/>
        </w:rPr>
        <w:t>Складирование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упакованных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изделий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должно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производиться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не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более,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чем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5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ярусов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1"/>
          <w:w w:val="110"/>
        </w:rPr>
        <w:t>по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высоте.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Расстояние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3"/>
          <w:w w:val="110"/>
        </w:rPr>
        <w:t>между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складированными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изделиями,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стенами</w:t>
      </w:r>
      <w:r>
        <w:rPr>
          <w:color w:val="231F20"/>
          <w:spacing w:val="23"/>
          <w:w w:val="114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полом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должно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быть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не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менее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10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см.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4"/>
          <w:szCs w:val="14"/>
        </w:rPr>
      </w:pPr>
    </w:p>
    <w:p>
      <w:pPr>
        <w:pStyle w:val="Heading1"/>
        <w:spacing w:line="240" w:lineRule="auto"/>
        <w:ind w:left="850" w:right="0"/>
        <w:jc w:val="both"/>
      </w:pPr>
      <w:bookmarkStart w:name="_TOC_250004" w:id="26"/>
      <w:r>
        <w:rPr>
          <w:color w:val="414042"/>
          <w:w w:val="75"/>
        </w:rPr>
        <w:t>Т</w:t>
      </w:r>
      <w:r>
        <w:rPr>
          <w:color w:val="414042"/>
          <w:spacing w:val="-28"/>
          <w:w w:val="75"/>
        </w:rPr>
        <w:t>Р</w:t>
      </w:r>
      <w:r>
        <w:rPr>
          <w:color w:val="414042"/>
          <w:w w:val="75"/>
        </w:rPr>
        <w:t>АНСПО</w:t>
      </w:r>
      <w:r>
        <w:rPr>
          <w:color w:val="414042"/>
          <w:spacing w:val="-10"/>
          <w:w w:val="75"/>
        </w:rPr>
        <w:t>Р</w:t>
      </w:r>
      <w:r>
        <w:rPr>
          <w:color w:val="414042"/>
          <w:w w:val="75"/>
        </w:rPr>
        <w:t>ТИРО</w:t>
      </w:r>
      <w:r>
        <w:rPr>
          <w:color w:val="414042"/>
          <w:spacing w:val="-10"/>
          <w:w w:val="75"/>
        </w:rPr>
        <w:t>В</w:t>
      </w:r>
      <w:r>
        <w:rPr>
          <w:color w:val="414042"/>
          <w:w w:val="75"/>
        </w:rPr>
        <w:t>АНИЕ</w:t>
      </w:r>
      <w:bookmarkEnd w:id="26"/>
      <w:r>
        <w:rPr/>
      </w:r>
    </w:p>
    <w:p>
      <w:pPr>
        <w:pStyle w:val="BodyText"/>
        <w:spacing w:line="216" w:lineRule="exact" w:before="6"/>
        <w:ind w:left="850" w:right="105"/>
        <w:jc w:val="both"/>
      </w:pPr>
      <w:r>
        <w:rPr/>
        <w:pict>
          <v:group style="position:absolute;margin-left:0pt;margin-top:25.264511pt;width:32.5500pt;height:67.5pt;mso-position-horizontal-relative:page;mso-position-vertical-relative:paragraph;z-index:3424" coordorigin="0,505" coordsize="651,1350">
            <v:group style="position:absolute;left:0;top:505;width:651;height:1350" coordorigin="0,505" coordsize="651,1350">
              <v:shape style="position:absolute;left:0;top:505;width:651;height:1350" coordorigin="0,505" coordsize="651,1350" path="m0,1855l650,1855,650,505,0,505,0,1855xe" filled="true" fillcolor="#a7a9ac" stroked="false">
                <v:path arrowok="t"/>
                <v:fill type="solid"/>
              </v:shape>
            </v:group>
            <v:group style="position:absolute;left:325;top:763;width:223;height:897" coordorigin="325,763" coordsize="223,897">
              <v:shape style="position:absolute;left:325;top:763;width:223;height:897" coordorigin="325,763" coordsize="223,897" path="m547,1575l517,1620,520,1628,525,1633,530,1639,537,1643,547,1644,547,1630,542,1629,538,1627,533,1620,531,1615,531,1603,533,1599,535,1596,538,1593,542,1590,547,1589,547,1575xe" filled="true" fillcolor="#e6e7e8" stroked="false">
                <v:path arrowok="t"/>
                <v:fill type="solid"/>
              </v:shape>
              <v:shape style="position:absolute;left:325;top:763;width:223;height:897" coordorigin="325,763" coordsize="223,897" path="m500,1557l376,1557,376,1579,470,1638,376,1638,376,1659,500,1659,500,1636,405,1578,500,1578,500,1557xe" filled="true" fillcolor="#e6e7e8" stroked="false">
                <v:path arrowok="t"/>
                <v:fill type="solid"/>
              </v:shape>
              <v:shape style="position:absolute;left:325;top:763;width:223;height:897" coordorigin="325,763" coordsize="223,897" path="m500,1416l376,1416,376,1439,470,1497,376,1497,376,1518,500,1518,500,1495,405,1437,500,1437,500,1416xe" filled="true" fillcolor="#e6e7e8" stroked="false">
                <v:path arrowok="t"/>
                <v:fill type="solid"/>
              </v:shape>
              <v:shape style="position:absolute;left:325;top:763;width:223;height:897" coordorigin="325,763" coordsize="223,897" path="m446,1325l433,1325,433,1330,432,1334,427,1341,422,1345,376,1372,376,1395,414,1372,429,1363,437,1354,440,1345,459,1345,453,1342,450,1339,448,1337,446,1332,446,1325xe" filled="true" fillcolor="#e6e7e8" stroked="false">
                <v:path arrowok="t"/>
                <v:fill type="solid"/>
              </v:shape>
              <v:shape style="position:absolute;left:325;top:763;width:223;height:897" coordorigin="325,763" coordsize="223,897" path="m459,1345l440,1345,442,1351,445,1355,448,1358,451,1360,457,1363,473,1370,479,1372,482,1376,483,1379,483,1390,500,1390,500,1379,500,1373,460,1346,459,1345xe" filled="true" fillcolor="#e6e7e8" stroked="false">
                <v:path arrowok="t"/>
                <v:fill type="solid"/>
              </v:shape>
              <v:shape style="position:absolute;left:325;top:763;width:223;height:897" coordorigin="325,763" coordsize="223,897" path="m500,1304l376,1304,376,1325,500,1325,500,1304xe" filled="true" fillcolor="#e6e7e8" stroked="false">
                <v:path arrowok="t"/>
                <v:fill type="solid"/>
              </v:shape>
              <v:shape style="position:absolute;left:325;top:763;width:223;height:897" coordorigin="325,763" coordsize="223,897" path="m422,1172l403,1178,386,1190,376,1207,373,1228,373,1242,377,1253,393,1271,404,1277,419,1279,421,1259,411,1257,403,1254,393,1243,390,1236,390,1217,394,1209,409,1196,421,1193,492,1193,490,1189,483,1182,466,1175,449,1172,422,1172xe" filled="true" fillcolor="#e6e7e8" stroked="false">
                <v:path arrowok="t"/>
                <v:fill type="solid"/>
              </v:shape>
              <v:shape style="position:absolute;left:325;top:763;width:223;height:897" coordorigin="325,763" coordsize="223,897" path="m492,1193l455,1193,467,1196,482,1209,486,1218,486,1236,483,1242,475,1251,469,1255,460,1257,464,1277,503,1217,500,1207,492,1193xe" filled="true" fillcolor="#e6e7e8" stroked="false">
                <v:path arrowok="t"/>
                <v:fill type="solid"/>
              </v:shape>
              <v:shape style="position:absolute;left:325;top:763;width:223;height:897" coordorigin="325,763" coordsize="223,897" path="m422,1045l403,1051,386,1063,376,1080,373,1101,373,1115,377,1126,393,1145,404,1150,419,1153,421,1132,411,1130,403,1127,393,1116,390,1109,390,1090,394,1082,409,1069,421,1066,492,1066,490,1062,483,1055,466,1048,449,1046,422,1045xe" filled="true" fillcolor="#e6e7e8" stroked="false">
                <v:path arrowok="t"/>
                <v:fill type="solid"/>
              </v:shape>
              <v:shape style="position:absolute;left:325;top:763;width:223;height:897" coordorigin="325,763" coordsize="223,897" path="m492,1066l455,1066,467,1069,482,1083,486,1091,486,1109,483,1115,475,1125,469,1128,460,1130,464,1151,503,1090,500,1080,492,1066xe" filled="true" fillcolor="#e6e7e8" stroked="false">
                <v:path arrowok="t"/>
                <v:fill type="solid"/>
              </v:shape>
              <v:shape style="position:absolute;left:325;top:763;width:223;height:897" coordorigin="325,763" coordsize="223,897" path="m348,923l328,926,326,931,325,935,325,946,500,1029,500,1008,418,978,409,975,399,972,409,970,419,967,432,962,375,962,371,961,370,960,362,957,357,955,355,954,352,952,350,950,346,944,346,940,346,932,346,928,348,923xe" filled="true" fillcolor="#e6e7e8" stroked="false">
                <v:path arrowok="t"/>
                <v:fill type="solid"/>
              </v:shape>
              <v:shape style="position:absolute;left:325;top:763;width:223;height:897" coordorigin="325,763" coordsize="223,897" path="m500,915l375,962,432,962,500,938,500,915xe" filled="true" fillcolor="#e6e7e8" stroked="false">
                <v:path arrowok="t"/>
                <v:fill type="solid"/>
              </v:shape>
              <v:shape style="position:absolute;left:325;top:763;width:223;height:897" coordorigin="325,763" coordsize="223,897" path="m466,785l446,785,446,846,451,866,461,880,471,889,483,894,506,894,514,892,528,885,534,881,541,870,487,870,479,867,469,855,466,845,466,785xe" filled="true" fillcolor="#e6e7e8" stroked="false">
                <v:path arrowok="t"/>
                <v:fill type="solid"/>
              </v:shape>
              <v:shape style="position:absolute;left:325;top:763;width:223;height:897" coordorigin="325,763" coordsize="223,897" path="m547,763l376,763,376,785,527,785,527,840,504,870,541,870,542,869,544,862,546,854,547,848,547,840,547,763xe" filled="true" fillcolor="#e6e7e8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w w:val="110"/>
        </w:rPr>
        <w:t>Изделия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упаковке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должны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сохранять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свои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параметры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после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транспортиро-</w:t>
      </w:r>
      <w:r>
        <w:rPr>
          <w:color w:val="231F20"/>
          <w:w w:val="137"/>
        </w:rPr>
        <w:t> </w:t>
      </w:r>
      <w:r>
        <w:rPr>
          <w:color w:val="231F20"/>
          <w:spacing w:val="-2"/>
          <w:w w:val="110"/>
        </w:rPr>
        <w:t>вания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автомобильным,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железнодорожным,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воздушным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транспортом без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огра-</w:t>
      </w:r>
      <w:r>
        <w:rPr>
          <w:color w:val="231F20"/>
          <w:spacing w:val="29"/>
          <w:w w:val="137"/>
        </w:rPr>
        <w:t> </w:t>
      </w:r>
      <w:r>
        <w:rPr>
          <w:color w:val="231F20"/>
          <w:w w:val="110"/>
        </w:rPr>
        <w:t>ничения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скорости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расстояния.</w:t>
      </w:r>
      <w:r>
        <w:rPr/>
      </w:r>
    </w:p>
    <w:p>
      <w:pPr>
        <w:pStyle w:val="BodyText"/>
        <w:spacing w:line="216" w:lineRule="exact" w:before="56"/>
        <w:ind w:left="850" w:right="103"/>
        <w:jc w:val="both"/>
      </w:pPr>
      <w:r>
        <w:rPr>
          <w:color w:val="231F20"/>
          <w:spacing w:val="2"/>
          <w:w w:val="115"/>
        </w:rPr>
        <w:t>Транспортирование</w:t>
      </w:r>
      <w:r>
        <w:rPr>
          <w:color w:val="231F20"/>
          <w:spacing w:val="-6"/>
          <w:w w:val="115"/>
        </w:rPr>
        <w:t> </w:t>
      </w:r>
      <w:r>
        <w:rPr>
          <w:color w:val="231F20"/>
          <w:spacing w:val="2"/>
          <w:w w:val="115"/>
        </w:rPr>
        <w:t>должно</w:t>
      </w:r>
      <w:r>
        <w:rPr>
          <w:color w:val="231F20"/>
          <w:spacing w:val="-6"/>
          <w:w w:val="115"/>
        </w:rPr>
        <w:t> </w:t>
      </w:r>
      <w:r>
        <w:rPr>
          <w:color w:val="231F20"/>
          <w:spacing w:val="2"/>
          <w:w w:val="115"/>
        </w:rPr>
        <w:t>проводиться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5"/>
          <w:w w:val="115"/>
        </w:rPr>
        <w:t> </w:t>
      </w:r>
      <w:r>
        <w:rPr>
          <w:color w:val="231F20"/>
          <w:spacing w:val="1"/>
          <w:w w:val="115"/>
        </w:rPr>
        <w:t>соответствии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-6"/>
          <w:w w:val="115"/>
        </w:rPr>
        <w:t> </w:t>
      </w:r>
      <w:r>
        <w:rPr>
          <w:color w:val="231F20"/>
          <w:spacing w:val="3"/>
          <w:w w:val="115"/>
        </w:rPr>
        <w:t>действующими</w:t>
      </w:r>
      <w:r>
        <w:rPr>
          <w:color w:val="231F20"/>
          <w:spacing w:val="70"/>
          <w:w w:val="112"/>
        </w:rPr>
        <w:t> </w:t>
      </w:r>
      <w:r>
        <w:rPr>
          <w:color w:val="231F20"/>
          <w:w w:val="110"/>
        </w:rPr>
        <w:t>правилами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перевозки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грузов.</w:t>
      </w:r>
      <w:r>
        <w:rPr/>
      </w:r>
    </w:p>
    <w:p>
      <w:pPr>
        <w:pStyle w:val="BodyText"/>
        <w:spacing w:line="216" w:lineRule="exact" w:before="56"/>
        <w:ind w:left="850" w:right="112"/>
        <w:jc w:val="both"/>
      </w:pPr>
      <w:r>
        <w:rPr>
          <w:color w:val="231F20"/>
          <w:w w:val="115"/>
        </w:rPr>
        <w:t>Вид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отправки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-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мелкая,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тип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подвижного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состава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-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крытые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вагоны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универ-</w:t>
      </w:r>
      <w:r>
        <w:rPr>
          <w:color w:val="231F20"/>
          <w:spacing w:val="96"/>
          <w:w w:val="137"/>
        </w:rPr>
        <w:t> </w:t>
      </w:r>
      <w:r>
        <w:rPr>
          <w:color w:val="231F20"/>
          <w:w w:val="110"/>
        </w:rPr>
        <w:t>сальные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контейнеры.</w:t>
      </w:r>
      <w:r>
        <w:rPr/>
      </w:r>
    </w:p>
    <w:p>
      <w:pPr>
        <w:pStyle w:val="BodyText"/>
        <w:spacing w:line="216" w:lineRule="exact" w:before="56"/>
        <w:ind w:left="850" w:right="107"/>
        <w:jc w:val="both"/>
      </w:pPr>
      <w:r>
        <w:rPr>
          <w:color w:val="231F20"/>
          <w:spacing w:val="-1"/>
          <w:w w:val="110"/>
        </w:rPr>
        <w:t>Во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1"/>
          <w:w w:val="110"/>
        </w:rPr>
        <w:t>время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погрузочно-разгрузочных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работ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при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транспортировании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ящики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не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должны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подвергаться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резким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ударам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воздействию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атмосферных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осадков.</w:t>
      </w:r>
      <w:r>
        <w:rPr/>
      </w:r>
    </w:p>
    <w:p>
      <w:pPr>
        <w:pStyle w:val="BodyText"/>
        <w:spacing w:line="216" w:lineRule="exact" w:before="56"/>
        <w:ind w:left="850" w:right="106"/>
        <w:jc w:val="both"/>
      </w:pPr>
      <w:r>
        <w:rPr>
          <w:color w:val="231F20"/>
          <w:spacing w:val="-2"/>
          <w:w w:val="110"/>
        </w:rPr>
        <w:t>Распаковку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2"/>
          <w:w w:val="110"/>
        </w:rPr>
        <w:t>изделий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после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2"/>
          <w:w w:val="110"/>
        </w:rPr>
        <w:t>транспортировки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при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2"/>
          <w:w w:val="110"/>
        </w:rPr>
        <w:t>отрицательных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температурах</w:t>
      </w:r>
      <w:r>
        <w:rPr>
          <w:color w:val="231F20"/>
          <w:spacing w:val="23"/>
          <w:w w:val="113"/>
        </w:rPr>
        <w:t> </w:t>
      </w:r>
      <w:r>
        <w:rPr>
          <w:color w:val="231F20"/>
          <w:w w:val="110"/>
        </w:rPr>
        <w:t>следует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проводить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нормальных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условиях,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предварительно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выдержав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весы,</w:t>
      </w:r>
      <w:r>
        <w:rPr>
          <w:color w:val="231F20"/>
          <w:w w:val="115"/>
        </w:rPr>
        <w:t> </w:t>
      </w:r>
      <w:r>
        <w:rPr>
          <w:color w:val="231F20"/>
          <w:spacing w:val="-1"/>
          <w:w w:val="110"/>
        </w:rPr>
        <w:t>не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1"/>
          <w:w w:val="110"/>
        </w:rPr>
        <w:t>распаковывая,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1"/>
          <w:w w:val="110"/>
        </w:rPr>
        <w:t>течение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1"/>
          <w:w w:val="110"/>
        </w:rPr>
        <w:t>12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1"/>
          <w:w w:val="110"/>
        </w:rPr>
        <w:t>часов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1"/>
          <w:w w:val="110"/>
        </w:rPr>
        <w:t>этих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1"/>
          <w:w w:val="110"/>
        </w:rPr>
        <w:t>условиях.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1"/>
          <w:w w:val="110"/>
        </w:rPr>
        <w:t>Предварительно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1"/>
          <w:w w:val="110"/>
        </w:rPr>
        <w:t>прове-</w:t>
      </w:r>
      <w:r>
        <w:rPr>
          <w:color w:val="231F20"/>
          <w:spacing w:val="30"/>
          <w:w w:val="137"/>
        </w:rPr>
        <w:t> </w:t>
      </w:r>
      <w:r>
        <w:rPr>
          <w:color w:val="231F20"/>
          <w:w w:val="110"/>
        </w:rPr>
        <w:t>рить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сохранность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транспортной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упаковки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наличие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пломб.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4"/>
          <w:szCs w:val="14"/>
        </w:rPr>
      </w:pPr>
    </w:p>
    <w:p>
      <w:pPr>
        <w:pStyle w:val="Heading1"/>
        <w:spacing w:line="240" w:lineRule="auto"/>
        <w:ind w:left="850" w:right="0"/>
        <w:jc w:val="both"/>
      </w:pPr>
      <w:bookmarkStart w:name="_TOC_250003" w:id="27"/>
      <w:r>
        <w:rPr>
          <w:color w:val="414042"/>
          <w:spacing w:val="-40"/>
          <w:w w:val="65"/>
        </w:rPr>
        <w:t>Г</w:t>
      </w:r>
      <w:r>
        <w:rPr>
          <w:color w:val="414042"/>
          <w:w w:val="65"/>
        </w:rPr>
        <w:t>А</w:t>
      </w:r>
      <w:r>
        <w:rPr>
          <w:color w:val="414042"/>
          <w:spacing w:val="-24"/>
          <w:w w:val="65"/>
        </w:rPr>
        <w:t>Р</w:t>
      </w:r>
      <w:r>
        <w:rPr>
          <w:color w:val="414042"/>
          <w:w w:val="65"/>
        </w:rPr>
        <w:t>АНТИИ</w:t>
      </w:r>
      <w:r>
        <w:rPr>
          <w:color w:val="414042"/>
          <w:spacing w:val="113"/>
          <w:w w:val="65"/>
        </w:rPr>
        <w:t> </w:t>
      </w:r>
      <w:r>
        <w:rPr>
          <w:color w:val="414042"/>
          <w:w w:val="65"/>
        </w:rPr>
        <w:t>ИЗ</w:t>
      </w:r>
      <w:r>
        <w:rPr>
          <w:color w:val="414042"/>
          <w:spacing w:val="-8"/>
          <w:w w:val="65"/>
        </w:rPr>
        <w:t>Г</w:t>
      </w:r>
      <w:r>
        <w:rPr>
          <w:color w:val="414042"/>
          <w:spacing w:val="-9"/>
          <w:w w:val="65"/>
        </w:rPr>
        <w:t>О</w:t>
      </w:r>
      <w:r>
        <w:rPr>
          <w:color w:val="414042"/>
          <w:spacing w:val="-8"/>
          <w:w w:val="65"/>
        </w:rPr>
        <w:t>Т</w:t>
      </w:r>
      <w:r>
        <w:rPr>
          <w:color w:val="414042"/>
          <w:w w:val="65"/>
        </w:rPr>
        <w:t>ОВИТЕЛЯ</w:t>
      </w:r>
      <w:bookmarkEnd w:id="27"/>
      <w:r>
        <w:rPr/>
      </w:r>
    </w:p>
    <w:p>
      <w:pPr>
        <w:pStyle w:val="BodyText"/>
        <w:spacing w:line="216" w:lineRule="exact" w:before="6"/>
        <w:ind w:left="850" w:right="108"/>
        <w:jc w:val="both"/>
      </w:pPr>
      <w:r>
        <w:rPr>
          <w:color w:val="231F20"/>
          <w:spacing w:val="-1"/>
          <w:w w:val="115"/>
        </w:rPr>
        <w:t>Вес</w:t>
      </w:r>
      <w:r>
        <w:rPr>
          <w:color w:val="231F20"/>
          <w:spacing w:val="-2"/>
          <w:w w:val="115"/>
        </w:rPr>
        <w:t>ы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2"/>
          <w:w w:val="115"/>
        </w:rPr>
        <w:t>должны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2"/>
          <w:w w:val="115"/>
        </w:rPr>
        <w:t>бы</w:t>
      </w:r>
      <w:r>
        <w:rPr>
          <w:color w:val="231F20"/>
          <w:spacing w:val="-1"/>
          <w:w w:val="115"/>
        </w:rPr>
        <w:t>т</w:t>
      </w:r>
      <w:r>
        <w:rPr>
          <w:color w:val="231F20"/>
          <w:spacing w:val="-2"/>
          <w:w w:val="115"/>
        </w:rPr>
        <w:t>ь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2"/>
          <w:w w:val="115"/>
        </w:rPr>
        <w:t>п</w:t>
      </w:r>
      <w:r>
        <w:rPr>
          <w:color w:val="231F20"/>
          <w:spacing w:val="-1"/>
          <w:w w:val="115"/>
        </w:rPr>
        <w:t>р</w:t>
      </w:r>
      <w:r>
        <w:rPr>
          <w:color w:val="231F20"/>
          <w:spacing w:val="-2"/>
          <w:w w:val="115"/>
        </w:rPr>
        <w:t>ин</w:t>
      </w:r>
      <w:r>
        <w:rPr>
          <w:color w:val="231F20"/>
          <w:spacing w:val="-1"/>
          <w:w w:val="115"/>
        </w:rPr>
        <w:t>ят</w:t>
      </w:r>
      <w:r>
        <w:rPr>
          <w:color w:val="231F20"/>
          <w:spacing w:val="-2"/>
          <w:w w:val="115"/>
        </w:rPr>
        <w:t>ы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1"/>
          <w:w w:val="115"/>
        </w:rPr>
        <w:t>ОТК</w:t>
      </w:r>
      <w:r>
        <w:rPr>
          <w:color w:val="231F20"/>
          <w:spacing w:val="-20"/>
          <w:w w:val="115"/>
        </w:rPr>
        <w:t> </w:t>
      </w:r>
      <w:r>
        <w:rPr>
          <w:color w:val="231F20"/>
          <w:spacing w:val="-2"/>
          <w:w w:val="115"/>
        </w:rPr>
        <w:t>п</w:t>
      </w:r>
      <w:r>
        <w:rPr>
          <w:color w:val="231F20"/>
          <w:spacing w:val="-1"/>
          <w:w w:val="115"/>
        </w:rPr>
        <w:t>ре</w:t>
      </w:r>
      <w:r>
        <w:rPr>
          <w:color w:val="231F20"/>
          <w:spacing w:val="-2"/>
          <w:w w:val="115"/>
        </w:rPr>
        <w:t>дп</w:t>
      </w:r>
      <w:r>
        <w:rPr>
          <w:color w:val="231F20"/>
          <w:spacing w:val="-1"/>
          <w:w w:val="115"/>
        </w:rPr>
        <w:t>р</w:t>
      </w:r>
      <w:r>
        <w:rPr>
          <w:color w:val="231F20"/>
          <w:spacing w:val="-2"/>
          <w:w w:val="115"/>
        </w:rPr>
        <w:t>и</w:t>
      </w:r>
      <w:r>
        <w:rPr>
          <w:color w:val="231F20"/>
          <w:spacing w:val="-1"/>
          <w:w w:val="115"/>
        </w:rPr>
        <w:t>ят</w:t>
      </w:r>
      <w:r>
        <w:rPr>
          <w:color w:val="231F20"/>
          <w:spacing w:val="-2"/>
          <w:w w:val="115"/>
        </w:rPr>
        <w:t>и</w:t>
      </w:r>
      <w:r>
        <w:rPr>
          <w:color w:val="231F20"/>
          <w:spacing w:val="-1"/>
          <w:w w:val="115"/>
        </w:rPr>
        <w:t>я-</w:t>
      </w:r>
      <w:r>
        <w:rPr>
          <w:color w:val="231F20"/>
          <w:spacing w:val="-2"/>
          <w:w w:val="115"/>
        </w:rPr>
        <w:t>и</w:t>
      </w:r>
      <w:r>
        <w:rPr>
          <w:color w:val="231F20"/>
          <w:spacing w:val="-1"/>
          <w:w w:val="115"/>
        </w:rPr>
        <w:t>зг</w:t>
      </w:r>
      <w:r>
        <w:rPr>
          <w:color w:val="231F20"/>
          <w:spacing w:val="-2"/>
          <w:w w:val="115"/>
        </w:rPr>
        <w:t>о</w:t>
      </w:r>
      <w:r>
        <w:rPr>
          <w:color w:val="231F20"/>
          <w:spacing w:val="-1"/>
          <w:w w:val="115"/>
        </w:rPr>
        <w:t>т</w:t>
      </w:r>
      <w:r>
        <w:rPr>
          <w:color w:val="231F20"/>
          <w:spacing w:val="-2"/>
          <w:w w:val="115"/>
        </w:rPr>
        <w:t>ови</w:t>
      </w:r>
      <w:r>
        <w:rPr>
          <w:color w:val="231F20"/>
          <w:spacing w:val="-1"/>
          <w:w w:val="115"/>
        </w:rPr>
        <w:t>те</w:t>
      </w:r>
      <w:r>
        <w:rPr>
          <w:color w:val="231F20"/>
          <w:spacing w:val="-2"/>
          <w:w w:val="115"/>
        </w:rPr>
        <w:t>л</w:t>
      </w:r>
      <w:r>
        <w:rPr>
          <w:color w:val="231F20"/>
          <w:spacing w:val="-1"/>
          <w:w w:val="115"/>
        </w:rPr>
        <w:t>я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2"/>
          <w:w w:val="115"/>
        </w:rPr>
        <w:t>п</w:t>
      </w:r>
      <w:r>
        <w:rPr>
          <w:color w:val="231F20"/>
          <w:spacing w:val="-1"/>
          <w:w w:val="115"/>
        </w:rPr>
        <w:t>р</w:t>
      </w:r>
      <w:r>
        <w:rPr>
          <w:color w:val="231F20"/>
          <w:spacing w:val="-2"/>
          <w:w w:val="115"/>
        </w:rPr>
        <w:t>ой</w:t>
      </w:r>
      <w:r>
        <w:rPr>
          <w:color w:val="231F20"/>
          <w:spacing w:val="-1"/>
          <w:w w:val="115"/>
        </w:rPr>
        <w:t>т</w:t>
      </w:r>
      <w:r>
        <w:rPr>
          <w:color w:val="231F20"/>
          <w:spacing w:val="-2"/>
          <w:w w:val="115"/>
        </w:rPr>
        <w:t>и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2"/>
          <w:w w:val="115"/>
        </w:rPr>
        <w:t>п</w:t>
      </w:r>
      <w:r>
        <w:rPr>
          <w:color w:val="231F20"/>
          <w:spacing w:val="-1"/>
          <w:w w:val="115"/>
        </w:rPr>
        <w:t>ер</w:t>
      </w:r>
      <w:r>
        <w:rPr>
          <w:color w:val="231F20"/>
          <w:spacing w:val="-2"/>
          <w:w w:val="115"/>
        </w:rPr>
        <w:t>вич</w:t>
      </w:r>
      <w:r>
        <w:rPr>
          <w:color w:val="231F20"/>
          <w:spacing w:val="-1"/>
          <w:w w:val="115"/>
        </w:rPr>
        <w:t>-</w:t>
      </w:r>
      <w:r>
        <w:rPr>
          <w:color w:val="231F20"/>
          <w:spacing w:val="30"/>
          <w:w w:val="137"/>
        </w:rPr>
        <w:t> </w:t>
      </w:r>
      <w:r>
        <w:rPr>
          <w:color w:val="231F20"/>
          <w:w w:val="110"/>
        </w:rPr>
        <w:t>ную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поверку.</w:t>
      </w:r>
      <w:r>
        <w:rPr/>
      </w:r>
    </w:p>
    <w:p>
      <w:pPr>
        <w:pStyle w:val="BodyText"/>
        <w:spacing w:line="216" w:lineRule="exact" w:before="56"/>
        <w:ind w:left="850" w:right="104"/>
        <w:jc w:val="both"/>
      </w:pPr>
      <w:r>
        <w:rPr>
          <w:color w:val="231F20"/>
          <w:spacing w:val="2"/>
          <w:w w:val="115"/>
        </w:rPr>
        <w:t>Изготовитель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2"/>
          <w:w w:val="115"/>
        </w:rPr>
        <w:t>гарантирует </w:t>
      </w:r>
      <w:r>
        <w:rPr>
          <w:color w:val="231F20"/>
          <w:spacing w:val="1"/>
          <w:w w:val="115"/>
        </w:rPr>
        <w:t>соответствие</w:t>
      </w:r>
      <w:r>
        <w:rPr>
          <w:color w:val="231F20"/>
          <w:spacing w:val="2"/>
          <w:w w:val="115"/>
        </w:rPr>
        <w:t> весов техническим условиям </w:t>
      </w:r>
      <w:r>
        <w:rPr>
          <w:color w:val="231F20"/>
          <w:spacing w:val="3"/>
          <w:w w:val="115"/>
        </w:rPr>
        <w:t>при</w:t>
      </w:r>
      <w:r>
        <w:rPr>
          <w:color w:val="231F20"/>
          <w:spacing w:val="84"/>
          <w:w w:val="111"/>
        </w:rPr>
        <w:t> </w:t>
      </w:r>
      <w:r>
        <w:rPr>
          <w:color w:val="231F20"/>
          <w:w w:val="115"/>
        </w:rPr>
        <w:t>соблюдении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потребителем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правил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эксплуатации,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изложенных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16"/>
          <w:w w:val="115"/>
        </w:rPr>
        <w:t> </w:t>
      </w:r>
      <w:r>
        <w:rPr>
          <w:color w:val="231F20"/>
          <w:spacing w:val="1"/>
          <w:w w:val="115"/>
        </w:rPr>
        <w:t>настоящем</w:t>
      </w:r>
      <w:r>
        <w:rPr>
          <w:color w:val="231F20"/>
          <w:spacing w:val="93"/>
          <w:w w:val="114"/>
        </w:rPr>
        <w:t> </w:t>
      </w:r>
      <w:r>
        <w:rPr>
          <w:color w:val="231F20"/>
          <w:w w:val="115"/>
        </w:rPr>
        <w:t>Руководстве.</w:t>
      </w:r>
      <w:r>
        <w:rPr/>
      </w:r>
    </w:p>
    <w:p>
      <w:pPr>
        <w:pStyle w:val="BodyText"/>
        <w:spacing w:line="216" w:lineRule="exact" w:before="56"/>
        <w:ind w:left="850" w:right="104"/>
        <w:jc w:val="both"/>
      </w:pPr>
      <w:r>
        <w:rPr>
          <w:color w:val="231F20"/>
          <w:w w:val="115"/>
        </w:rPr>
        <w:t>Гарантийный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срок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эксплуатации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–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12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месяцев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даты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продажи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весов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(но</w:t>
      </w:r>
      <w:r>
        <w:rPr>
          <w:color w:val="231F20"/>
          <w:spacing w:val="-4"/>
          <w:w w:val="115"/>
        </w:rPr>
        <w:t> </w:t>
      </w:r>
      <w:r>
        <w:rPr>
          <w:color w:val="231F20"/>
          <w:spacing w:val="1"/>
          <w:w w:val="115"/>
        </w:rPr>
        <w:t>не</w:t>
      </w:r>
      <w:r>
        <w:rPr>
          <w:color w:val="231F20"/>
          <w:spacing w:val="93"/>
          <w:w w:val="110"/>
        </w:rPr>
        <w:t> </w:t>
      </w:r>
      <w:r>
        <w:rPr>
          <w:color w:val="231F20"/>
          <w:w w:val="115"/>
        </w:rPr>
        <w:t>более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18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месяцев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с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даты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выпуска).</w:t>
      </w:r>
      <w:r>
        <w:rPr/>
      </w:r>
    </w:p>
    <w:p>
      <w:pPr>
        <w:spacing w:after="0" w:line="216" w:lineRule="exact"/>
        <w:jc w:val="both"/>
        <w:sectPr>
          <w:pgSz w:w="8400" w:h="11910"/>
          <w:pgMar w:header="274" w:footer="585" w:top="520" w:bottom="780" w:left="0" w:right="740"/>
        </w:sectPr>
      </w:pPr>
    </w:p>
    <w:p>
      <w:pPr>
        <w:spacing w:before="63"/>
        <w:ind w:left="4276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 w:hAnsi="Trebuchet MS"/>
          <w:color w:val="808285"/>
          <w:w w:val="90"/>
          <w:sz w:val="16"/>
        </w:rPr>
        <w:t>Весы</w:t>
      </w:r>
      <w:r>
        <w:rPr>
          <w:rFonts w:ascii="Trebuchet MS" w:hAnsi="Trebuchet MS"/>
          <w:color w:val="808285"/>
          <w:spacing w:val="-27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электронные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лабораторные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M-ER</w:t>
      </w:r>
      <w:r>
        <w:rPr>
          <w:rFonts w:ascii="Trebuchet MS" w:hAnsi="Trebuchet MS"/>
          <w:sz w:val="16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Heading1"/>
        <w:spacing w:line="240" w:lineRule="auto" w:before="117"/>
        <w:ind w:right="0"/>
        <w:jc w:val="left"/>
      </w:pPr>
      <w:bookmarkStart w:name="_TOC_250002" w:id="28"/>
      <w:r>
        <w:rPr>
          <w:color w:val="414042"/>
          <w:spacing w:val="-1"/>
          <w:w w:val="65"/>
        </w:rPr>
        <w:t>СВИДЕТЕЛЬСТВО</w:t>
      </w:r>
      <w:r>
        <w:rPr>
          <w:color w:val="414042"/>
          <w:spacing w:val="43"/>
          <w:w w:val="65"/>
        </w:rPr>
        <w:t> </w:t>
      </w:r>
      <w:r>
        <w:rPr>
          <w:color w:val="414042"/>
          <w:w w:val="65"/>
        </w:rPr>
        <w:t>О</w:t>
      </w:r>
      <w:r>
        <w:rPr>
          <w:color w:val="414042"/>
          <w:spacing w:val="43"/>
          <w:w w:val="65"/>
        </w:rPr>
        <w:t> </w:t>
      </w:r>
      <w:r>
        <w:rPr>
          <w:color w:val="414042"/>
          <w:w w:val="65"/>
        </w:rPr>
        <w:t>ПРИЕМКЕ</w:t>
      </w:r>
      <w:bookmarkEnd w:id="28"/>
      <w:r>
        <w:rPr/>
      </w:r>
    </w:p>
    <w:p>
      <w:pPr>
        <w:pStyle w:val="Heading5"/>
        <w:spacing w:line="240" w:lineRule="auto" w:before="10"/>
        <w:ind w:left="111" w:right="0"/>
        <w:jc w:val="left"/>
        <w:rPr>
          <w:b w:val="0"/>
          <w:bCs w:val="0"/>
        </w:rPr>
      </w:pPr>
      <w:r>
        <w:rPr>
          <w:color w:val="231F20"/>
        </w:rPr>
        <w:t>ВЕСЫ</w:t>
      </w:r>
      <w:r>
        <w:rPr>
          <w:color w:val="231F20"/>
          <w:spacing w:val="16"/>
        </w:rPr>
        <w:t> </w:t>
      </w:r>
      <w:r>
        <w:rPr>
          <w:color w:val="231F20"/>
        </w:rPr>
        <w:t>ЛАБОРАТОРНЫЕ</w:t>
      </w:r>
      <w:r>
        <w:rPr>
          <w:color w:val="231F20"/>
          <w:spacing w:val="17"/>
        </w:rPr>
        <w:t> </w:t>
      </w:r>
      <w:r>
        <w:rPr>
          <w:color w:val="231F20"/>
        </w:rPr>
        <w:t>ЭЛЕКТРОННЫЕ</w:t>
      </w:r>
      <w:r>
        <w:rPr>
          <w:b w:val="0"/>
        </w:rPr>
      </w:r>
    </w:p>
    <w:p>
      <w:pPr>
        <w:pStyle w:val="BodyText"/>
        <w:tabs>
          <w:tab w:pos="6800" w:val="left" w:leader="none"/>
        </w:tabs>
        <w:spacing w:line="240" w:lineRule="auto" w:before="63"/>
        <w:ind w:right="0"/>
        <w:jc w:val="left"/>
      </w:pPr>
      <w:r>
        <w:rPr>
          <w:color w:val="231F20"/>
          <w:w w:val="110"/>
        </w:rPr>
        <w:t>Заводской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№</w:t>
      </w:r>
      <w:r>
        <w:rPr>
          <w:color w:val="231F20"/>
        </w:rPr>
        <w:t>   </w:t>
      </w:r>
      <w:r>
        <w:rPr>
          <w:color w:val="231F20"/>
          <w:spacing w:val="2"/>
        </w:rPr>
        <w:t> </w:t>
      </w:r>
      <w:r>
        <w:rPr>
          <w:color w:val="231F20"/>
          <w:spacing w:val="2"/>
          <w:w w:val="103"/>
        </w:rPr>
      </w:r>
      <w:r>
        <w:rPr>
          <w:color w:val="231F20"/>
          <w:w w:val="103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/>
      </w:r>
    </w:p>
    <w:p>
      <w:pPr>
        <w:pStyle w:val="BodyText"/>
        <w:spacing w:line="216" w:lineRule="exact" w:before="51"/>
        <w:ind w:right="845"/>
        <w:jc w:val="left"/>
      </w:pPr>
      <w:r>
        <w:rPr>
          <w:color w:val="231F20"/>
          <w:w w:val="110"/>
        </w:rPr>
        <w:t>Соответствуют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технической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документации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признаны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годными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для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эксплу-</w:t>
      </w:r>
      <w:r>
        <w:rPr>
          <w:color w:val="231F20"/>
          <w:w w:val="137"/>
        </w:rPr>
        <w:t> </w:t>
      </w:r>
      <w:r>
        <w:rPr>
          <w:color w:val="231F20"/>
          <w:w w:val="110"/>
        </w:rPr>
        <w:t>атации.</w:t>
      </w:r>
      <w:r>
        <w:rPr/>
      </w:r>
    </w:p>
    <w:p>
      <w:pPr>
        <w:pStyle w:val="BodyText"/>
        <w:tabs>
          <w:tab w:pos="1771" w:val="left" w:leader="none"/>
          <w:tab w:pos="3494" w:val="left" w:leader="none"/>
          <w:tab w:pos="4073" w:val="left" w:leader="none"/>
        </w:tabs>
        <w:spacing w:line="240" w:lineRule="auto" w:before="58"/>
        <w:ind w:right="0"/>
        <w:jc w:val="left"/>
      </w:pPr>
      <w:r>
        <w:rPr>
          <w:color w:val="231F20"/>
          <w:w w:val="110"/>
        </w:rPr>
        <w:t>Дата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выпуска: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  <w:u w:val="single" w:color="231F20"/>
        </w:rPr>
        <w:t>«</w:t>
        <w:tab/>
      </w:r>
      <w:r>
        <w:rPr>
          <w:color w:val="231F20"/>
          <w:w w:val="110"/>
        </w:rPr>
      </w:r>
      <w:r>
        <w:rPr>
          <w:color w:val="231F20"/>
          <w:w w:val="110"/>
        </w:rPr>
        <w:t>»</w:t>
      </w:r>
      <w:r>
        <w:rPr>
          <w:color w:val="231F20"/>
          <w:w w:val="110"/>
          <w:u w:val="single" w:color="231F20"/>
        </w:rPr>
        <w:tab/>
      </w:r>
      <w:r>
        <w:rPr>
          <w:color w:val="231F20"/>
          <w:w w:val="110"/>
        </w:rPr>
      </w:r>
      <w:r>
        <w:rPr>
          <w:color w:val="231F20"/>
          <w:w w:val="110"/>
          <w:u w:val="single" w:color="231F20"/>
        </w:rPr>
        <w:t>2</w:t>
      </w:r>
      <w:r>
        <w:rPr>
          <w:color w:val="231F20"/>
          <w:w w:val="110"/>
        </w:rPr>
        <w:t>0</w:t>
      </w:r>
      <w:r>
        <w:rPr>
          <w:color w:val="231F20"/>
          <w:w w:val="110"/>
          <w:u w:val="single" w:color="231F20"/>
        </w:rPr>
        <w:tab/>
      </w:r>
      <w:r>
        <w:rPr>
          <w:color w:val="231F20"/>
          <w:w w:val="110"/>
        </w:rPr>
      </w:r>
      <w:r>
        <w:rPr>
          <w:color w:val="231F20"/>
          <w:w w:val="110"/>
        </w:rPr>
        <w:t>г.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8"/>
          <w:szCs w:val="28"/>
        </w:rPr>
      </w:pPr>
    </w:p>
    <w:p>
      <w:pPr>
        <w:spacing w:line="192" w:lineRule="exact" w:before="66"/>
        <w:ind w:left="3149" w:right="846" w:firstLine="0"/>
        <w:jc w:val="center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95.810898pt;margin-top:-13.895097pt;width:86.5pt;height:86.5pt;mso-position-horizontal-relative:page;mso-position-vertical-relative:paragraph;z-index:3520" coordorigin="1916,-278" coordsize="1730,1730">
            <v:group style="position:absolute;left:1940;top:-254;width:1681;height:1681" coordorigin="1940,-254" coordsize="1681,1681">
              <v:shape style="position:absolute;left:1940;top:-254;width:1681;height:1681" coordorigin="1940,-254" coordsize="1681,1681" path="m2781,1427l2850,1424,2917,1416,2983,1403,3046,1384,3108,1361,3167,1333,3223,1301,3277,1265,3328,1225,3375,1181,3419,1134,3459,1083,3495,1029,3527,973,3555,914,3578,852,3597,789,3610,723,3618,656,3621,587,3618,518,3610,450,3597,385,3578,321,3555,260,3527,200,3495,144,3459,90,3419,40,3375,-8,3328,-51,3277,-92,3223,-128,3167,-160,3108,-188,3046,-211,2983,-229,2917,-243,2850,-251,2781,-254,2712,-251,2644,-243,2579,-229,2515,-211,2454,-188,2395,-160,2338,-128,2284,-92,2234,-51,2187,-8,2143,40,2103,90,2066,144,2034,200,2006,260,1983,321,1965,385,1951,450,1943,518,1940,587,1943,656,1951,723,1965,789,1983,852,2006,914,2034,973,2066,1029,2103,1083,2143,1134,2187,1181,2234,1225,2284,1265,2338,1301,2395,1333,2454,1361,2515,1384,2579,1403,2644,1416,2712,1424,2781,1427xe" filled="false" stroked="true" strokeweight=".283pt" strokecolor="#d1d3d4">
                <v:path arrowok="t"/>
              </v:shape>
            </v:group>
            <v:group style="position:absolute;left:1919;top:-275;width:1724;height:1724" coordorigin="1919,-275" coordsize="1724,1724">
              <v:shape style="position:absolute;left:1919;top:-275;width:1724;height:1724" coordorigin="1919,-275" coordsize="1724,1724" path="m2781,1448l2851,1446,2921,1437,2988,1423,3053,1404,3116,1381,3177,1352,3235,1319,3290,1282,3342,1241,3390,1196,3435,1147,3476,1096,3513,1041,3546,983,3575,922,3599,859,3617,794,3631,726,3640,657,3643,587,3640,516,3631,447,3617,380,3599,314,3575,251,3546,191,3513,133,3476,78,3435,26,3390,-23,3342,-68,3290,-109,3235,-146,3177,-179,3116,-207,3053,-231,2988,-250,2921,-264,2851,-272,2781,-275,2710,-272,2641,-264,2574,-250,2508,-231,2445,-207,2385,-179,2327,-146,2272,-109,2220,-68,2171,-23,2126,26,2085,78,2048,133,2015,191,1987,251,1963,314,1944,380,1930,447,1922,516,1919,587,1922,657,1930,726,1944,794,1963,859,1987,922,2015,983,2048,1041,2085,1096,2126,1147,2171,1196,2220,1241,2272,1282,2327,1319,2385,1352,2445,1381,2508,1404,2574,1423,2641,1437,2710,1446,2781,1448xe" filled="false" stroked="true" strokeweight=".283pt" strokecolor="#d1d3d4">
                <v:path arrowok="t"/>
              </v:shape>
              <v:shape style="position:absolute;left:2642;top:560;width:28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808285"/>
                          <w:w w:val="105"/>
                          <w:sz w:val="18"/>
                        </w:rPr>
                        <w:t>МП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 w:hAnsi="Calibri"/>
          <w:color w:val="231F20"/>
          <w:w w:val="115"/>
          <w:sz w:val="16"/>
        </w:rPr>
        <w:t>(личные</w:t>
      </w:r>
      <w:r>
        <w:rPr>
          <w:rFonts w:ascii="Calibri" w:hAnsi="Calibri"/>
          <w:color w:val="231F20"/>
          <w:spacing w:val="-22"/>
          <w:w w:val="115"/>
          <w:sz w:val="16"/>
        </w:rPr>
        <w:t> </w:t>
      </w:r>
      <w:r>
        <w:rPr>
          <w:rFonts w:ascii="Calibri" w:hAnsi="Calibri"/>
          <w:color w:val="231F20"/>
          <w:w w:val="115"/>
          <w:sz w:val="16"/>
        </w:rPr>
        <w:t>подписи,</w:t>
      </w:r>
      <w:r>
        <w:rPr>
          <w:rFonts w:ascii="Calibri" w:hAnsi="Calibri"/>
          <w:color w:val="231F20"/>
          <w:spacing w:val="-22"/>
          <w:w w:val="115"/>
          <w:sz w:val="16"/>
        </w:rPr>
        <w:t> </w:t>
      </w:r>
      <w:r>
        <w:rPr>
          <w:rFonts w:ascii="Calibri" w:hAnsi="Calibri"/>
          <w:color w:val="231F20"/>
          <w:w w:val="115"/>
          <w:sz w:val="16"/>
        </w:rPr>
        <w:t>оттиски</w:t>
      </w:r>
      <w:r>
        <w:rPr>
          <w:rFonts w:ascii="Calibri" w:hAnsi="Calibri"/>
          <w:color w:val="231F20"/>
          <w:spacing w:val="-21"/>
          <w:w w:val="115"/>
          <w:sz w:val="16"/>
        </w:rPr>
        <w:t> </w:t>
      </w:r>
      <w:r>
        <w:rPr>
          <w:rFonts w:ascii="Calibri" w:hAnsi="Calibri"/>
          <w:color w:val="231F20"/>
          <w:w w:val="115"/>
          <w:sz w:val="16"/>
        </w:rPr>
        <w:t>личных</w:t>
      </w:r>
      <w:r>
        <w:rPr>
          <w:rFonts w:ascii="Calibri" w:hAnsi="Calibri"/>
          <w:color w:val="231F20"/>
          <w:spacing w:val="-22"/>
          <w:w w:val="115"/>
          <w:sz w:val="16"/>
        </w:rPr>
        <w:t> </w:t>
      </w:r>
      <w:r>
        <w:rPr>
          <w:rFonts w:ascii="Calibri" w:hAnsi="Calibri"/>
          <w:color w:val="231F20"/>
          <w:w w:val="115"/>
          <w:sz w:val="16"/>
        </w:rPr>
        <w:t>клейм</w:t>
      </w:r>
      <w:r>
        <w:rPr>
          <w:rFonts w:ascii="Calibri" w:hAnsi="Calibri"/>
          <w:color w:val="231F20"/>
          <w:spacing w:val="-21"/>
          <w:w w:val="115"/>
          <w:sz w:val="16"/>
        </w:rPr>
        <w:t> </w:t>
      </w:r>
      <w:r>
        <w:rPr>
          <w:rFonts w:ascii="Calibri" w:hAnsi="Calibri"/>
          <w:color w:val="231F20"/>
          <w:w w:val="115"/>
          <w:sz w:val="16"/>
        </w:rPr>
        <w:t>долж-</w:t>
      </w:r>
      <w:r>
        <w:rPr>
          <w:rFonts w:ascii="Calibri" w:hAnsi="Calibri"/>
          <w:color w:val="231F20"/>
          <w:w w:val="137"/>
          <w:sz w:val="16"/>
        </w:rPr>
        <w:t> </w:t>
      </w:r>
      <w:r>
        <w:rPr>
          <w:rFonts w:ascii="Calibri" w:hAnsi="Calibri"/>
          <w:color w:val="231F20"/>
          <w:spacing w:val="3"/>
          <w:w w:val="115"/>
          <w:sz w:val="16"/>
        </w:rPr>
        <w:t>но</w:t>
      </w:r>
      <w:r>
        <w:rPr>
          <w:rFonts w:ascii="Calibri" w:hAnsi="Calibri"/>
          <w:color w:val="231F20"/>
          <w:spacing w:val="2"/>
          <w:w w:val="115"/>
          <w:sz w:val="16"/>
        </w:rPr>
        <w:t>ст</w:t>
      </w:r>
      <w:r>
        <w:rPr>
          <w:rFonts w:ascii="Calibri" w:hAnsi="Calibri"/>
          <w:color w:val="231F20"/>
          <w:spacing w:val="3"/>
          <w:w w:val="115"/>
          <w:sz w:val="16"/>
        </w:rPr>
        <w:t>ных</w:t>
      </w:r>
      <w:r>
        <w:rPr>
          <w:rFonts w:ascii="Calibri" w:hAnsi="Calibri"/>
          <w:color w:val="231F20"/>
          <w:spacing w:val="-1"/>
          <w:w w:val="115"/>
          <w:sz w:val="16"/>
        </w:rPr>
        <w:t> </w:t>
      </w:r>
      <w:r>
        <w:rPr>
          <w:rFonts w:ascii="Calibri" w:hAnsi="Calibri"/>
          <w:color w:val="231F20"/>
          <w:spacing w:val="2"/>
          <w:w w:val="115"/>
          <w:sz w:val="16"/>
        </w:rPr>
        <w:t>лиц</w:t>
      </w:r>
      <w:r>
        <w:rPr>
          <w:rFonts w:ascii="Calibri" w:hAnsi="Calibri"/>
          <w:color w:val="231F20"/>
          <w:w w:val="115"/>
          <w:sz w:val="16"/>
        </w:rPr>
        <w:t> </w:t>
      </w:r>
      <w:r>
        <w:rPr>
          <w:rFonts w:ascii="Calibri" w:hAnsi="Calibri"/>
          <w:color w:val="231F20"/>
          <w:spacing w:val="3"/>
          <w:w w:val="115"/>
          <w:sz w:val="16"/>
        </w:rPr>
        <w:t>предприя</w:t>
      </w:r>
      <w:r>
        <w:rPr>
          <w:rFonts w:ascii="Calibri" w:hAnsi="Calibri"/>
          <w:color w:val="231F20"/>
          <w:spacing w:val="2"/>
          <w:w w:val="115"/>
          <w:sz w:val="16"/>
        </w:rPr>
        <w:t>т</w:t>
      </w:r>
      <w:r>
        <w:rPr>
          <w:rFonts w:ascii="Calibri" w:hAnsi="Calibri"/>
          <w:color w:val="231F20"/>
          <w:spacing w:val="3"/>
          <w:w w:val="115"/>
          <w:sz w:val="16"/>
        </w:rPr>
        <w:t>ия</w:t>
      </w:r>
      <w:r>
        <w:rPr>
          <w:rFonts w:ascii="Calibri" w:hAnsi="Calibri"/>
          <w:color w:val="231F20"/>
          <w:spacing w:val="2"/>
          <w:w w:val="115"/>
          <w:sz w:val="16"/>
        </w:rPr>
        <w:t>,</w:t>
      </w:r>
      <w:r>
        <w:rPr>
          <w:rFonts w:ascii="Calibri" w:hAnsi="Calibri"/>
          <w:color w:val="231F20"/>
          <w:spacing w:val="-1"/>
          <w:w w:val="115"/>
          <w:sz w:val="16"/>
        </w:rPr>
        <w:t> </w:t>
      </w:r>
      <w:r>
        <w:rPr>
          <w:rFonts w:ascii="Calibri" w:hAnsi="Calibri"/>
          <w:color w:val="231F20"/>
          <w:spacing w:val="3"/>
          <w:w w:val="115"/>
          <w:sz w:val="16"/>
        </w:rPr>
        <w:t>о</w:t>
      </w:r>
      <w:r>
        <w:rPr>
          <w:rFonts w:ascii="Calibri" w:hAnsi="Calibri"/>
          <w:color w:val="231F20"/>
          <w:spacing w:val="2"/>
          <w:w w:val="115"/>
          <w:sz w:val="16"/>
        </w:rPr>
        <w:t>т</w:t>
      </w:r>
      <w:r>
        <w:rPr>
          <w:rFonts w:ascii="Calibri" w:hAnsi="Calibri"/>
          <w:color w:val="231F20"/>
          <w:spacing w:val="3"/>
          <w:w w:val="115"/>
          <w:sz w:val="16"/>
        </w:rPr>
        <w:t>ве</w:t>
      </w:r>
      <w:r>
        <w:rPr>
          <w:rFonts w:ascii="Calibri" w:hAnsi="Calibri"/>
          <w:color w:val="231F20"/>
          <w:spacing w:val="2"/>
          <w:w w:val="115"/>
          <w:sz w:val="16"/>
        </w:rPr>
        <w:t>тст</w:t>
      </w:r>
      <w:r>
        <w:rPr>
          <w:rFonts w:ascii="Calibri" w:hAnsi="Calibri"/>
          <w:color w:val="231F20"/>
          <w:spacing w:val="3"/>
          <w:w w:val="115"/>
          <w:sz w:val="16"/>
        </w:rPr>
        <w:t>венных</w:t>
      </w:r>
      <w:r>
        <w:rPr>
          <w:rFonts w:ascii="Calibri" w:hAnsi="Calibri"/>
          <w:color w:val="231F20"/>
          <w:w w:val="115"/>
          <w:sz w:val="16"/>
        </w:rPr>
        <w:t> </w:t>
      </w:r>
      <w:r>
        <w:rPr>
          <w:rFonts w:ascii="Calibri" w:hAnsi="Calibri"/>
          <w:color w:val="231F20"/>
          <w:spacing w:val="1"/>
          <w:w w:val="115"/>
          <w:sz w:val="16"/>
        </w:rPr>
        <w:t>з</w:t>
      </w:r>
      <w:r>
        <w:rPr>
          <w:rFonts w:ascii="Calibri" w:hAnsi="Calibri"/>
          <w:color w:val="231F20"/>
          <w:spacing w:val="2"/>
          <w:w w:val="115"/>
          <w:sz w:val="16"/>
        </w:rPr>
        <w:t>а</w:t>
      </w:r>
      <w:r>
        <w:rPr>
          <w:rFonts w:ascii="Calibri" w:hAnsi="Calibri"/>
          <w:color w:val="231F20"/>
          <w:spacing w:val="43"/>
          <w:w w:val="115"/>
          <w:sz w:val="16"/>
        </w:rPr>
        <w:t> </w:t>
      </w:r>
      <w:r>
        <w:rPr>
          <w:rFonts w:ascii="Calibri" w:hAnsi="Calibri"/>
          <w:color w:val="231F20"/>
          <w:spacing w:val="-2"/>
          <w:w w:val="115"/>
          <w:sz w:val="16"/>
        </w:rPr>
        <w:t>приемку</w:t>
      </w:r>
      <w:r>
        <w:rPr>
          <w:rFonts w:ascii="Calibri" w:hAnsi="Calibri"/>
          <w:color w:val="231F20"/>
          <w:spacing w:val="-22"/>
          <w:w w:val="115"/>
          <w:sz w:val="16"/>
        </w:rPr>
        <w:t> </w:t>
      </w:r>
      <w:r>
        <w:rPr>
          <w:rFonts w:ascii="Calibri" w:hAnsi="Calibri"/>
          <w:color w:val="231F20"/>
          <w:spacing w:val="-1"/>
          <w:w w:val="115"/>
          <w:sz w:val="16"/>
        </w:rPr>
        <w:t>изделия,</w:t>
      </w:r>
      <w:r>
        <w:rPr>
          <w:rFonts w:ascii="Calibri" w:hAnsi="Calibri"/>
          <w:color w:val="231F20"/>
          <w:spacing w:val="-21"/>
          <w:w w:val="115"/>
          <w:sz w:val="16"/>
        </w:rPr>
        <w:t> </w:t>
      </w:r>
      <w:r>
        <w:rPr>
          <w:rFonts w:ascii="Calibri" w:hAnsi="Calibri"/>
          <w:color w:val="231F20"/>
          <w:spacing w:val="-2"/>
          <w:w w:val="115"/>
          <w:sz w:val="16"/>
        </w:rPr>
        <w:t>печать</w:t>
      </w:r>
      <w:r>
        <w:rPr>
          <w:rFonts w:ascii="Calibri" w:hAnsi="Calibri"/>
          <w:color w:val="231F20"/>
          <w:spacing w:val="-21"/>
          <w:w w:val="115"/>
          <w:sz w:val="16"/>
        </w:rPr>
        <w:t> </w:t>
      </w:r>
      <w:r>
        <w:rPr>
          <w:rFonts w:ascii="Calibri" w:hAnsi="Calibri"/>
          <w:color w:val="231F20"/>
          <w:spacing w:val="-1"/>
          <w:w w:val="115"/>
          <w:sz w:val="16"/>
        </w:rPr>
        <w:t>завода</w:t>
      </w:r>
      <w:r>
        <w:rPr>
          <w:rFonts w:ascii="Calibri" w:hAnsi="Calibri"/>
          <w:color w:val="231F20"/>
          <w:spacing w:val="-22"/>
          <w:w w:val="115"/>
          <w:sz w:val="16"/>
        </w:rPr>
        <w:t> </w:t>
      </w:r>
      <w:r>
        <w:rPr>
          <w:rFonts w:ascii="Calibri" w:hAnsi="Calibri"/>
          <w:color w:val="231F20"/>
          <w:spacing w:val="-1"/>
          <w:w w:val="115"/>
          <w:sz w:val="16"/>
        </w:rPr>
        <w:t>изготовителя).</w:t>
      </w:r>
      <w:r>
        <w:rPr>
          <w:rFonts w:ascii="Calibri" w:hAnsi="Calibri"/>
          <w:sz w:val="16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316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81.7pt;height:.3pt;mso-position-horizontal-relative:char;mso-position-vertical-relative:line" coordorigin="0,0" coordsize="3634,6">
            <v:group style="position:absolute;left:3;top:3;width:3629;height:2" coordorigin="3,3" coordsize="3629,2">
              <v:shape style="position:absolute;left:3;top:3;width:3629;height:2" coordorigin="3,3" coordsize="3629,0" path="m3,3l3631,3e" filled="false" stroked="true" strokeweight=".283pt" strokecolor="#231f2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0"/>
        <w:ind w:left="2298" w:right="0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/>
          <w:color w:val="231F20"/>
          <w:w w:val="115"/>
          <w:sz w:val="16"/>
        </w:rPr>
        <w:t>(Подпись,</w:t>
      </w:r>
      <w:r>
        <w:rPr>
          <w:rFonts w:ascii="Calibri" w:hAnsi="Calibri"/>
          <w:color w:val="231F20"/>
          <w:spacing w:val="13"/>
          <w:w w:val="115"/>
          <w:sz w:val="16"/>
        </w:rPr>
        <w:t> </w:t>
      </w:r>
      <w:r>
        <w:rPr>
          <w:rFonts w:ascii="Calibri" w:hAnsi="Calibri"/>
          <w:color w:val="231F20"/>
          <w:w w:val="115"/>
          <w:sz w:val="16"/>
        </w:rPr>
        <w:t>Ф.И.О.)</w:t>
      </w:r>
      <w:r>
        <w:rPr>
          <w:rFonts w:ascii="Calibri" w:hAnsi="Calibri"/>
          <w:sz w:val="16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460" w:lineRule="exact" w:before="98"/>
        <w:ind w:right="1642"/>
        <w:jc w:val="left"/>
      </w:pPr>
      <w:r>
        <w:rPr/>
        <w:pict>
          <v:group style="position:absolute;margin-left:390.040985pt;margin-top:-11.844494pt;width:29.5pt;height:67.5pt;mso-position-horizontal-relative:page;mso-position-vertical-relative:paragraph;z-index:3472" coordorigin="7801,-237" coordsize="590,1350">
            <v:group style="position:absolute;left:7801;top:-237;width:590;height:1350" coordorigin="7801,-237" coordsize="590,1350">
              <v:shape style="position:absolute;left:7801;top:-237;width:590;height:1350" coordorigin="7801,-237" coordsize="590,1350" path="m7801,1113l8391,1113,8391,-237,7801,-237,7801,1113xe" filled="true" fillcolor="#a7a9ac" stroked="false">
                <v:path arrowok="t"/>
                <v:fill type="solid"/>
              </v:shape>
            </v:group>
            <v:group style="position:absolute;left:7887;top:-10;width:223;height:897" coordorigin="7887,-10" coordsize="223,897">
              <v:shape style="position:absolute;left:7887;top:-10;width:223;height:897" coordorigin="7887,-10" coordsize="223,897" path="m7887,5l7887,19,7892,20,7896,22,7902,29,7903,34,7903,45,7901,50,7896,56,7892,58,7887,59,7887,74,7917,29,7915,21,7909,15,7904,9,7897,6,7887,5xe" filled="true" fillcolor="#e6e7e8" stroked="false">
                <v:path arrowok="t"/>
                <v:fill type="solid"/>
              </v:shape>
              <v:shape style="position:absolute;left:7887;top:-10;width:223;height:897" coordorigin="7887,-10" coordsize="223,897" path="m8059,-10l7934,-10,7934,13,8029,71,7934,71,7934,92,8059,92,8059,70,7964,11,8059,11,8059,-10xe" filled="true" fillcolor="#e6e7e8" stroked="false">
                <v:path arrowok="t"/>
                <v:fill type="solid"/>
              </v:shape>
              <v:shape style="position:absolute;left:7887;top:-10;width:223;height:897" coordorigin="7887,-10" coordsize="223,897" path="m8059,131l7934,131,7934,153,8029,212,7934,212,7934,233,8059,233,8059,210,7964,152,8059,152,8059,131xe" filled="true" fillcolor="#e6e7e8" stroked="false">
                <v:path arrowok="t"/>
                <v:fill type="solid"/>
              </v:shape>
              <v:shape style="position:absolute;left:7887;top:-10;width:223;height:897" coordorigin="7887,-10" coordsize="223,897" path="m8059,324l7934,324,7934,345,8059,345,8059,324xe" filled="true" fillcolor="#e6e7e8" stroked="false">
                <v:path arrowok="t"/>
                <v:fill type="solid"/>
              </v:shape>
              <v:shape style="position:absolute;left:7887;top:-10;width:223;height:897" coordorigin="7887,-10" coordsize="223,897" path="m7952,258l7934,258,7934,270,7935,275,7936,279,7937,282,7974,303,7981,307,7984,310,7987,312,7988,317,7988,324,8001,324,8001,319,8002,315,8007,308,8012,304,8013,303,7995,303,7992,298,7989,294,7986,291,7983,289,7977,286,7961,279,7956,277,7952,273,7951,270,7952,258xe" filled="true" fillcolor="#e6e7e8" stroked="false">
                <v:path arrowok="t"/>
                <v:fill type="solid"/>
              </v:shape>
              <v:shape style="position:absolute;left:7887;top:-10;width:223;height:897" coordorigin="7887,-10" coordsize="223,897" path="m8059,254l8006,286,7997,294,7995,303,8013,303,8020,299,8059,277,8059,254xe" filled="true" fillcolor="#e6e7e8" stroked="false">
                <v:path arrowok="t"/>
                <v:fill type="solid"/>
              </v:shape>
              <v:shape style="position:absolute;left:7887;top:-10;width:223;height:897" coordorigin="7887,-10" coordsize="223,897" path="m7971,371l7931,432,7934,442,7985,477,8012,477,8031,471,8048,459,8050,456,7980,456,7968,453,7952,440,7949,431,7949,413,7974,392,7971,371xe" filled="true" fillcolor="#e6e7e8" stroked="false">
                <v:path arrowok="t"/>
                <v:fill type="solid"/>
              </v:shape>
              <v:shape style="position:absolute;left:7887;top:-10;width:223;height:897" coordorigin="7887,-10" coordsize="223,897" path="m8016,369l8013,390,8023,392,8031,395,8041,406,8044,413,8044,432,8040,440,8025,453,8013,456,8050,456,8058,442,8061,421,8061,407,8057,396,8049,387,8041,378,8030,372,8016,369xe" filled="true" fillcolor="#e6e7e8" stroked="false">
                <v:path arrowok="t"/>
                <v:fill type="solid"/>
              </v:shape>
              <v:shape style="position:absolute;left:7887;top:-10;width:223;height:897" coordorigin="7887,-10" coordsize="223,897" path="m7971,498l7931,559,7934,568,7985,603,8012,603,8031,598,8048,586,8050,583,7980,583,7968,580,7952,566,7949,558,7949,540,7951,534,7959,524,7965,521,7974,519,7971,498xe" filled="true" fillcolor="#e6e7e8" stroked="false">
                <v:path arrowok="t"/>
                <v:fill type="solid"/>
              </v:shape>
              <v:shape style="position:absolute;left:7887;top:-10;width:223;height:897" coordorigin="7887,-10" coordsize="223,897" path="m8016,496l8013,517,8023,518,8031,522,8041,533,8044,540,8044,559,8040,567,8025,580,8013,583,8050,583,8058,569,8061,548,8061,534,8057,523,8049,514,8041,504,8030,498,8016,496xe" filled="true" fillcolor="#e6e7e8" stroked="false">
                <v:path arrowok="t"/>
                <v:fill type="solid"/>
              </v:shape>
              <v:shape style="position:absolute;left:7887;top:-10;width:223;height:897" coordorigin="7887,-10" coordsize="223,897" path="m7934,620l7934,641,8016,671,8025,674,8035,676,8025,679,8015,682,7934,711,7934,734,8059,687,8100,687,8096,683,8084,676,8074,672,7934,620xe" filled="true" fillcolor="#e6e7e8" stroked="false">
                <v:path arrowok="t"/>
                <v:fill type="solid"/>
              </v:shape>
              <v:shape style="position:absolute;left:7887;top:-10;width:223;height:897" coordorigin="7887,-10" coordsize="223,897" path="m8100,687l8059,687,8063,688,8064,689,8072,692,8089,709,8089,717,8088,721,8087,725,8106,723,8108,718,8109,713,8109,703,8107,697,8101,687,8100,687xe" filled="true" fillcolor="#e6e7e8" stroked="false">
                <v:path arrowok="t"/>
                <v:fill type="solid"/>
              </v:shape>
              <v:shape style="position:absolute;left:7887;top:-10;width:223;height:897" coordorigin="7887,-10" coordsize="223,897" path="m7951,755l7928,755,7920,757,7888,795,7887,801,7887,809,7887,886,8059,886,8059,863,7907,863,7907,809,7930,778,7980,778,7974,769,7963,760,7951,755xe" filled="true" fillcolor="#e6e7e8" stroked="false">
                <v:path arrowok="t"/>
                <v:fill type="solid"/>
              </v:shape>
              <v:shape style="position:absolute;left:7887;top:-10;width:223;height:897" coordorigin="7887,-10" coordsize="223,897" path="m7980,778l7947,778,7955,782,7966,794,7968,804,7968,863,7989,863,7988,803,7983,783,7980,778xe" filled="true" fillcolor="#e6e7e8" stroked="false">
                <v:path arrowok="t"/>
                <v:fill type="solid"/>
              </v:shape>
            </v:group>
            <w10:wrap type="none"/>
          </v:group>
        </w:pict>
      </w:r>
      <w:bookmarkStart w:name="_TOC_250001" w:id="29"/>
      <w:r>
        <w:rPr>
          <w:color w:val="414042"/>
          <w:w w:val="65"/>
        </w:rPr>
        <w:t>РЕ</w:t>
      </w:r>
      <w:r>
        <w:rPr>
          <w:color w:val="414042"/>
          <w:spacing w:val="-8"/>
          <w:w w:val="65"/>
        </w:rPr>
        <w:t>ЗУ</w:t>
      </w:r>
      <w:r>
        <w:rPr>
          <w:color w:val="414042"/>
          <w:w w:val="65"/>
        </w:rPr>
        <w:t>Л</w:t>
      </w:r>
      <w:r>
        <w:rPr>
          <w:color w:val="414042"/>
          <w:spacing w:val="-31"/>
          <w:w w:val="65"/>
        </w:rPr>
        <w:t>Ь</w:t>
      </w:r>
      <w:r>
        <w:rPr>
          <w:color w:val="414042"/>
          <w:spacing w:val="-33"/>
          <w:w w:val="65"/>
        </w:rPr>
        <w:t>Т</w:t>
      </w:r>
      <w:r>
        <w:rPr>
          <w:color w:val="414042"/>
          <w:spacing w:val="-24"/>
          <w:w w:val="65"/>
        </w:rPr>
        <w:t>А</w:t>
      </w:r>
      <w:r>
        <w:rPr>
          <w:color w:val="414042"/>
          <w:w w:val="65"/>
        </w:rPr>
        <w:t>ТЫ</w:t>
      </w:r>
      <w:r>
        <w:rPr>
          <w:color w:val="414042"/>
          <w:spacing w:val="86"/>
          <w:w w:val="65"/>
        </w:rPr>
        <w:t> </w:t>
      </w:r>
      <w:r>
        <w:rPr>
          <w:color w:val="414042"/>
          <w:w w:val="65"/>
        </w:rPr>
        <w:t>ПЕРВИЧНОЙ</w:t>
      </w:r>
      <w:r>
        <w:rPr>
          <w:color w:val="414042"/>
          <w:spacing w:val="86"/>
          <w:w w:val="65"/>
        </w:rPr>
        <w:t> </w:t>
      </w:r>
      <w:r>
        <w:rPr>
          <w:color w:val="414042"/>
          <w:w w:val="65"/>
        </w:rPr>
        <w:t>ПОВЕРКИ</w:t>
      </w:r>
      <w:r>
        <w:rPr>
          <w:color w:val="414042"/>
          <w:w w:val="66"/>
        </w:rPr>
        <w:t> </w:t>
      </w:r>
      <w:r>
        <w:rPr>
          <w:color w:val="414042"/>
          <w:w w:val="65"/>
        </w:rPr>
        <w:t>ПРИ</w:t>
      </w:r>
      <w:r>
        <w:rPr>
          <w:color w:val="414042"/>
          <w:spacing w:val="104"/>
          <w:w w:val="65"/>
        </w:rPr>
        <w:t> </w:t>
      </w:r>
      <w:r>
        <w:rPr>
          <w:color w:val="414042"/>
          <w:spacing w:val="-2"/>
          <w:w w:val="65"/>
        </w:rPr>
        <w:t>ВЫПУСКЕ</w:t>
      </w:r>
      <w:bookmarkEnd w:id="29"/>
      <w:r>
        <w:rPr/>
      </w:r>
    </w:p>
    <w:p>
      <w:pPr>
        <w:pStyle w:val="Heading5"/>
        <w:spacing w:line="240" w:lineRule="auto" w:before="12"/>
        <w:ind w:left="111" w:right="0"/>
        <w:jc w:val="left"/>
        <w:rPr>
          <w:b w:val="0"/>
          <w:bCs w:val="0"/>
        </w:rPr>
      </w:pPr>
      <w:r>
        <w:rPr>
          <w:color w:val="231F20"/>
        </w:rPr>
        <w:t>ВЕСЫ</w:t>
      </w:r>
      <w:r>
        <w:rPr>
          <w:color w:val="231F20"/>
          <w:spacing w:val="16"/>
        </w:rPr>
        <w:t> </w:t>
      </w:r>
      <w:r>
        <w:rPr>
          <w:color w:val="231F20"/>
        </w:rPr>
        <w:t>ЛАБОРАТОРНЫЕ</w:t>
      </w:r>
      <w:r>
        <w:rPr>
          <w:color w:val="231F20"/>
          <w:spacing w:val="17"/>
        </w:rPr>
        <w:t> </w:t>
      </w:r>
      <w:r>
        <w:rPr>
          <w:color w:val="231F20"/>
        </w:rPr>
        <w:t>ЭЛЕКТРОННЫЕ</w:t>
      </w:r>
      <w:r>
        <w:rPr>
          <w:b w:val="0"/>
        </w:rPr>
      </w:r>
    </w:p>
    <w:p>
      <w:pPr>
        <w:pStyle w:val="BodyText"/>
        <w:tabs>
          <w:tab w:pos="6800" w:val="left" w:leader="none"/>
        </w:tabs>
        <w:spacing w:line="240" w:lineRule="auto" w:before="63"/>
        <w:ind w:right="0"/>
        <w:jc w:val="left"/>
      </w:pPr>
      <w:r>
        <w:rPr>
          <w:color w:val="231F20"/>
          <w:w w:val="110"/>
        </w:rPr>
        <w:t>Заводской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№</w:t>
      </w:r>
      <w:r>
        <w:rPr>
          <w:color w:val="231F20"/>
        </w:rPr>
        <w:t>   </w:t>
      </w:r>
      <w:r>
        <w:rPr>
          <w:color w:val="231F20"/>
          <w:spacing w:val="2"/>
        </w:rPr>
        <w:t> </w:t>
      </w:r>
      <w:r>
        <w:rPr>
          <w:color w:val="231F20"/>
          <w:spacing w:val="2"/>
          <w:w w:val="103"/>
        </w:rPr>
      </w:r>
      <w:r>
        <w:rPr>
          <w:color w:val="231F20"/>
          <w:w w:val="103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/>
      </w:r>
    </w:p>
    <w:p>
      <w:pPr>
        <w:pStyle w:val="BodyText"/>
        <w:spacing w:line="216" w:lineRule="exact" w:before="51"/>
        <w:ind w:right="845"/>
        <w:jc w:val="left"/>
      </w:pPr>
      <w:r>
        <w:rPr>
          <w:color w:val="231F20"/>
          <w:w w:val="110"/>
        </w:rPr>
        <w:t>На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основании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результатов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1"/>
          <w:w w:val="110"/>
        </w:rPr>
        <w:t>поверки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весы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1"/>
          <w:w w:val="110"/>
        </w:rPr>
        <w:t>признаны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1"/>
          <w:w w:val="110"/>
        </w:rPr>
        <w:t>годными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1"/>
          <w:w w:val="110"/>
        </w:rPr>
        <w:t>допущены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к</w:t>
      </w:r>
      <w:r>
        <w:rPr>
          <w:color w:val="231F20"/>
          <w:spacing w:val="80"/>
          <w:w w:val="105"/>
        </w:rPr>
        <w:t> </w:t>
      </w:r>
      <w:r>
        <w:rPr>
          <w:color w:val="231F20"/>
          <w:w w:val="110"/>
        </w:rPr>
        <w:t>применению.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pStyle w:val="BodyText"/>
        <w:spacing w:line="240" w:lineRule="auto" w:before="111"/>
        <w:ind w:right="0"/>
        <w:jc w:val="left"/>
      </w:pPr>
      <w:r>
        <w:rPr/>
        <w:pict>
          <v:group style="position:absolute;margin-left:169.369904pt;margin-top:5.484733pt;width:207.8pt;height:86.5pt;mso-position-horizontal-relative:page;mso-position-vertical-relative:paragraph;z-index:3592" coordorigin="3387,110" coordsize="4156,1730">
            <v:group style="position:absolute;left:3412;top:134;width:1681;height:1681" coordorigin="3412,134" coordsize="1681,1681">
              <v:shape style="position:absolute;left:3412;top:134;width:1681;height:1681" coordorigin="3412,134" coordsize="1681,1681" path="m4252,1815l4321,1812,4388,1804,4454,1790,4518,1772,4579,1749,4638,1721,4695,1689,4748,1652,4799,1612,4846,1568,4890,1521,4930,1471,4966,1417,4999,1360,5026,1301,5050,1240,5068,1176,5081,1111,5090,1043,5092,974,5090,905,5081,838,5068,772,5050,709,5026,647,4999,588,4966,532,4930,478,4890,427,4846,380,4799,336,4748,296,4695,260,4638,228,4579,200,4518,177,4454,158,4388,145,4321,137,4252,134,4183,137,4116,145,4050,158,3986,177,3925,200,3866,228,3809,260,3756,296,3705,336,3658,380,3614,427,3574,478,3537,532,3505,588,3478,647,3454,709,3436,772,3423,838,3414,905,3412,974,3414,1043,3423,1111,3436,1176,3454,1240,3478,1301,3505,1360,3537,1417,3574,1471,3614,1521,3658,1568,3705,1612,3756,1652,3809,1689,3866,1721,3925,1749,3986,1772,4050,1790,4116,1804,4183,1812,4252,1815xe" filled="false" stroked="true" strokeweight=".283pt" strokecolor="#d1d3d4">
                <v:path arrowok="t"/>
              </v:shape>
            </v:group>
            <v:group style="position:absolute;left:3390;top:113;width:1724;height:1724" coordorigin="3390,113" coordsize="1724,1724">
              <v:shape style="position:absolute;left:3390;top:113;width:1724;height:1724" coordorigin="3390,113" coordsize="1724,1724" path="m4252,1836l4323,1833,4392,1825,4459,1811,4524,1792,4587,1768,4648,1740,4706,1707,4761,1670,4813,1629,4861,1584,4906,1535,4947,1483,4985,1428,5018,1370,5046,1310,5070,1247,5089,1181,5102,1114,5111,1045,5114,974,5111,904,5102,834,5089,767,5070,702,5046,639,5018,578,4985,520,4947,465,4906,413,4861,365,4813,320,4761,279,4706,242,4648,209,4587,180,4524,156,4459,138,4392,124,4323,115,4252,113,4181,115,4112,124,4045,138,3980,156,3917,180,3856,209,3798,242,3743,279,3691,320,3643,365,3598,413,3556,465,3519,520,3486,578,3458,639,3434,702,3415,767,3402,834,3393,904,3390,974,3393,1045,3402,1114,3415,1181,3434,1247,3458,1310,3486,1370,3519,1428,3556,1483,3598,1535,3643,1584,3691,1629,3743,1670,3798,1707,3856,1740,3917,1768,3980,1792,4045,1811,4112,1825,4181,1833,4252,1836xe" filled="false" stroked="true" strokeweight=".283pt" strokecolor="#d1d3d4">
                <v:path arrowok="t"/>
              </v:shape>
            </v:group>
            <v:group style="position:absolute;left:4961;top:824;width:331;height:2" coordorigin="4961,824" coordsize="331,2">
              <v:shape style="position:absolute;left:4961;top:824;width:331;height:2" coordorigin="4961,824" coordsize="331,0" path="m4961,824l5291,824e" filled="false" stroked="true" strokeweight=".283pt" strokecolor="#231f20">
                <v:path arrowok="t"/>
              </v:shape>
            </v:group>
            <v:group style="position:absolute;left:3810;top:268;width:3731;height:2" coordorigin="3810,268" coordsize="3731,2">
              <v:shape style="position:absolute;left:3810;top:268;width:3731;height:2" coordorigin="3810,268" coordsize="3731,0" path="m3810,268l7540,268e" filled="false" stroked="true" strokeweight=".283pt" strokecolor="#231f20">
                <v:path arrowok="t"/>
              </v:shape>
              <v:shape style="position:absolute;left:4892;top:378;width:2648;height:438" type="#_x0000_t202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278" w:right="0" w:firstLine="0"/>
                        <w:jc w:val="left"/>
                        <w:rPr>
                          <w:rFonts w:ascii="Calibri" w:hAnsi="Calibri" w:cs="Calibri" w:eastAsia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w w:val="115"/>
                          <w:sz w:val="16"/>
                        </w:rPr>
                        <w:t>(подпись)</w:t>
                      </w:r>
                      <w:r>
                        <w:rPr>
                          <w:rFonts w:ascii="Calibri" w:hAnsi="Calibri"/>
                          <w:sz w:val="16"/>
                        </w:rPr>
                      </w:r>
                    </w:p>
                    <w:p>
                      <w:pPr>
                        <w:tabs>
                          <w:tab w:pos="418" w:val="left" w:leader="none"/>
                          <w:tab w:pos="1968" w:val="left" w:leader="none"/>
                          <w:tab w:pos="2494" w:val="left" w:leader="none"/>
                        </w:tabs>
                        <w:spacing w:line="216" w:lineRule="exact" w:before="58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w w:val="90"/>
                          <w:sz w:val="18"/>
                        </w:rPr>
                        <w:t>«</w:t>
                        <w:tab/>
                        <w:t>»</w:t>
                      </w:r>
                      <w:r>
                        <w:rPr>
                          <w:rFonts w:ascii="Calibri" w:hAnsi="Calibri"/>
                          <w:color w:val="231F20"/>
                          <w:w w:val="90"/>
                          <w:sz w:val="18"/>
                          <w:u w:val="single" w:color="231F20"/>
                        </w:rPr>
                        <w:tab/>
                      </w:r>
                      <w:r>
                        <w:rPr>
                          <w:rFonts w:ascii="Calibri" w:hAnsi="Calibri"/>
                          <w:color w:val="231F20"/>
                          <w:w w:val="90"/>
                          <w:sz w:val="18"/>
                        </w:rPr>
                      </w:r>
                      <w:r>
                        <w:rPr>
                          <w:rFonts w:ascii="Calibri" w:hAnsi="Calibri"/>
                          <w:color w:val="231F20"/>
                          <w:spacing w:val="-8"/>
                          <w:w w:val="105"/>
                          <w:sz w:val="18"/>
                        </w:rPr>
                        <w:t>20</w:t>
                      </w:r>
                      <w:r>
                        <w:rPr>
                          <w:rFonts w:ascii="Calibri" w:hAnsi="Calibri"/>
                          <w:color w:val="231F20"/>
                          <w:spacing w:val="-8"/>
                          <w:w w:val="105"/>
                          <w:sz w:val="18"/>
                          <w:u w:val="single" w:color="231F20"/>
                        </w:rPr>
                        <w:tab/>
                      </w:r>
                      <w:r>
                        <w:rPr>
                          <w:rFonts w:ascii="Calibri" w:hAnsi="Calibri"/>
                          <w:color w:val="231F20"/>
                          <w:spacing w:val="-8"/>
                          <w:w w:val="105"/>
                          <w:sz w:val="18"/>
                        </w:rPr>
                      </w:r>
                      <w:r>
                        <w:rPr>
                          <w:rFonts w:ascii="Calibri" w:hAnsi="Calibri"/>
                          <w:color w:val="231F20"/>
                          <w:w w:val="105"/>
                          <w:sz w:val="18"/>
                        </w:rPr>
                        <w:t>г.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4114;top:948;width:28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808285"/>
                          <w:w w:val="105"/>
                          <w:sz w:val="18"/>
                        </w:rPr>
                        <w:t>МП</w:t>
                      </w:r>
                      <w:r>
                        <w:rPr>
                          <w:rFonts w:ascii="Calibri" w:hAns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  <w:w w:val="110"/>
        </w:rPr>
        <w:t>Поверитель</w:t>
      </w:r>
      <w:r>
        <w:rPr/>
      </w:r>
    </w:p>
    <w:p>
      <w:pPr>
        <w:spacing w:after="0" w:line="240" w:lineRule="auto"/>
        <w:jc w:val="left"/>
        <w:sectPr>
          <w:footerReference w:type="default" r:id="rId16"/>
          <w:pgSz w:w="8400" w:h="11910"/>
          <w:pgMar w:footer="831" w:header="274" w:top="520" w:bottom="1020" w:left="740" w:right="0"/>
          <w:pgNumType w:start="13"/>
        </w:sectPr>
      </w:pPr>
    </w:p>
    <w:p>
      <w:pPr>
        <w:spacing w:before="63"/>
        <w:ind w:left="850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 w:hAnsi="Trebuchet MS"/>
          <w:color w:val="808285"/>
          <w:w w:val="90"/>
          <w:sz w:val="16"/>
        </w:rPr>
        <w:t>Весы</w:t>
      </w:r>
      <w:r>
        <w:rPr>
          <w:rFonts w:ascii="Trebuchet MS" w:hAnsi="Trebuchet MS"/>
          <w:color w:val="808285"/>
          <w:spacing w:val="-27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электронные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лабораторные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M-ER</w:t>
      </w:r>
      <w:r>
        <w:rPr>
          <w:rFonts w:ascii="Trebuchet MS" w:hAnsi="Trebuchet MS"/>
          <w:sz w:val="16"/>
        </w:rPr>
      </w:r>
    </w:p>
    <w:p>
      <w:pPr>
        <w:spacing w:line="240" w:lineRule="auto" w:before="2"/>
        <w:rPr>
          <w:rFonts w:ascii="Trebuchet MS" w:hAnsi="Trebuchet MS" w:cs="Trebuchet MS" w:eastAsia="Trebuchet MS"/>
          <w:sz w:val="21"/>
          <w:szCs w:val="21"/>
        </w:rPr>
      </w:pPr>
    </w:p>
    <w:p>
      <w:pPr>
        <w:spacing w:before="56"/>
        <w:ind w:left="850" w:right="0" w:firstLine="0"/>
        <w:jc w:val="left"/>
        <w:rPr>
          <w:rFonts w:ascii="Impact" w:hAnsi="Impact" w:cs="Impact" w:eastAsia="Impact"/>
          <w:sz w:val="24"/>
          <w:szCs w:val="24"/>
        </w:rPr>
      </w:pPr>
      <w:bookmarkStart w:name="_TOC_250000" w:id="30"/>
      <w:r>
        <w:rPr>
          <w:rFonts w:ascii="Impact" w:hAnsi="Impact"/>
          <w:color w:val="231F20"/>
          <w:sz w:val="24"/>
        </w:rPr>
        <w:t>Результаты периодических поверок</w:t>
      </w:r>
      <w:bookmarkEnd w:id="30"/>
      <w:r>
        <w:rPr>
          <w:rFonts w:ascii="Impact" w:hAnsi="Impact"/>
          <w:sz w:val="24"/>
        </w:rPr>
      </w:r>
    </w:p>
    <w:p>
      <w:pPr>
        <w:spacing w:line="240" w:lineRule="auto" w:before="0"/>
        <w:rPr>
          <w:rFonts w:ascii="Impact" w:hAnsi="Impact" w:cs="Impact" w:eastAsia="Impact"/>
          <w:sz w:val="20"/>
          <w:szCs w:val="20"/>
        </w:rPr>
      </w:pPr>
    </w:p>
    <w:p>
      <w:pPr>
        <w:spacing w:line="240" w:lineRule="auto" w:before="11"/>
        <w:rPr>
          <w:rFonts w:ascii="Impact" w:hAnsi="Impact" w:cs="Impact" w:eastAsia="Impact"/>
          <w:sz w:val="14"/>
          <w:szCs w:val="14"/>
        </w:rPr>
      </w:pPr>
    </w:p>
    <w:p>
      <w:pPr>
        <w:tabs>
          <w:tab w:pos="836" w:val="left" w:leader="none"/>
        </w:tabs>
        <w:spacing w:line="200" w:lineRule="atLeast"/>
        <w:ind w:left="0" w:right="0" w:firstLine="0"/>
        <w:rPr>
          <w:rFonts w:ascii="Impact" w:hAnsi="Impact" w:cs="Impact" w:eastAsia="Impact"/>
          <w:sz w:val="20"/>
          <w:szCs w:val="20"/>
        </w:rPr>
      </w:pPr>
      <w:r>
        <w:rPr>
          <w:rFonts w:ascii="Impact"/>
          <w:position w:val="416"/>
          <w:sz w:val="20"/>
        </w:rPr>
        <w:pict>
          <v:group style="width:32.5500pt;height:67.5pt;mso-position-horizontal-relative:char;mso-position-vertical-relative:line" coordorigin="0,0" coordsize="651,1350">
            <v:group style="position:absolute;left:0;top:0;width:651;height:1350" coordorigin="0,0" coordsize="651,1350">
              <v:shape style="position:absolute;left:0;top:0;width:651;height:1350" coordorigin="0,0" coordsize="651,1350" path="m0,1350l650,1350,650,0,0,0,0,1350xe" filled="true" fillcolor="#a7a9ac" stroked="false">
                <v:path arrowok="t"/>
                <v:fill type="solid"/>
              </v:shape>
            </v:group>
            <v:group style="position:absolute;left:325;top:257;width:223;height:897" coordorigin="325,257" coordsize="223,897">
              <v:shape style="position:absolute;left:325;top:257;width:223;height:897" coordorigin="325,257" coordsize="223,897" path="m547,1070l517,1115,520,1122,525,1128,530,1134,537,1138,547,1139,547,1125,542,1123,538,1121,533,1115,531,1110,531,1098,533,1094,535,1091,538,1087,542,1085,547,1084,547,1070xe" filled="true" fillcolor="#e6e7e8" stroked="false">
                <v:path arrowok="t"/>
                <v:fill type="solid"/>
              </v:shape>
              <v:shape style="position:absolute;left:325;top:257;width:223;height:897" coordorigin="325,257" coordsize="223,897" path="m500,1051l376,1051,376,1074,470,1132,376,1132,376,1154,500,1154,500,1131,405,1072,500,1072,500,1051xe" filled="true" fillcolor="#e6e7e8" stroked="false">
                <v:path arrowok="t"/>
                <v:fill type="solid"/>
              </v:shape>
              <v:shape style="position:absolute;left:325;top:257;width:223;height:897" coordorigin="325,257" coordsize="223,897" path="m500,911l376,911,376,933,470,992,376,992,376,1013,500,1013,500,990,405,932,500,932,500,911xe" filled="true" fillcolor="#e6e7e8" stroked="false">
                <v:path arrowok="t"/>
                <v:fill type="solid"/>
              </v:shape>
              <v:shape style="position:absolute;left:325;top:257;width:223;height:897" coordorigin="325,257" coordsize="223,897" path="m446,820l433,820,433,825,432,829,427,836,422,840,376,867,376,890,414,867,429,858,437,849,440,840,459,840,453,837,450,834,448,831,446,827,446,820xe" filled="true" fillcolor="#e6e7e8" stroked="false">
                <v:path arrowok="t"/>
                <v:fill type="solid"/>
              </v:shape>
              <v:shape style="position:absolute;left:325;top:257;width:223;height:897" coordorigin="325,257" coordsize="223,897" path="m459,840l440,840,442,846,445,850,448,852,451,855,457,858,473,865,479,867,482,870,483,874,483,885,500,885,500,874,500,868,460,841,459,840xe" filled="true" fillcolor="#e6e7e8" stroked="false">
                <v:path arrowok="t"/>
                <v:fill type="solid"/>
              </v:shape>
              <v:shape style="position:absolute;left:325;top:257;width:223;height:897" coordorigin="325,257" coordsize="223,897" path="m500,799l376,799,376,820,500,820,500,799xe" filled="true" fillcolor="#e6e7e8" stroked="false">
                <v:path arrowok="t"/>
                <v:fill type="solid"/>
              </v:shape>
              <v:shape style="position:absolute;left:325;top:257;width:223;height:897" coordorigin="325,257" coordsize="223,897" path="m422,667l403,673,386,684,376,701,373,722,373,736,377,747,393,766,404,772,419,774,421,753,411,752,403,748,393,737,390,730,390,712,394,703,409,691,421,687,492,687,490,684,483,677,466,670,449,667,422,667xe" filled="true" fillcolor="#e6e7e8" stroked="false">
                <v:path arrowok="t"/>
                <v:fill type="solid"/>
              </v:shape>
              <v:shape style="position:absolute;left:325;top:257;width:223;height:897" coordorigin="325,257" coordsize="223,897" path="m492,687l455,687,467,691,482,704,486,713,486,730,483,736,475,746,469,750,460,752,464,772,503,712,500,702,492,687xe" filled="true" fillcolor="#e6e7e8" stroked="false">
                <v:path arrowok="t"/>
                <v:fill type="solid"/>
              </v:shape>
              <v:shape style="position:absolute;left:325;top:257;width:223;height:897" coordorigin="325,257" coordsize="223,897" path="m422,540l403,546,386,558,376,575,373,596,373,610,377,621,393,639,404,645,419,647,421,627,411,625,403,622,393,611,390,604,390,585,394,577,409,564,421,561,492,561,490,557,483,550,466,543,449,540,422,540xe" filled="true" fillcolor="#e6e7e8" stroked="false">
                <v:path arrowok="t"/>
                <v:fill type="solid"/>
              </v:shape>
              <v:shape style="position:absolute;left:325;top:257;width:223;height:897" coordorigin="325,257" coordsize="223,897" path="m492,561l455,561,467,564,482,577,486,586,486,604,483,610,475,620,469,623,460,625,464,645,503,585,500,575,492,561xe" filled="true" fillcolor="#e6e7e8" stroked="false">
                <v:path arrowok="t"/>
                <v:fill type="solid"/>
              </v:shape>
              <v:shape style="position:absolute;left:325;top:257;width:223;height:897" coordorigin="325,257" coordsize="223,897" path="m348,418l328,421,326,426,325,430,325,441,500,524,500,502,418,472,409,470,399,467,409,465,419,462,432,457,375,457,371,455,370,455,362,452,357,450,355,448,352,447,350,444,346,439,346,435,346,427,346,423,348,418xe" filled="true" fillcolor="#e6e7e8" stroked="false">
                <v:path arrowok="t"/>
                <v:fill type="solid"/>
              </v:shape>
              <v:shape style="position:absolute;left:325;top:257;width:223;height:897" coordorigin="325,257" coordsize="223,897" path="m500,410l375,457,432,457,500,432,500,410xe" filled="true" fillcolor="#e6e7e8" stroked="false">
                <v:path arrowok="t"/>
                <v:fill type="solid"/>
              </v:shape>
              <v:shape style="position:absolute;left:325;top:257;width:223;height:897" coordorigin="325,257" coordsize="223,897" path="m466,280l446,280,446,340,451,361,461,375,471,384,483,389,506,389,514,387,528,380,534,375,541,365,487,365,479,362,469,350,466,339,466,280xe" filled="true" fillcolor="#e6e7e8" stroked="false">
                <v:path arrowok="t"/>
                <v:fill type="solid"/>
              </v:shape>
              <v:shape style="position:absolute;left:325;top:257;width:223;height:897" coordorigin="325,257" coordsize="223,897" path="m547,257l376,257,376,280,527,280,527,334,504,365,541,365,542,364,544,357,546,348,547,342,547,334,547,257xe" filled="true" fillcolor="#e6e7e8" stroked="false">
                <v:path arrowok="t"/>
                <v:fill type="solid"/>
              </v:shape>
            </v:group>
          </v:group>
        </w:pict>
      </w:r>
      <w:r>
        <w:rPr>
          <w:rFonts w:ascii="Impact"/>
          <w:position w:val="416"/>
          <w:sz w:val="20"/>
        </w:rPr>
      </w:r>
      <w:r>
        <w:rPr>
          <w:rFonts w:ascii="Impact"/>
          <w:position w:val="416"/>
          <w:sz w:val="20"/>
        </w:rPr>
        <w:tab/>
      </w:r>
      <w:r>
        <w:rPr>
          <w:rFonts w:ascii="Impact"/>
          <w:sz w:val="20"/>
        </w:rPr>
        <w:pict>
          <v:shape style="width:337pt;height:462.8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7"/>
                    <w:gridCol w:w="1485"/>
                    <w:gridCol w:w="1338"/>
                    <w:gridCol w:w="765"/>
                    <w:gridCol w:w="748"/>
                    <w:gridCol w:w="1631"/>
                  </w:tblGrid>
                  <w:tr>
                    <w:trPr>
                      <w:trHeight w:val="696" w:hRule="exact"/>
                    </w:trPr>
                    <w:tc>
                      <w:tcPr>
                        <w:tcW w:w="707" w:type="dxa"/>
                        <w:tcBorders>
                          <w:top w:val="single" w:sz="17" w:space="0" w:color="231F20"/>
                          <w:left w:val="single" w:sz="6" w:space="0" w:color="808285"/>
                          <w:bottom w:val="single" w:sz="6" w:space="0" w:color="808285"/>
                          <w:right w:val="single" w:sz="11" w:space="0" w:color="FFFFFF"/>
                        </w:tcBorders>
                        <w:shd w:val="clear" w:color="auto" w:fill="808285"/>
                      </w:tcPr>
                      <w:p>
                        <w:pPr>
                          <w:spacing w:line="144" w:lineRule="exact" w:before="71"/>
                          <w:ind w:left="49" w:right="119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  <w:w w:val="80"/>
                            <w:sz w:val="12"/>
                          </w:rPr>
                          <w:t>Дата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-17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80"/>
                            <w:sz w:val="12"/>
                          </w:rPr>
                          <w:t>осви-</w:t>
                        </w:r>
                        <w:r>
                          <w:rPr>
                            <w:rFonts w:ascii="Century Gothic" w:hAnsi="Century Gothic"/>
                            <w:color w:val="FFFFFF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90"/>
                            <w:sz w:val="12"/>
                          </w:rPr>
                          <w:t>детель-</w:t>
                        </w:r>
                        <w:r>
                          <w:rPr>
                            <w:rFonts w:ascii="Century Gothic" w:hAnsi="Century Gothic"/>
                            <w:color w:val="FFFFFF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80"/>
                            <w:sz w:val="12"/>
                          </w:rPr>
                          <w:t>ствования</w:t>
                        </w:r>
                        <w:r>
                          <w:rPr>
                            <w:rFonts w:ascii="Century Gothic" w:hAnsi="Century Gothic"/>
                            <w:sz w:val="12"/>
                          </w:rPr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17" w:space="0" w:color="231F20"/>
                          <w:left w:val="single" w:sz="11" w:space="0" w:color="FFFFFF"/>
                          <w:bottom w:val="single" w:sz="6" w:space="0" w:color="808285"/>
                          <w:right w:val="single" w:sz="11" w:space="0" w:color="FFFFFF"/>
                        </w:tcBorders>
                        <w:shd w:val="clear" w:color="auto" w:fill="808285"/>
                      </w:tcPr>
                      <w:p>
                        <w:pPr>
                          <w:spacing w:line="144" w:lineRule="exact" w:before="71"/>
                          <w:ind w:left="42" w:right="714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  <w:w w:val="70"/>
                            <w:sz w:val="12"/>
                          </w:rPr>
                          <w:t>Наименование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74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75"/>
                            <w:sz w:val="12"/>
                          </w:rPr>
                          <w:t>и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14"/>
                            <w:w w:val="75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-1"/>
                            <w:w w:val="75"/>
                            <w:sz w:val="12"/>
                          </w:rPr>
                          <w:t>обозначение</w:t>
                        </w:r>
                        <w:r>
                          <w:rPr>
                            <w:rFonts w:ascii="Century Gothic" w:hAnsi="Century Gothic"/>
                            <w:sz w:val="12"/>
                          </w:rPr>
                        </w:r>
                      </w:p>
                    </w:tc>
                    <w:tc>
                      <w:tcPr>
                        <w:tcW w:w="1338" w:type="dxa"/>
                        <w:tcBorders>
                          <w:top w:val="single" w:sz="17" w:space="0" w:color="231F20"/>
                          <w:left w:val="single" w:sz="11" w:space="0" w:color="FFFFFF"/>
                          <w:bottom w:val="single" w:sz="6" w:space="0" w:color="808285"/>
                          <w:right w:val="single" w:sz="11" w:space="0" w:color="FFFFFF"/>
                        </w:tcBorders>
                        <w:shd w:val="clear" w:color="auto" w:fill="808285"/>
                      </w:tcPr>
                      <w:p>
                        <w:pPr>
                          <w:spacing w:line="144" w:lineRule="exact" w:before="71"/>
                          <w:ind w:left="42" w:right="232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  <w:spacing w:val="-3"/>
                            <w:w w:val="95"/>
                            <w:sz w:val="12"/>
                          </w:rPr>
                          <w:t>Результаты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30"/>
                            <w:w w:val="86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80"/>
                            <w:sz w:val="12"/>
                          </w:rPr>
                          <w:t>освидетельствования</w:t>
                        </w:r>
                        <w:r>
                          <w:rPr>
                            <w:rFonts w:ascii="Century Gothic" w:hAnsi="Century Gothic"/>
                            <w:sz w:val="12"/>
                          </w:rPr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17" w:space="0" w:color="231F20"/>
                          <w:left w:val="single" w:sz="11" w:space="0" w:color="FFFFFF"/>
                          <w:bottom w:val="single" w:sz="6" w:space="0" w:color="808285"/>
                          <w:right w:val="single" w:sz="11" w:space="0" w:color="FFFFFF"/>
                        </w:tcBorders>
                        <w:shd w:val="clear" w:color="auto" w:fill="808285"/>
                      </w:tcPr>
                      <w:p>
                        <w:pPr>
                          <w:spacing w:line="144" w:lineRule="exact" w:before="71"/>
                          <w:ind w:left="42" w:right="120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  <w:w w:val="85"/>
                            <w:sz w:val="12"/>
                          </w:rPr>
                          <w:t>Периодич-</w:t>
                        </w:r>
                        <w:r>
                          <w:rPr>
                            <w:rFonts w:ascii="Century Gothic" w:hAnsi="Century Gothic"/>
                            <w:color w:val="FFFFFF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80"/>
                            <w:sz w:val="12"/>
                          </w:rPr>
                          <w:t>ность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4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80"/>
                            <w:sz w:val="12"/>
                          </w:rPr>
                          <w:t>осви-</w:t>
                        </w:r>
                        <w:r>
                          <w:rPr>
                            <w:rFonts w:ascii="Century Gothic" w:hAnsi="Century Gothic"/>
                            <w:color w:val="FFFFFF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80"/>
                            <w:sz w:val="12"/>
                          </w:rPr>
                          <w:t>детельство-</w:t>
                        </w:r>
                        <w:r>
                          <w:rPr>
                            <w:rFonts w:ascii="Century Gothic" w:hAnsi="Century Gothic"/>
                            <w:color w:val="FFFFFF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90"/>
                            <w:sz w:val="12"/>
                          </w:rPr>
                          <w:t>вания</w:t>
                        </w:r>
                        <w:r>
                          <w:rPr>
                            <w:rFonts w:ascii="Century Gothic" w:hAnsi="Century Gothic"/>
                            <w:sz w:val="12"/>
                          </w:rPr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single" w:sz="17" w:space="0" w:color="231F20"/>
                          <w:left w:val="single" w:sz="11" w:space="0" w:color="FFFFFF"/>
                          <w:bottom w:val="single" w:sz="6" w:space="0" w:color="808285"/>
                          <w:right w:val="single" w:sz="11" w:space="0" w:color="FFFFFF"/>
                        </w:tcBorders>
                        <w:shd w:val="clear" w:color="auto" w:fill="808285"/>
                      </w:tcPr>
                      <w:p>
                        <w:pPr>
                          <w:spacing w:line="144" w:lineRule="exact" w:before="71"/>
                          <w:ind w:left="42" w:right="89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  <w:w w:val="75"/>
                            <w:sz w:val="12"/>
                          </w:rPr>
                          <w:t>Срок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2"/>
                            <w:w w:val="75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75"/>
                            <w:sz w:val="12"/>
                          </w:rPr>
                          <w:t>сле-</w:t>
                        </w:r>
                        <w:r>
                          <w:rPr>
                            <w:rFonts w:ascii="Century Gothic" w:hAnsi="Century Gothic"/>
                            <w:color w:val="FFFFFF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90"/>
                            <w:sz w:val="12"/>
                          </w:rPr>
                          <w:t>дующего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77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80"/>
                            <w:sz w:val="12"/>
                          </w:rPr>
                          <w:t>освидетель-</w:t>
                        </w:r>
                        <w:r>
                          <w:rPr>
                            <w:rFonts w:ascii="Century Gothic" w:hAnsi="Century Gothic"/>
                            <w:color w:val="FFFFFF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90"/>
                            <w:sz w:val="12"/>
                          </w:rPr>
                          <w:t>ствования</w:t>
                        </w:r>
                        <w:r>
                          <w:rPr>
                            <w:rFonts w:ascii="Century Gothic" w:hAnsi="Century Gothic"/>
                            <w:sz w:val="12"/>
                          </w:rPr>
                        </w:r>
                      </w:p>
                    </w:tc>
                    <w:tc>
                      <w:tcPr>
                        <w:tcW w:w="1631" w:type="dxa"/>
                        <w:tcBorders>
                          <w:top w:val="single" w:sz="17" w:space="0" w:color="231F20"/>
                          <w:left w:val="single" w:sz="11" w:space="0" w:color="FFFFFF"/>
                          <w:bottom w:val="single" w:sz="6" w:space="0" w:color="808285"/>
                          <w:right w:val="single" w:sz="6" w:space="0" w:color="808285"/>
                        </w:tcBorders>
                        <w:shd w:val="clear" w:color="auto" w:fill="808285"/>
                      </w:tcPr>
                      <w:p>
                        <w:pPr>
                          <w:spacing w:line="144" w:lineRule="exact" w:before="71"/>
                          <w:ind w:left="42" w:right="195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  <w:w w:val="80"/>
                            <w:sz w:val="12"/>
                          </w:rPr>
                          <w:t>Должность,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-3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80"/>
                            <w:sz w:val="12"/>
                          </w:rPr>
                          <w:t>фамилия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-3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80"/>
                            <w:sz w:val="12"/>
                          </w:rPr>
                          <w:t>и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-3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80"/>
                            <w:sz w:val="12"/>
                          </w:rPr>
                          <w:t>под-</w:t>
                        </w:r>
                        <w:r>
                          <w:rPr>
                            <w:rFonts w:ascii="Century Gothic" w:hAnsi="Century Gothic"/>
                            <w:color w:val="FFFFFF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80"/>
                            <w:sz w:val="12"/>
                          </w:rPr>
                          <w:t>пись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-1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80"/>
                            <w:sz w:val="12"/>
                          </w:rPr>
                          <w:t>представителя 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-1"/>
                            <w:w w:val="80"/>
                            <w:sz w:val="12"/>
                          </w:rPr>
                          <w:t>к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-2"/>
                            <w:w w:val="80"/>
                            <w:sz w:val="12"/>
                          </w:rPr>
                          <w:t>он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-1"/>
                            <w:w w:val="80"/>
                            <w:sz w:val="12"/>
                          </w:rPr>
                          <w:t>-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22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75"/>
                            <w:sz w:val="12"/>
                          </w:rPr>
                          <w:t>трольного</w:t>
                        </w:r>
                        <w:r>
                          <w:rPr>
                            <w:rFonts w:ascii="Century Gothic" w:hAnsi="Century Gothic"/>
                            <w:color w:val="FFFFFF"/>
                            <w:spacing w:val="30"/>
                            <w:w w:val="75"/>
                            <w:sz w:val="1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color w:val="FFFFFF"/>
                            <w:w w:val="75"/>
                            <w:sz w:val="12"/>
                          </w:rPr>
                          <w:t>органа</w:t>
                        </w:r>
                        <w:r>
                          <w:rPr>
                            <w:rFonts w:ascii="Century Gothic" w:hAnsi="Century Gothic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8531" w:hRule="exact"/>
                    </w:trPr>
                    <w:tc>
                      <w:tcPr>
                        <w:tcW w:w="707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85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38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5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8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31" w:type="dxa"/>
                        <w:tcBorders>
                          <w:top w:val="single" w:sz="6" w:space="0" w:color="808285"/>
                          <w:left w:val="single" w:sz="6" w:space="0" w:color="808285"/>
                          <w:bottom w:val="single" w:sz="6" w:space="0" w:color="808285"/>
                          <w:right w:val="single" w:sz="6" w:space="0" w:color="808285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Impact"/>
          <w:sz w:val="20"/>
        </w:rPr>
      </w:r>
    </w:p>
    <w:p>
      <w:pPr>
        <w:spacing w:before="78"/>
        <w:ind w:left="280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/>
        <w:pict>
          <v:group style="position:absolute;margin-left:.0pt;margin-top:-9.030434pt;width:37.050pt;height:51.95pt;mso-position-horizontal-relative:page;mso-position-vertical-relative:paragraph;z-index:-30400" coordorigin="0,-181" coordsize="741,1039">
            <v:group style="position:absolute;left:0;top:-174;width:741;height:1024" coordorigin="0,-174" coordsize="741,1024">
              <v:shape style="position:absolute;left:0;top:-174;width:741;height:1024" coordorigin="0,-174" coordsize="741,1024" path="m0,850l0,-174,741,-174,741,850,0,850e" filled="true" fillcolor="#a7a9ac" stroked="false">
                <v:path arrowok="t"/>
                <v:fill type="solid"/>
              </v:shape>
            </v:group>
            <v:group style="position:absolute;left:681;top:-174;width:2;height:1024" coordorigin="681,-174" coordsize="2,1024">
              <v:shape style="position:absolute;left:681;top:-174;width:2;height:1024" coordorigin="681,-174" coordsize="0,1024" path="m681,-174l681,850e" filled="false" stroked="true" strokeweight=".709pt" strokecolor="#ffffff">
                <v:path arrowok="t"/>
              </v:shape>
            </v:group>
            <w10:wrap type="none"/>
          </v:group>
        </w:pict>
      </w:r>
      <w:r>
        <w:rPr>
          <w:rFonts w:ascii="Arial"/>
          <w:color w:val="FFFFFF"/>
          <w:w w:val="95"/>
          <w:sz w:val="40"/>
        </w:rPr>
        <w:t>14</w:t>
      </w:r>
      <w:r>
        <w:rPr>
          <w:rFonts w:asci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footerReference w:type="even" r:id="rId17"/>
          <w:pgSz w:w="8400" w:h="11910"/>
          <w:pgMar w:footer="0" w:header="274" w:top="520" w:bottom="0" w:left="0" w:right="740"/>
        </w:sectPr>
      </w:pPr>
    </w:p>
    <w:p>
      <w:pPr>
        <w:spacing w:before="63"/>
        <w:ind w:left="4276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/>
        <w:pict>
          <v:group style="position:absolute;margin-left:390.040985pt;margin-top:278.287994pt;width:29.5pt;height:67.5pt;mso-position-horizontal-relative:page;mso-position-vertical-relative:page;z-index:3664" coordorigin="7801,5566" coordsize="590,1350">
            <v:group style="position:absolute;left:7801;top:5566;width:590;height:1350" coordorigin="7801,5566" coordsize="590,1350">
              <v:shape style="position:absolute;left:7801;top:5566;width:590;height:1350" coordorigin="7801,5566" coordsize="590,1350" path="m7801,6915l8391,6915,8391,5566,7801,5566,7801,6915xe" filled="true" fillcolor="#a7a9ac" stroked="false">
                <v:path arrowok="t"/>
                <v:fill type="solid"/>
              </v:shape>
            </v:group>
            <v:group style="position:absolute;left:7887;top:5793;width:223;height:897" coordorigin="7887,5793" coordsize="223,897">
              <v:shape style="position:absolute;left:7887;top:5793;width:223;height:897" coordorigin="7887,5793" coordsize="223,897" path="m7887,5807l7887,5822,7892,5823,7896,5825,7902,5831,7903,5836,7903,5848,7901,5852,7896,5859,7892,5861,7887,5862,7887,5877,7917,5831,7915,5824,7909,5818,7904,5812,7897,5808,7887,5807xe" filled="true" fillcolor="#e6e7e8" stroked="false">
                <v:path arrowok="t"/>
                <v:fill type="solid"/>
              </v:shape>
              <v:shape style="position:absolute;left:7887;top:5793;width:223;height:897" coordorigin="7887,5793" coordsize="223,897" path="m8059,5793l7934,5793,7934,5815,8029,5874,7934,5874,7934,5895,8059,5895,8059,5872,7964,5814,8059,5814,8059,5793xe" filled="true" fillcolor="#e6e7e8" stroked="false">
                <v:path arrowok="t"/>
                <v:fill type="solid"/>
              </v:shape>
              <v:shape style="position:absolute;left:7887;top:5793;width:223;height:897" coordorigin="7887,5793" coordsize="223,897" path="m8059,5933l7934,5933,7934,5956,8029,6015,7934,6015,7934,6036,8059,6036,8059,6013,7964,5954,8059,5954,8059,5933xe" filled="true" fillcolor="#e6e7e8" stroked="false">
                <v:path arrowok="t"/>
                <v:fill type="solid"/>
              </v:shape>
              <v:shape style="position:absolute;left:7887;top:5793;width:223;height:897" coordorigin="7887,5793" coordsize="223,897" path="m8059,6126l7934,6126,7934,6147,8059,6147,8059,6126xe" filled="true" fillcolor="#e6e7e8" stroked="false">
                <v:path arrowok="t"/>
                <v:fill type="solid"/>
              </v:shape>
              <v:shape style="position:absolute;left:7887;top:5793;width:223;height:897" coordorigin="7887,5793" coordsize="223,897" path="m7952,6061l7934,6061,7934,6073,7935,6078,7936,6082,7937,6085,7974,6106,7981,6110,7984,6112,7987,6115,7988,6120,7988,6126,8001,6126,8001,6122,8002,6118,8007,6111,8012,6107,8013,6106,7995,6106,7992,6101,7989,6096,7986,6094,7983,6091,7977,6088,7961,6082,7956,6079,7952,6076,7951,6073,7952,6061xe" filled="true" fillcolor="#e6e7e8" stroked="false">
                <v:path arrowok="t"/>
                <v:fill type="solid"/>
              </v:shape>
              <v:shape style="position:absolute;left:7887;top:5793;width:223;height:897" coordorigin="7887,5793" coordsize="223,897" path="m8059,6056l8006,6088,7997,6097,7995,6106,8013,6106,8020,6102,8059,6080,8059,6056xe" filled="true" fillcolor="#e6e7e8" stroked="false">
                <v:path arrowok="t"/>
                <v:fill type="solid"/>
              </v:shape>
              <v:shape style="position:absolute;left:7887;top:5793;width:223;height:897" coordorigin="7887,5793" coordsize="223,897" path="m7971,6174l7931,6234,7934,6244,7985,6279,8012,6279,8031,6274,8048,6262,8050,6259,7980,6259,7968,6255,7952,6242,7949,6234,7949,6216,7974,6195,7971,6174xe" filled="true" fillcolor="#e6e7e8" stroked="false">
                <v:path arrowok="t"/>
                <v:fill type="solid"/>
              </v:shape>
              <v:shape style="position:absolute;left:7887;top:5793;width:223;height:897" coordorigin="7887,5793" coordsize="223,897" path="m8016,6172l8013,6193,8023,6194,8031,6198,8041,6209,8044,6216,8044,6234,8040,6243,8025,6256,8013,6259,8050,6259,8058,6245,8061,6224,8061,6210,8057,6199,8049,6190,8041,6180,8030,6174,8016,6172xe" filled="true" fillcolor="#e6e7e8" stroked="false">
                <v:path arrowok="t"/>
                <v:fill type="solid"/>
              </v:shape>
              <v:shape style="position:absolute;left:7887;top:5793;width:223;height:897" coordorigin="7887,5793" coordsize="223,897" path="m7971,6301l7931,6361,7934,6371,7985,6406,8012,6406,8031,6400,8048,6389,8050,6385,7980,6385,7968,6382,7952,6369,7949,6360,7949,6342,7951,6337,7959,6327,7965,6323,7974,6321,7971,6301xe" filled="true" fillcolor="#e6e7e8" stroked="false">
                <v:path arrowok="t"/>
                <v:fill type="solid"/>
              </v:shape>
              <v:shape style="position:absolute;left:7887;top:5793;width:223;height:897" coordorigin="7887,5793" coordsize="223,897" path="m8016,6299l8013,6320,8023,6321,8031,6325,8041,6336,8044,6342,8044,6361,8040,6369,8025,6382,8013,6385,8050,6385,8058,6372,8061,6351,8061,6337,8057,6325,8049,6316,8041,6307,8030,6301,8016,6299xe" filled="true" fillcolor="#e6e7e8" stroked="false">
                <v:path arrowok="t"/>
                <v:fill type="solid"/>
              </v:shape>
              <v:shape style="position:absolute;left:7887;top:5793;width:223;height:897" coordorigin="7887,5793" coordsize="223,897" path="m7934,6423l7934,6444,8016,6474,8025,6477,8035,6479,8025,6482,8015,6485,7934,6514,7934,6537,8059,6489,8100,6489,8096,6486,8084,6479,8074,6475,7934,6423xe" filled="true" fillcolor="#e6e7e8" stroked="false">
                <v:path arrowok="t"/>
                <v:fill type="solid"/>
              </v:shape>
              <v:shape style="position:absolute;left:7887;top:5793;width:223;height:897" coordorigin="7887,5793" coordsize="223,897" path="m8100,6489l8059,6489,8063,6491,8064,6491,8072,6494,8089,6511,8089,6519,8088,6523,8087,6528,8106,6526,8108,6521,8109,6516,8109,6505,8107,6500,8101,6490,8100,6489xe" filled="true" fillcolor="#e6e7e8" stroked="false">
                <v:path arrowok="t"/>
                <v:fill type="solid"/>
              </v:shape>
              <v:shape style="position:absolute;left:7887;top:5793;width:223;height:897" coordorigin="7887,5793" coordsize="223,897" path="m7951,6558l7928,6558,7920,6559,7888,6598,7887,6604,7887,6612,7887,6689,8059,6689,8059,6666,7907,6666,7907,6612,7930,6581,7980,6581,7974,6572,7963,6562,7951,6558xe" filled="true" fillcolor="#e6e7e8" stroked="false">
                <v:path arrowok="t"/>
                <v:fill type="solid"/>
              </v:shape>
              <v:shape style="position:absolute;left:7887;top:5793;width:223;height:897" coordorigin="7887,5793" coordsize="223,897" path="m7980,6581l7947,6581,7955,6584,7966,6596,7968,6607,7968,6666,7989,6666,7988,6606,7983,6585,7980,6581xe" filled="true" fillcolor="#e6e7e8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 w:hAnsi="Trebuchet MS"/>
          <w:color w:val="808285"/>
          <w:w w:val="90"/>
          <w:sz w:val="16"/>
        </w:rPr>
        <w:t>Весы</w:t>
      </w:r>
      <w:r>
        <w:rPr>
          <w:rFonts w:ascii="Trebuchet MS" w:hAnsi="Trebuchet MS"/>
          <w:color w:val="808285"/>
          <w:spacing w:val="-27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электронные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лабораторные</w:t>
      </w:r>
      <w:r>
        <w:rPr>
          <w:rFonts w:ascii="Trebuchet MS" w:hAnsi="Trebuchet MS"/>
          <w:color w:val="808285"/>
          <w:spacing w:val="-26"/>
          <w:w w:val="90"/>
          <w:sz w:val="16"/>
        </w:rPr>
        <w:t> </w:t>
      </w:r>
      <w:r>
        <w:rPr>
          <w:rFonts w:ascii="Trebuchet MS" w:hAnsi="Trebuchet MS"/>
          <w:color w:val="808285"/>
          <w:w w:val="90"/>
          <w:sz w:val="16"/>
        </w:rPr>
        <w:t>M-ER</w:t>
      </w:r>
      <w:r>
        <w:rPr>
          <w:rFonts w:ascii="Trebuchet MS" w:hAnsi="Trebuchet MS"/>
          <w:sz w:val="16"/>
        </w:rPr>
      </w:r>
    </w:p>
    <w:p>
      <w:pPr>
        <w:spacing w:line="240" w:lineRule="auto" w:before="2"/>
        <w:rPr>
          <w:rFonts w:ascii="Trebuchet MS" w:hAnsi="Trebuchet MS" w:cs="Trebuchet MS" w:eastAsia="Trebuchet MS"/>
          <w:sz w:val="21"/>
          <w:szCs w:val="21"/>
        </w:rPr>
      </w:pPr>
    </w:p>
    <w:p>
      <w:pPr>
        <w:pStyle w:val="Heading3"/>
        <w:spacing w:line="288" w:lineRule="exact" w:before="68"/>
        <w:ind w:left="110" w:right="845"/>
        <w:jc w:val="left"/>
      </w:pPr>
      <w:r>
        <w:rPr>
          <w:color w:val="231F20"/>
        </w:rPr>
        <w:t>Перечень специализированных организаций, выполняющих гарантийный и послегарантийный ремонт весов</w:t>
      </w:r>
      <w:r>
        <w:rPr/>
      </w:r>
    </w:p>
    <w:p>
      <w:pPr>
        <w:pStyle w:val="BodyText"/>
        <w:spacing w:line="216" w:lineRule="exact" w:before="42"/>
        <w:ind w:right="847"/>
        <w:jc w:val="both"/>
      </w:pPr>
      <w:r>
        <w:rPr>
          <w:color w:val="231F20"/>
          <w:spacing w:val="-1"/>
          <w:w w:val="110"/>
        </w:rPr>
        <w:t>Список</w:t>
      </w:r>
      <w:r>
        <w:rPr>
          <w:color w:val="231F20"/>
          <w:spacing w:val="13"/>
          <w:w w:val="110"/>
        </w:rPr>
        <w:t> </w:t>
      </w:r>
      <w:r>
        <w:rPr>
          <w:color w:val="231F20"/>
          <w:spacing w:val="-1"/>
          <w:w w:val="110"/>
        </w:rPr>
        <w:t>авторизованных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1"/>
          <w:w w:val="110"/>
        </w:rPr>
        <w:t>сервисных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1"/>
          <w:w w:val="110"/>
        </w:rPr>
        <w:t>центров,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1"/>
          <w:w w:val="110"/>
        </w:rPr>
        <w:t>осуществляющих</w:t>
      </w:r>
      <w:r>
        <w:rPr>
          <w:color w:val="231F20"/>
          <w:spacing w:val="13"/>
          <w:w w:val="110"/>
        </w:rPr>
        <w:t> </w:t>
      </w:r>
      <w:r>
        <w:rPr>
          <w:color w:val="231F20"/>
          <w:spacing w:val="-1"/>
          <w:w w:val="110"/>
        </w:rPr>
        <w:t>гарантийный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и</w:t>
      </w:r>
      <w:r>
        <w:rPr>
          <w:color w:val="231F20"/>
          <w:spacing w:val="27"/>
          <w:w w:val="109"/>
        </w:rPr>
        <w:t> </w:t>
      </w:r>
      <w:r>
        <w:rPr>
          <w:color w:val="231F20"/>
          <w:spacing w:val="-1"/>
          <w:w w:val="110"/>
        </w:rPr>
        <w:t>послегарантийный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ремонт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размещен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на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русскоязычном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сайте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производителя</w:t>
      </w:r>
      <w:r>
        <w:rPr>
          <w:color w:val="231F20"/>
          <w:spacing w:val="26"/>
          <w:w w:val="112"/>
        </w:rPr>
        <w:t> </w:t>
      </w:r>
      <w:r>
        <w:rPr>
          <w:color w:val="231F20"/>
          <w:w w:val="110"/>
        </w:rPr>
        <w:t>по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адресу:</w:t>
      </w:r>
      <w:r>
        <w:rPr>
          <w:color w:val="231F20"/>
          <w:spacing w:val="8"/>
          <w:w w:val="110"/>
        </w:rPr>
        <w:t> </w:t>
      </w:r>
      <w:hyperlink r:id="rId20">
        <w:r>
          <w:rPr>
            <w:color w:val="231F20"/>
            <w:w w:val="110"/>
          </w:rPr>
          <w:t>www.mercury-equipment.ru/whereservice</w:t>
        </w:r>
        <w:r>
          <w:rPr/>
        </w:r>
      </w:hyperlink>
    </w:p>
    <w:p>
      <w:pPr>
        <w:pStyle w:val="BodyText"/>
        <w:spacing w:line="216" w:lineRule="exact" w:before="56"/>
        <w:ind w:right="845"/>
        <w:jc w:val="both"/>
      </w:pPr>
      <w:r>
        <w:rPr>
          <w:color w:val="231F20"/>
          <w:spacing w:val="-2"/>
          <w:w w:val="110"/>
        </w:rPr>
        <w:t>Узнать координаты сервисного центра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в</w:t>
      </w:r>
      <w:r>
        <w:rPr>
          <w:color w:val="231F20"/>
          <w:spacing w:val="-2"/>
          <w:w w:val="110"/>
        </w:rPr>
        <w:t> своем городе </w:t>
      </w:r>
      <w:r>
        <w:rPr>
          <w:color w:val="231F20"/>
          <w:spacing w:val="-3"/>
          <w:w w:val="110"/>
        </w:rPr>
        <w:t>можно</w:t>
      </w:r>
      <w:r>
        <w:rPr>
          <w:color w:val="231F20"/>
          <w:spacing w:val="-1"/>
          <w:w w:val="110"/>
        </w:rPr>
        <w:t> по</w:t>
      </w:r>
      <w:r>
        <w:rPr>
          <w:color w:val="231F20"/>
          <w:spacing w:val="-2"/>
          <w:w w:val="110"/>
        </w:rPr>
        <w:t> единому </w:t>
      </w:r>
      <w:r>
        <w:rPr>
          <w:color w:val="231F20"/>
          <w:spacing w:val="-3"/>
          <w:w w:val="110"/>
        </w:rPr>
        <w:t>мно</w:t>
      </w:r>
      <w:r>
        <w:rPr>
          <w:color w:val="231F20"/>
          <w:spacing w:val="-2"/>
          <w:w w:val="110"/>
        </w:rPr>
        <w:t>-</w:t>
      </w:r>
      <w:r>
        <w:rPr>
          <w:color w:val="231F20"/>
          <w:spacing w:val="37"/>
          <w:w w:val="137"/>
        </w:rPr>
        <w:t> </w:t>
      </w:r>
      <w:r>
        <w:rPr>
          <w:color w:val="231F20"/>
          <w:w w:val="110"/>
        </w:rPr>
        <w:t>гоканальному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телефону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горячей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линии: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+7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(495)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651-651-5.</w:t>
      </w:r>
      <w:r>
        <w:rPr/>
      </w:r>
    </w:p>
    <w:p>
      <w:pPr>
        <w:spacing w:after="0" w:line="216" w:lineRule="exact"/>
        <w:jc w:val="both"/>
        <w:sectPr>
          <w:headerReference w:type="default" r:id="rId18"/>
          <w:footerReference w:type="default" r:id="rId19"/>
          <w:pgSz w:w="8400" w:h="11910"/>
          <w:pgMar w:header="274" w:footer="831" w:top="520" w:bottom="1020" w:left="740" w:right="0"/>
          <w:pgNumType w:start="15"/>
        </w:sectPr>
      </w:pPr>
    </w:p>
    <w:p>
      <w:pPr>
        <w:pStyle w:val="Heading4"/>
        <w:spacing w:line="240" w:lineRule="auto" w:before="84"/>
        <w:ind w:left="109" w:right="0"/>
        <w:jc w:val="left"/>
        <w:rPr>
          <w:b w:val="0"/>
          <w:bCs w:val="0"/>
        </w:rPr>
      </w:pPr>
      <w:r>
        <w:rPr/>
        <w:pict>
          <v:shape style="position:absolute;margin-left:478.500885pt;margin-top:4.977173pt;width:60.0822pt;height:85.0427pt;mso-position-horizontal-relative:page;mso-position-vertical-relative:paragraph;z-index:3688" type="#_x0000_t75" stroked="false">
            <v:imagedata r:id="rId23" o:title=""/>
          </v:shape>
        </w:pict>
      </w:r>
      <w:hyperlink r:id="rId6">
        <w:r>
          <w:rPr>
            <w:color w:val="FFFFFF"/>
            <w:spacing w:val="2"/>
            <w:w w:val="105"/>
          </w:rPr>
          <w:t>WWW.MERCURY-EQUIPMENT.RU</w:t>
        </w:r>
        <w:r>
          <w:rPr>
            <w:b w:val="0"/>
          </w:rPr>
        </w:r>
      </w:hyperlink>
    </w:p>
    <w:sectPr>
      <w:headerReference w:type="even" r:id="rId21"/>
      <w:footerReference w:type="even" r:id="rId22"/>
      <w:pgSz w:w="11910" w:h="8400" w:orient="landscape"/>
      <w:pgMar w:header="0" w:footer="0" w:top="740" w:bottom="280" w:left="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  <w:font w:name="Trebuchet MS">
    <w:altName w:val="Trebuchet MS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Arial Narrow">
    <w:altName w:val="Arial Narrow"/>
    <w:charset w:val="CC"/>
    <w:family w:val="swiss"/>
    <w:pitch w:val="variable"/>
  </w:font>
  <w:font w:name="Impact">
    <w:altName w:val="Impact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.0pt;margin-top:543.722290pt;width:37.050pt;height:51.95pt;mso-position-horizontal-relative:page;mso-position-vertical-relative:page;z-index:-32920" coordorigin="0,10874" coordsize="741,1039">
          <v:group style="position:absolute;left:0;top:10882;width:741;height:1024" coordorigin="0,10882" coordsize="741,1024">
            <v:shape style="position:absolute;left:0;top:10882;width:741;height:1024" coordorigin="0,10882" coordsize="741,1024" path="m0,11906l0,10882,741,10882,741,11906,0,11906e" filled="true" fillcolor="#a7a9ac" stroked="false">
              <v:path arrowok="t"/>
              <v:fill type="solid"/>
            </v:shape>
          </v:group>
          <v:group style="position:absolute;left:681;top:10882;width:2;height:1024" coordorigin="681,10882" coordsize="2,1024">
            <v:shape style="position:absolute;left:681;top:10882;width:2;height:1024" coordorigin="681,10882" coordsize="0,1024" path="m681,10882l681,11906e" filled="false" stroked="true" strokeweight=".709pt" strokecolor="#ffffff">
              <v:path arrowok="t"/>
            </v:shape>
          </v:group>
          <w10:wrap type="none"/>
        </v:group>
      </w:pict>
    </w:r>
    <w:r>
      <w:rPr/>
      <w:pict>
        <v:shape style="position:absolute;margin-left:12.0352pt;margin-top:557.74585pt;width:22.6pt;height:22pt;mso-position-horizontal-relative:page;mso-position-vertical-relative:page;z-index:-32896" type="#_x0000_t202" filled="false" stroked="false">
          <v:textbox inset="0,0,0,0">
            <w:txbxContent>
              <w:p>
                <w:pPr>
                  <w:spacing w:line="438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40"/>
                    <w:szCs w:val="40"/>
                  </w:rPr>
                </w:pPr>
                <w:r>
                  <w:rPr>
                    <w:rFonts w:ascii="Arial"/>
                    <w:color w:val="FFFFFF"/>
                    <w:w w:val="83"/>
                    <w:sz w:val="40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FFFFF"/>
                    <w:w w:val="85"/>
                    <w:sz w:val="4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4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82.502014pt;margin-top:543.722290pt;width:37.050pt;height:51.95pt;mso-position-horizontal-relative:page;mso-position-vertical-relative:page;z-index:-32872" coordorigin="7650,10874" coordsize="741,1039">
          <v:group style="position:absolute;left:7650;top:10882;width:741;height:1024" coordorigin="7650,10882" coordsize="741,1024">
            <v:shape style="position:absolute;left:7650;top:10882;width:741;height:1024" coordorigin="7650,10882" coordsize="741,1024" path="m7650,10882l8391,10882,8391,11906,7650,11906,7650,10882xe" filled="true" fillcolor="#a7a9ac" stroked="false">
              <v:path arrowok="t"/>
              <v:fill type="solid"/>
            </v:shape>
          </v:group>
          <v:group style="position:absolute;left:7717;top:10882;width:2;height:1024" coordorigin="7717,10882" coordsize="2,1024">
            <v:shape style="position:absolute;left:7717;top:10882;width:2;height:1024" coordorigin="7717,10882" coordsize="0,1024" path="m7717,10882l7717,11906e" filled="false" stroked="true" strokeweight=".709pt" strokecolor="#ffffff">
              <v:path arrowok="t"/>
            </v:shape>
          </v:group>
          <w10:wrap type="none"/>
        </v:group>
      </w:pict>
    </w:r>
    <w:r>
      <w:rPr/>
      <w:pict>
        <v:shape style="position:absolute;margin-left:384.791107pt;margin-top:557.74585pt;width:22.6pt;height:22pt;mso-position-horizontal-relative:page;mso-position-vertical-relative:page;z-index:-32848" type="#_x0000_t202" filled="false" stroked="false">
          <v:textbox inset="0,0,0,0">
            <w:txbxContent>
              <w:p>
                <w:pPr>
                  <w:spacing w:line="438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40"/>
                    <w:szCs w:val="40"/>
                  </w:rPr>
                </w:pPr>
                <w:r>
                  <w:rPr>
                    <w:rFonts w:ascii="Arial"/>
                    <w:color w:val="FFFFFF"/>
                    <w:w w:val="83"/>
                    <w:sz w:val="40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FFFFF"/>
                    <w:w w:val="85"/>
                    <w:sz w:val="4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4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82.502014pt;margin-top:543.722290pt;width:37.050pt;height:51.95pt;mso-position-horizontal-relative:page;mso-position-vertical-relative:page;z-index:-32824" coordorigin="7650,10874" coordsize="741,1039">
          <v:group style="position:absolute;left:7650;top:10882;width:741;height:1024" coordorigin="7650,10882" coordsize="741,1024">
            <v:shape style="position:absolute;left:7650;top:10882;width:741;height:1024" coordorigin="7650,10882" coordsize="741,1024" path="m7650,10882l8391,10882,8391,11906,7650,11906,7650,10882xe" filled="true" fillcolor="#a7a9ac" stroked="false">
              <v:path arrowok="t"/>
              <v:fill type="solid"/>
            </v:shape>
          </v:group>
          <v:group style="position:absolute;left:7717;top:10882;width:2;height:1024" coordorigin="7717,10882" coordsize="2,1024">
            <v:shape style="position:absolute;left:7717;top:10882;width:2;height:1024" coordorigin="7717,10882" coordsize="0,1024" path="m7717,10882l7717,11906e" filled="false" stroked="true" strokeweight=".709pt" strokecolor="#ffffff">
              <v:path arrowok="t"/>
            </v:shape>
          </v:group>
          <w10:wrap type="none"/>
        </v:group>
      </w:pict>
    </w:r>
    <w:r>
      <w:rPr/>
      <w:pict>
        <v:shape style="position:absolute;margin-left:384.791107pt;margin-top:557.74585pt;width:22.6pt;height:22pt;mso-position-horizontal-relative:page;mso-position-vertical-relative:page;z-index:-32800" type="#_x0000_t202" filled="false" stroked="false">
          <v:textbox inset="0,0,0,0">
            <w:txbxContent>
              <w:p>
                <w:pPr>
                  <w:spacing w:line="438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40"/>
                    <w:szCs w:val="40"/>
                  </w:rPr>
                </w:pPr>
                <w:r>
                  <w:rPr>
                    <w:rFonts w:ascii="Arial"/>
                    <w:color w:val="FFFFFF"/>
                    <w:w w:val="83"/>
                    <w:sz w:val="40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FFFFF"/>
                    <w:w w:val="85"/>
                    <w:sz w:val="4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40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82.502014pt;margin-top:543.722290pt;width:37.050pt;height:51.95pt;mso-position-horizontal-relative:page;mso-position-vertical-relative:page;z-index:-32728" coordorigin="7650,10874" coordsize="741,1039">
          <v:group style="position:absolute;left:7650;top:10882;width:741;height:1024" coordorigin="7650,10882" coordsize="741,1024">
            <v:shape style="position:absolute;left:7650;top:10882;width:741;height:1024" coordorigin="7650,10882" coordsize="741,1024" path="m7650,10882l8391,10882,8391,11906,7650,11906,7650,10882xe" filled="true" fillcolor="#a7a9ac" stroked="false">
              <v:path arrowok="t"/>
              <v:fill type="solid"/>
            </v:shape>
          </v:group>
          <v:group style="position:absolute;left:7717;top:10882;width:2;height:1024" coordorigin="7717,10882" coordsize="2,1024">
            <v:shape style="position:absolute;left:7717;top:10882;width:2;height:1024" coordorigin="7717,10882" coordsize="0,1024" path="m7717,10882l7717,11906e" filled="false" stroked="true" strokeweight=".709pt" strokecolor="#ffffff">
              <v:path arrowok="t"/>
            </v:shape>
          </v:group>
          <w10:wrap type="none"/>
        </v:group>
      </w:pict>
    </w:r>
    <w:r>
      <w:rPr/>
      <w:pict>
        <v:shape style="position:absolute;margin-left:384.791107pt;margin-top:557.74585pt;width:22.6pt;height:22pt;mso-position-horizontal-relative:page;mso-position-vertical-relative:page;z-index:-32704" type="#_x0000_t202" filled="false" stroked="false">
          <v:textbox inset="0,0,0,0">
            <w:txbxContent>
              <w:p>
                <w:pPr>
                  <w:spacing w:line="438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40"/>
                    <w:szCs w:val="40"/>
                  </w:rPr>
                </w:pPr>
                <w:r>
                  <w:rPr>
                    <w:rFonts w:ascii="Arial"/>
                    <w:color w:val="FFFFFF"/>
                    <w:w w:val="83"/>
                    <w:sz w:val="40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FFFFF"/>
                    <w:w w:val="85"/>
                    <w:sz w:val="4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40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2.519901pt;margin-top:26.150002pt;width:334.5pt;height:.1pt;mso-position-horizontal-relative:page;mso-position-vertical-relative:page;z-index:-33016" coordorigin="850,523" coordsize="6690,2">
          <v:shape style="position:absolute;left:850;top:523;width:6690;height:2" coordorigin="850,523" coordsize="6690,0" path="m7540,523l850,523e" filled="false" stroked="true" strokeweight=".709pt" strokecolor="#808285">
            <v:path arrowok="t"/>
          </v:shape>
          <w10:wrap type="none"/>
        </v:group>
      </w:pict>
    </w:r>
    <w:r>
      <w:rPr/>
      <w:pict>
        <v:shape style="position:absolute;margin-left:268.639709pt;margin-top:12.71358pt;width:109.4pt;height:12pt;mso-position-horizontal-relative:page;mso-position-vertical-relative:page;z-index:-3299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Trebuchet MS" w:hAnsi="Trebuchet MS" w:cs="Trebuchet MS" w:eastAsia="Trebuchet MS"/>
                    <w:sz w:val="20"/>
                    <w:szCs w:val="20"/>
                  </w:rPr>
                </w:pPr>
                <w:r>
                  <w:rPr>
                    <w:rFonts w:ascii="Trebuchet MS" w:hAnsi="Trebuchet MS"/>
                    <w:color w:val="808285"/>
                    <w:spacing w:val="-1"/>
                    <w:w w:val="85"/>
                    <w:sz w:val="20"/>
                  </w:rPr>
                  <w:t>Руководство</w:t>
                </w:r>
                <w:r>
                  <w:rPr>
                    <w:rFonts w:ascii="Trebuchet MS" w:hAnsi="Trebuchet MS"/>
                    <w:color w:val="808285"/>
                    <w:spacing w:val="50"/>
                    <w:w w:val="85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808285"/>
                    <w:w w:val="85"/>
                    <w:sz w:val="20"/>
                  </w:rPr>
                  <w:t>пользователя</w:t>
                </w:r>
                <w:r>
                  <w:rPr>
                    <w:rFonts w:ascii="Trebuchet MS" w:hAnsi="Trebuchet MS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2.519699pt;margin-top:26.150002pt;width:334.5pt;height:.1pt;mso-position-horizontal-relative:page;mso-position-vertical-relative:page;z-index:-32968" coordorigin="850,523" coordsize="6690,2">
          <v:shape style="position:absolute;left:850;top:523;width:6690;height:2" coordorigin="850,523" coordsize="6690,0" path="m850,523l7540,523e" filled="false" stroked="true" strokeweight=".709pt" strokecolor="#808285">
            <v:path arrowok="t"/>
          </v:shape>
          <w10:wrap type="none"/>
        </v:group>
      </w:pict>
    </w:r>
    <w:r>
      <w:rPr/>
      <w:pict>
        <v:shape style="position:absolute;margin-left:41.519699pt;margin-top:12.71358pt;width:109.4pt;height:12pt;mso-position-horizontal-relative:page;mso-position-vertical-relative:page;z-index:-3294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Trebuchet MS" w:hAnsi="Trebuchet MS" w:cs="Trebuchet MS" w:eastAsia="Trebuchet MS"/>
                    <w:sz w:val="20"/>
                    <w:szCs w:val="20"/>
                  </w:rPr>
                </w:pPr>
                <w:r>
                  <w:rPr>
                    <w:rFonts w:ascii="Trebuchet MS" w:hAnsi="Trebuchet MS"/>
                    <w:color w:val="808285"/>
                    <w:spacing w:val="-1"/>
                    <w:w w:val="85"/>
                    <w:sz w:val="20"/>
                  </w:rPr>
                  <w:t>Руководство</w:t>
                </w:r>
                <w:r>
                  <w:rPr>
                    <w:rFonts w:ascii="Trebuchet MS" w:hAnsi="Trebuchet MS"/>
                    <w:color w:val="808285"/>
                    <w:spacing w:val="50"/>
                    <w:w w:val="85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808285"/>
                    <w:w w:val="85"/>
                    <w:sz w:val="20"/>
                  </w:rPr>
                  <w:t>пользователя</w:t>
                </w:r>
                <w:r>
                  <w:rPr>
                    <w:rFonts w:ascii="Trebuchet MS" w:hAnsi="Trebuchet MS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2.519901pt;margin-top:26.150002pt;width:334.5pt;height:.1pt;mso-position-horizontal-relative:page;mso-position-vertical-relative:page;z-index:-32776" coordorigin="850,523" coordsize="6690,2">
          <v:shape style="position:absolute;left:850;top:523;width:6690;height:2" coordorigin="850,523" coordsize="6690,0" path="m7540,523l850,523e" filled="false" stroked="true" strokeweight=".709pt" strokecolor="#808285">
            <v:path arrowok="t"/>
          </v:shape>
          <w10:wrap type="none"/>
        </v:group>
      </w:pict>
    </w:r>
    <w:r>
      <w:rPr/>
      <w:pict>
        <v:shape style="position:absolute;margin-left:268.639709pt;margin-top:12.71358pt;width:109.4pt;height:12pt;mso-position-horizontal-relative:page;mso-position-vertical-relative:page;z-index:-3275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Trebuchet MS" w:hAnsi="Trebuchet MS" w:cs="Trebuchet MS" w:eastAsia="Trebuchet MS"/>
                    <w:sz w:val="20"/>
                    <w:szCs w:val="20"/>
                  </w:rPr>
                </w:pPr>
                <w:r>
                  <w:rPr>
                    <w:rFonts w:ascii="Trebuchet MS" w:hAnsi="Trebuchet MS"/>
                    <w:color w:val="808285"/>
                    <w:spacing w:val="-1"/>
                    <w:w w:val="85"/>
                    <w:sz w:val="20"/>
                  </w:rPr>
                  <w:t>Руководство</w:t>
                </w:r>
                <w:r>
                  <w:rPr>
                    <w:rFonts w:ascii="Trebuchet MS" w:hAnsi="Trebuchet MS"/>
                    <w:color w:val="808285"/>
                    <w:spacing w:val="50"/>
                    <w:w w:val="85"/>
                    <w:sz w:val="20"/>
                  </w:rPr>
                  <w:t> </w:t>
                </w:r>
                <w:r>
                  <w:rPr>
                    <w:rFonts w:ascii="Trebuchet MS" w:hAnsi="Trebuchet MS"/>
                    <w:color w:val="808285"/>
                    <w:w w:val="85"/>
                    <w:sz w:val="20"/>
                  </w:rPr>
                  <w:t>пользователя</w:t>
                </w:r>
                <w:r>
                  <w:rPr>
                    <w:rFonts w:ascii="Trebuchet MS" w:hAnsi="Trebuchet MS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-"/>
      <w:lvlJc w:val="left"/>
      <w:pPr>
        <w:ind w:left="228" w:hanging="118"/>
      </w:pPr>
      <w:rPr>
        <w:rFonts w:hint="default" w:ascii="Calibri" w:hAnsi="Calibri" w:eastAsia="Calibri"/>
        <w:color w:val="231F20"/>
        <w:w w:val="137"/>
        <w:sz w:val="18"/>
        <w:szCs w:val="18"/>
      </w:rPr>
    </w:lvl>
    <w:lvl w:ilvl="1">
      <w:start w:val="1"/>
      <w:numFmt w:val="bullet"/>
      <w:lvlText w:val="•"/>
      <w:lvlJc w:val="left"/>
      <w:pPr>
        <w:ind w:left="97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2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4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7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81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23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6" w:hanging="118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—"/>
      <w:lvlJc w:val="left"/>
      <w:pPr>
        <w:ind w:left="1069" w:hanging="220"/>
      </w:pPr>
      <w:rPr>
        <w:rFonts w:hint="default" w:ascii="Calibri" w:hAnsi="Calibri" w:eastAsia="Calibri"/>
        <w:color w:val="231F20"/>
        <w:w w:val="108"/>
        <w:sz w:val="18"/>
        <w:szCs w:val="18"/>
      </w:rPr>
    </w:lvl>
    <w:lvl w:ilvl="1">
      <w:start w:val="1"/>
      <w:numFmt w:val="bullet"/>
      <w:lvlText w:val="•"/>
      <w:lvlJc w:val="left"/>
      <w:pPr>
        <w:ind w:left="1727" w:hanging="2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5" w:hanging="2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2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1" w:hanging="2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0" w:hanging="2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8" w:hanging="2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76" w:hanging="2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34" w:hanging="22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—"/>
      <w:lvlJc w:val="left"/>
      <w:pPr>
        <w:ind w:left="1069" w:hanging="220"/>
      </w:pPr>
      <w:rPr>
        <w:rFonts w:hint="default" w:ascii="Calibri" w:hAnsi="Calibri" w:eastAsia="Calibri"/>
        <w:color w:val="231F20"/>
        <w:w w:val="108"/>
        <w:sz w:val="18"/>
        <w:szCs w:val="18"/>
      </w:rPr>
    </w:lvl>
    <w:lvl w:ilvl="1">
      <w:start w:val="1"/>
      <w:numFmt w:val="bullet"/>
      <w:lvlText w:val="•"/>
      <w:lvlJc w:val="left"/>
      <w:pPr>
        <w:ind w:left="1727" w:hanging="2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5" w:hanging="2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2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1" w:hanging="2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0" w:hanging="2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8" w:hanging="2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76" w:hanging="2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34" w:hanging="22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968" w:hanging="118"/>
      </w:pPr>
      <w:rPr>
        <w:rFonts w:hint="default" w:ascii="Calibri" w:hAnsi="Calibri" w:eastAsia="Calibri"/>
        <w:color w:val="231F20"/>
        <w:w w:val="137"/>
        <w:sz w:val="18"/>
        <w:szCs w:val="18"/>
      </w:rPr>
    </w:lvl>
    <w:lvl w:ilvl="1">
      <w:start w:val="1"/>
      <w:numFmt w:val="bullet"/>
      <w:lvlText w:val="•"/>
      <w:lvlJc w:val="left"/>
      <w:pPr>
        <w:ind w:left="1636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4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2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1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9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7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45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14" w:hanging="118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54" w:hanging="105"/>
      </w:pPr>
      <w:rPr>
        <w:rFonts w:hint="default" w:ascii="Calibri" w:hAnsi="Calibri" w:eastAsia="Calibri"/>
        <w:color w:val="231F20"/>
        <w:w w:val="137"/>
        <w:sz w:val="16"/>
        <w:szCs w:val="16"/>
      </w:rPr>
    </w:lvl>
    <w:lvl w:ilvl="1">
      <w:start w:val="1"/>
      <w:numFmt w:val="bullet"/>
      <w:lvlText w:val="•"/>
      <w:lvlJc w:val="left"/>
      <w:pPr>
        <w:ind w:left="683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3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2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2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1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1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0" w:hanging="105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154" w:hanging="105"/>
      </w:pPr>
      <w:rPr>
        <w:rFonts w:hint="default" w:ascii="Calibri" w:hAnsi="Calibri" w:eastAsia="Calibri"/>
        <w:color w:val="231F20"/>
        <w:w w:val="137"/>
        <w:sz w:val="16"/>
        <w:szCs w:val="16"/>
      </w:rPr>
    </w:lvl>
    <w:lvl w:ilvl="1">
      <w:start w:val="1"/>
      <w:numFmt w:val="bullet"/>
      <w:lvlText w:val="•"/>
      <w:lvlJc w:val="left"/>
      <w:pPr>
        <w:ind w:left="683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3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2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2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2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1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1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0" w:hanging="105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65"/>
      <w:ind w:left="111"/>
    </w:pPr>
    <w:rPr>
      <w:rFonts w:ascii="Calibri" w:hAnsi="Calibri" w:eastAsia="Calibri"/>
      <w:sz w:val="18"/>
      <w:szCs w:val="18"/>
    </w:rPr>
  </w:style>
  <w:style w:styleId="TOC2" w:type="paragraph">
    <w:name w:val="TOC 2"/>
    <w:basedOn w:val="Normal"/>
    <w:uiPriority w:val="1"/>
    <w:qFormat/>
    <w:pPr>
      <w:spacing w:before="65"/>
      <w:ind w:left="450"/>
    </w:pPr>
    <w:rPr>
      <w:rFonts w:ascii="Calibri" w:hAnsi="Calibri" w:eastAsia="Calibri"/>
      <w:sz w:val="18"/>
      <w:szCs w:val="18"/>
    </w:rPr>
  </w:style>
  <w:style w:styleId="TOC3" w:type="paragraph">
    <w:name w:val="TOC 3"/>
    <w:basedOn w:val="Normal"/>
    <w:uiPriority w:val="1"/>
    <w:qFormat/>
    <w:pPr>
      <w:spacing w:before="65"/>
      <w:ind w:left="830"/>
    </w:pPr>
    <w:rPr>
      <w:rFonts w:ascii="Calibri" w:hAnsi="Calibri" w:eastAsia="Calibri"/>
      <w:sz w:val="18"/>
      <w:szCs w:val="18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Calibri" w:hAnsi="Calibri" w:eastAsia="Calibri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/>
      <w:sz w:val="44"/>
      <w:szCs w:val="44"/>
    </w:rPr>
  </w:style>
  <w:style w:styleId="Heading2" w:type="paragraph">
    <w:name w:val="Heading 2"/>
    <w:basedOn w:val="Normal"/>
    <w:uiPriority w:val="1"/>
    <w:qFormat/>
    <w:pPr>
      <w:ind w:left="40"/>
      <w:outlineLvl w:val="2"/>
    </w:pPr>
    <w:rPr>
      <w:rFonts w:ascii="Arial" w:hAnsi="Arial" w:eastAsia="Arial"/>
      <w:sz w:val="40"/>
      <w:szCs w:val="40"/>
    </w:rPr>
  </w:style>
  <w:style w:styleId="Heading3" w:type="paragraph">
    <w:name w:val="Heading 3"/>
    <w:basedOn w:val="Normal"/>
    <w:uiPriority w:val="1"/>
    <w:qFormat/>
    <w:pPr>
      <w:spacing w:before="54"/>
      <w:ind w:left="850"/>
      <w:outlineLvl w:val="3"/>
    </w:pPr>
    <w:rPr>
      <w:rFonts w:ascii="Impact" w:hAnsi="Impact" w:eastAsia="Impact"/>
      <w:sz w:val="24"/>
      <w:szCs w:val="24"/>
    </w:rPr>
  </w:style>
  <w:style w:styleId="Heading4" w:type="paragraph">
    <w:name w:val="Heading 4"/>
    <w:basedOn w:val="Normal"/>
    <w:uiPriority w:val="1"/>
    <w:qFormat/>
    <w:pPr>
      <w:ind w:left="20"/>
      <w:outlineLvl w:val="4"/>
    </w:pPr>
    <w:rPr>
      <w:rFonts w:ascii="Arial" w:hAnsi="Arial" w:eastAsia="Arial"/>
      <w:b/>
      <w:bCs/>
      <w:sz w:val="20"/>
      <w:szCs w:val="20"/>
    </w:rPr>
  </w:style>
  <w:style w:styleId="Heading5" w:type="paragraph">
    <w:name w:val="Heading 5"/>
    <w:basedOn w:val="Normal"/>
    <w:uiPriority w:val="1"/>
    <w:qFormat/>
    <w:pPr>
      <w:spacing w:before="52"/>
      <w:ind w:left="851"/>
      <w:outlineLvl w:val="5"/>
    </w:pPr>
    <w:rPr>
      <w:rFonts w:ascii="Arial" w:hAnsi="Arial" w:eastAsia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ERCURY-EQUIPMENT.RU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image" Target="media/image6.png"/><Relationship Id="rId16" Type="http://schemas.openxmlformats.org/officeDocument/2006/relationships/footer" Target="footer3.xml"/><Relationship Id="rId17" Type="http://schemas.openxmlformats.org/officeDocument/2006/relationships/footer" Target="footer4.xml"/><Relationship Id="rId18" Type="http://schemas.openxmlformats.org/officeDocument/2006/relationships/header" Target="header3.xml"/><Relationship Id="rId19" Type="http://schemas.openxmlformats.org/officeDocument/2006/relationships/footer" Target="footer5.xml"/><Relationship Id="rId20" Type="http://schemas.openxmlformats.org/officeDocument/2006/relationships/hyperlink" Target="http://www.mercury-equipment.ru/whereservice" TargetMode="External"/><Relationship Id="rId21" Type="http://schemas.openxmlformats.org/officeDocument/2006/relationships/header" Target="header4.xml"/><Relationship Id="rId22" Type="http://schemas.openxmlformats.org/officeDocument/2006/relationships/footer" Target="footer6.xml"/><Relationship Id="rId23" Type="http://schemas.openxmlformats.org/officeDocument/2006/relationships/image" Target="media/image7.pn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2021-10-16T14:04:02Z</dcterms:created>
  <dcterms:modified xsi:type="dcterms:W3CDTF">2021-10-16T14:04:02Z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LastSaved">
    <vt:filetime>2021-10-16T00:00:00Z</vt:filetime>
  </property>
</Properties>
</file>